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04F38D0E" w:rsidR="00751A44" w:rsidRPr="00751A44" w:rsidRDefault="00515A0A" w:rsidP="00515A0A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I personaggi secondari dei fumetti nella mostra dell’artista </w:t>
      </w:r>
      <w:proofErr w:type="spellStart"/>
      <w:r>
        <w:rPr>
          <w:rFonts w:ascii="Calibri" w:hAnsi="Calibri"/>
          <w:b/>
          <w:bCs/>
          <w:sz w:val="28"/>
          <w:szCs w:val="28"/>
        </w:rPr>
        <w:t>albinatano</w:t>
      </w:r>
      <w:proofErr w:type="spellEnd"/>
      <w:r>
        <w:rPr>
          <w:rFonts w:ascii="Calibri" w:hAnsi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bCs/>
          <w:sz w:val="28"/>
          <w:szCs w:val="28"/>
        </w:rPr>
        <w:t>Etan</w:t>
      </w:r>
      <w:proofErr w:type="spellEnd"/>
      <w:r>
        <w:rPr>
          <w:rFonts w:ascii="Calibri" w:hAnsi="Calibri"/>
          <w:b/>
          <w:bCs/>
          <w:sz w:val="28"/>
          <w:szCs w:val="28"/>
        </w:rPr>
        <w:t xml:space="preserve"> Dallari</w:t>
      </w:r>
    </w:p>
    <w:p w14:paraId="3194E24D" w14:textId="7E0985CF" w:rsidR="00751A44" w:rsidRPr="00751A44" w:rsidRDefault="00751A44" w:rsidP="00515A0A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37BA6E9A" w14:textId="55769628" w:rsidR="00751A44" w:rsidRPr="00515A0A" w:rsidRDefault="00515A0A" w:rsidP="00515A0A">
      <w:pPr>
        <w:pStyle w:val="Intestazione"/>
        <w:jc w:val="center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L’inaugurazione sarà sabato 14 dicembre, alle ore 16, nella sede dell’informagiovani di via Morandi</w:t>
      </w:r>
    </w:p>
    <w:p w14:paraId="0767F3A0" w14:textId="77777777" w:rsidR="00515A0A" w:rsidRPr="00751A44" w:rsidRDefault="00515A0A" w:rsidP="00751A44">
      <w:pPr>
        <w:pStyle w:val="Intestazione"/>
        <w:rPr>
          <w:rFonts w:ascii="Calibri" w:hAnsi="Calibri"/>
          <w:sz w:val="28"/>
          <w:szCs w:val="28"/>
        </w:rPr>
      </w:pPr>
    </w:p>
    <w:p w14:paraId="78FD7B5C" w14:textId="610897BA" w:rsidR="00515A0A" w:rsidRDefault="00751A44" w:rsidP="00515A0A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E23ACF">
        <w:rPr>
          <w:rFonts w:ascii="Arial" w:hAnsi="Arial" w:cs="Arial"/>
          <w:sz w:val="24"/>
          <w:szCs w:val="24"/>
        </w:rPr>
        <w:t xml:space="preserve">9 dicembre </w:t>
      </w:r>
      <w:r w:rsidRPr="00751A44">
        <w:rPr>
          <w:rFonts w:ascii="Arial" w:hAnsi="Arial" w:cs="Arial"/>
          <w:sz w:val="24"/>
          <w:szCs w:val="24"/>
        </w:rPr>
        <w:t>202</w:t>
      </w:r>
      <w:r w:rsidR="000A3229">
        <w:rPr>
          <w:rFonts w:ascii="Arial" w:hAnsi="Arial" w:cs="Arial"/>
          <w:sz w:val="24"/>
          <w:szCs w:val="24"/>
        </w:rPr>
        <w:t>4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="00515A0A">
        <w:rPr>
          <w:rFonts w:ascii="Arial" w:hAnsi="Arial" w:cs="Arial"/>
          <w:sz w:val="24"/>
          <w:szCs w:val="24"/>
        </w:rPr>
        <w:t xml:space="preserve"> Sabato 14 dicembre, alle ore 16, inaugurerà nella sede dell</w:t>
      </w:r>
      <w:r w:rsidR="00515A0A" w:rsidRPr="00515A0A">
        <w:rPr>
          <w:rFonts w:ascii="Arial" w:hAnsi="Arial" w:cs="Arial"/>
          <w:sz w:val="24"/>
          <w:szCs w:val="24"/>
        </w:rPr>
        <w:t xml:space="preserve">'Informagiovani “ Il Posto Giusto” </w:t>
      </w:r>
      <w:r w:rsidR="00515A0A">
        <w:rPr>
          <w:rFonts w:ascii="Arial" w:hAnsi="Arial" w:cs="Arial"/>
          <w:sz w:val="24"/>
          <w:szCs w:val="24"/>
        </w:rPr>
        <w:t xml:space="preserve">di via Morandi 9, ad Albinea, la </w:t>
      </w:r>
      <w:r w:rsidR="00515A0A" w:rsidRPr="00515A0A">
        <w:rPr>
          <w:rFonts w:ascii="Arial" w:hAnsi="Arial" w:cs="Arial"/>
          <w:sz w:val="24"/>
          <w:szCs w:val="24"/>
        </w:rPr>
        <w:t>mostra “7 e 1/2”</w:t>
      </w:r>
      <w:r w:rsidR="00515A0A">
        <w:rPr>
          <w:rFonts w:ascii="Arial" w:hAnsi="Arial" w:cs="Arial"/>
          <w:sz w:val="24"/>
          <w:szCs w:val="24"/>
        </w:rPr>
        <w:t xml:space="preserve">. Si tratta di </w:t>
      </w:r>
      <w:r w:rsidR="00515A0A" w:rsidRPr="00515A0A">
        <w:rPr>
          <w:rFonts w:ascii="Arial" w:hAnsi="Arial" w:cs="Arial"/>
          <w:sz w:val="24"/>
          <w:szCs w:val="24"/>
        </w:rPr>
        <w:t xml:space="preserve">una serie di disegni originali realizzati da </w:t>
      </w:r>
      <w:proofErr w:type="spellStart"/>
      <w:r w:rsidR="00515A0A" w:rsidRPr="00515A0A">
        <w:rPr>
          <w:rFonts w:ascii="Arial" w:hAnsi="Arial" w:cs="Arial"/>
          <w:sz w:val="24"/>
          <w:szCs w:val="24"/>
        </w:rPr>
        <w:t>Etan</w:t>
      </w:r>
      <w:proofErr w:type="spellEnd"/>
      <w:r w:rsidR="00515A0A" w:rsidRPr="00515A0A">
        <w:rPr>
          <w:rFonts w:ascii="Arial" w:hAnsi="Arial" w:cs="Arial"/>
          <w:sz w:val="24"/>
          <w:szCs w:val="24"/>
        </w:rPr>
        <w:t xml:space="preserve"> Dallari</w:t>
      </w:r>
      <w:r w:rsidR="00515A0A">
        <w:rPr>
          <w:rFonts w:ascii="Arial" w:hAnsi="Arial" w:cs="Arial"/>
          <w:sz w:val="24"/>
          <w:szCs w:val="24"/>
        </w:rPr>
        <w:t xml:space="preserve">, </w:t>
      </w:r>
      <w:r w:rsidR="00515A0A" w:rsidRPr="00515A0A">
        <w:rPr>
          <w:rFonts w:ascii="Arial" w:hAnsi="Arial" w:cs="Arial"/>
          <w:sz w:val="24"/>
          <w:szCs w:val="24"/>
        </w:rPr>
        <w:t xml:space="preserve">un giovane artista di Albinea. </w:t>
      </w:r>
    </w:p>
    <w:p w14:paraId="75342B50" w14:textId="2EC28F3A" w:rsidR="00515A0A" w:rsidRPr="00515A0A" w:rsidRDefault="00515A0A" w:rsidP="00515A0A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515A0A">
        <w:rPr>
          <w:rFonts w:ascii="Arial" w:hAnsi="Arial" w:cs="Arial"/>
          <w:sz w:val="24"/>
          <w:szCs w:val="24"/>
        </w:rPr>
        <w:t xml:space="preserve">La mostra si concentra sui personaggi secondari dei fumetti, dei videogiochi e del mondo fantasy, spesso etichettati come mediocri o perdenti, ma che, dietro le apparenze, racchiudono una forza e tenacia inaspettate. </w:t>
      </w:r>
    </w:p>
    <w:p w14:paraId="6D6E83FC" w14:textId="77777777" w:rsidR="00515A0A" w:rsidRPr="00515A0A" w:rsidRDefault="00515A0A" w:rsidP="00515A0A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515A0A">
        <w:rPr>
          <w:rFonts w:ascii="Arial" w:hAnsi="Arial" w:cs="Arial"/>
          <w:sz w:val="24"/>
          <w:szCs w:val="24"/>
        </w:rPr>
        <w:t>Questi personaggi rappresentano il desiderio di affermazione e il coraggio di lottare per la propria identità, in un mondo dove l'eccellenza e il successo sono considerati valori assoluti.</w:t>
      </w:r>
    </w:p>
    <w:p w14:paraId="43CA585A" w14:textId="77777777" w:rsidR="00515A0A" w:rsidRPr="00515A0A" w:rsidRDefault="00515A0A" w:rsidP="00515A0A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44AC4DA3" w14:textId="77777777" w:rsidR="00515A0A" w:rsidRPr="00515A0A" w:rsidRDefault="00515A0A" w:rsidP="00515A0A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515A0A">
        <w:rPr>
          <w:rFonts w:ascii="Arial" w:hAnsi="Arial" w:cs="Arial"/>
          <w:sz w:val="24"/>
          <w:szCs w:val="24"/>
        </w:rPr>
        <w:t xml:space="preserve">Attraverso i suoi disegni, l’artista invita il pubblico a riflettere su come l'ordinario celi in realtà il valore di ciascuno, non sempre visibile a tutti ma solo agli occhi di chi sa apprezzarlo. Gli stessi occhi che, guardando le opere di </w:t>
      </w:r>
      <w:proofErr w:type="spellStart"/>
      <w:r w:rsidRPr="00515A0A">
        <w:rPr>
          <w:rFonts w:ascii="Arial" w:hAnsi="Arial" w:cs="Arial"/>
          <w:sz w:val="24"/>
          <w:szCs w:val="24"/>
        </w:rPr>
        <w:t>Etan</w:t>
      </w:r>
      <w:proofErr w:type="spellEnd"/>
      <w:r w:rsidRPr="00515A0A">
        <w:rPr>
          <w:rFonts w:ascii="Arial" w:hAnsi="Arial" w:cs="Arial"/>
          <w:sz w:val="24"/>
          <w:szCs w:val="24"/>
        </w:rPr>
        <w:t>, sapranno riconoscere nelle illustrazioni la forza di chi lotta, senza pretese, per essere sé stesso.</w:t>
      </w:r>
    </w:p>
    <w:p w14:paraId="212B30FF" w14:textId="77777777" w:rsidR="00515A0A" w:rsidRPr="00515A0A" w:rsidRDefault="00515A0A" w:rsidP="00515A0A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4A3D09D8" w14:textId="09FF52EA" w:rsidR="00515A0A" w:rsidRPr="00515A0A" w:rsidRDefault="00515A0A" w:rsidP="00515A0A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Dopo l’inaugurazione si terrà un piccolo </w:t>
      </w:r>
      <w:r w:rsidRPr="00515A0A">
        <w:rPr>
          <w:rFonts w:ascii="Arial" w:hAnsi="Arial" w:cs="Arial"/>
          <w:sz w:val="24"/>
          <w:szCs w:val="24"/>
        </w:rPr>
        <w:t xml:space="preserve">laboratorio </w:t>
      </w:r>
      <w:r>
        <w:rPr>
          <w:rFonts w:ascii="Arial" w:hAnsi="Arial" w:cs="Arial"/>
          <w:sz w:val="24"/>
          <w:szCs w:val="24"/>
        </w:rPr>
        <w:t xml:space="preserve">dal titolo </w:t>
      </w:r>
      <w:r w:rsidRPr="00515A0A">
        <w:rPr>
          <w:rFonts w:ascii="Arial" w:hAnsi="Arial" w:cs="Arial"/>
          <w:sz w:val="24"/>
          <w:szCs w:val="24"/>
        </w:rPr>
        <w:t>“Difetti Colorati”.</w:t>
      </w:r>
    </w:p>
    <w:p w14:paraId="5ACE872B" w14:textId="0040269B" w:rsidR="009459AB" w:rsidRPr="00CD4589" w:rsidRDefault="009459AB" w:rsidP="00202D61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5B6B84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72CF7" w14:textId="77777777" w:rsidR="004B3922" w:rsidRDefault="004B3922">
      <w:r>
        <w:separator/>
      </w:r>
    </w:p>
  </w:endnote>
  <w:endnote w:type="continuationSeparator" w:id="0">
    <w:p w14:paraId="48AA2321" w14:textId="77777777" w:rsidR="004B3922" w:rsidRDefault="004B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3EFA3" w14:textId="77777777" w:rsidR="004B3922" w:rsidRDefault="004B3922">
      <w:r>
        <w:separator/>
      </w:r>
    </w:p>
  </w:footnote>
  <w:footnote w:type="continuationSeparator" w:id="0">
    <w:p w14:paraId="672AD215" w14:textId="77777777" w:rsidR="004B3922" w:rsidRDefault="004B3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3790">
    <w:abstractNumId w:val="0"/>
    <w:lvlOverride w:ilvl="0">
      <w:startOverride w:val="1"/>
    </w:lvlOverride>
  </w:num>
  <w:num w:numId="2" w16cid:durableId="173096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A3229"/>
    <w:rsid w:val="000B5C32"/>
    <w:rsid w:val="000F7B83"/>
    <w:rsid w:val="0015631A"/>
    <w:rsid w:val="0019693A"/>
    <w:rsid w:val="001972FE"/>
    <w:rsid w:val="001B11A8"/>
    <w:rsid w:val="001D14E1"/>
    <w:rsid w:val="0020079F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9195F"/>
    <w:rsid w:val="004A09FC"/>
    <w:rsid w:val="004B36E7"/>
    <w:rsid w:val="004B3922"/>
    <w:rsid w:val="004E6731"/>
    <w:rsid w:val="004F35A7"/>
    <w:rsid w:val="004F7C77"/>
    <w:rsid w:val="00502497"/>
    <w:rsid w:val="00507EC9"/>
    <w:rsid w:val="00515A0A"/>
    <w:rsid w:val="00526202"/>
    <w:rsid w:val="0056314E"/>
    <w:rsid w:val="005B6B84"/>
    <w:rsid w:val="00646B44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32840"/>
    <w:rsid w:val="00A72DE7"/>
    <w:rsid w:val="00A94410"/>
    <w:rsid w:val="00AA3BB5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23ACF"/>
    <w:rsid w:val="00E6633D"/>
    <w:rsid w:val="00EB0889"/>
    <w:rsid w:val="00ED6ACA"/>
    <w:rsid w:val="00F1266B"/>
    <w:rsid w:val="00F25100"/>
    <w:rsid w:val="00F60190"/>
    <w:rsid w:val="00F65229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3</cp:revision>
  <cp:lastPrinted>2022-02-17T10:51:00Z</cp:lastPrinted>
  <dcterms:created xsi:type="dcterms:W3CDTF">2024-12-02T09:16:00Z</dcterms:created>
  <dcterms:modified xsi:type="dcterms:W3CDTF">2024-12-09T10:54:00Z</dcterms:modified>
</cp:coreProperties>
</file>