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0436CDBB" w:rsidR="00751A44" w:rsidRPr="00751A44" w:rsidRDefault="009C293B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Riparte “Mamme che fatica”, il ciclo di incontri per mamme</w:t>
      </w:r>
      <w:r>
        <w:rPr>
          <w:rFonts w:ascii="Calibri" w:hAnsi="Calibri"/>
          <w:b/>
          <w:bCs/>
          <w:sz w:val="28"/>
          <w:szCs w:val="28"/>
        </w:rPr>
        <w:br/>
        <w:t>alle prese con i figli che crescono</w:t>
      </w:r>
    </w:p>
    <w:p w14:paraId="3194E24D" w14:textId="7E0985CF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43133B94" w14:textId="16126CEF" w:rsidR="009C293B" w:rsidRPr="009C293B" w:rsidRDefault="009C293B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Gli incontri al Centro Famiglie dell’Unione Colline Matildiche. Si partirà mercoledì 27 novembre</w:t>
      </w:r>
    </w:p>
    <w:p w14:paraId="3AA1249F" w14:textId="77777777" w:rsidR="009C293B" w:rsidRPr="00751A44" w:rsidRDefault="009C293B" w:rsidP="00751A44">
      <w:pPr>
        <w:pStyle w:val="Intestazione"/>
        <w:rPr>
          <w:rFonts w:ascii="Calibri" w:hAnsi="Calibri"/>
          <w:sz w:val="28"/>
          <w:szCs w:val="28"/>
        </w:rPr>
      </w:pPr>
    </w:p>
    <w:p w14:paraId="77A39682" w14:textId="3DD84A1F" w:rsidR="009C293B" w:rsidRPr="009C293B" w:rsidRDefault="00751A44" w:rsidP="009C293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ED2254">
        <w:rPr>
          <w:rFonts w:ascii="Arial" w:hAnsi="Arial" w:cs="Arial"/>
          <w:sz w:val="24"/>
          <w:szCs w:val="24"/>
        </w:rPr>
        <w:t xml:space="preserve">21 novembre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9C293B" w:rsidRPr="009C293B">
        <w:rPr>
          <w:rFonts w:ascii="Arial" w:hAnsi="Arial" w:cs="Arial"/>
          <w:sz w:val="24"/>
          <w:szCs w:val="24"/>
        </w:rPr>
        <w:t xml:space="preserve">Si intitola “Mamme, che fatica” ed è </w:t>
      </w:r>
      <w:r w:rsidR="009C293B">
        <w:rPr>
          <w:rFonts w:ascii="Arial" w:hAnsi="Arial" w:cs="Arial"/>
          <w:sz w:val="24"/>
          <w:szCs w:val="24"/>
        </w:rPr>
        <w:t xml:space="preserve">un </w:t>
      </w:r>
      <w:r w:rsidR="009C293B" w:rsidRPr="009C293B">
        <w:rPr>
          <w:rFonts w:ascii="Arial" w:hAnsi="Arial" w:cs="Arial"/>
          <w:sz w:val="24"/>
          <w:szCs w:val="24"/>
        </w:rPr>
        <w:t xml:space="preserve">ciclo di incontri organizzati dal Centro Famiglie dell’Unione Colline Matildiche (Albinea, Quattro Castella e Vezzano sul Crostolo) con la collaborazione della cooperativa </w:t>
      </w:r>
      <w:proofErr w:type="spellStart"/>
      <w:r w:rsidR="009C293B" w:rsidRPr="009C293B">
        <w:rPr>
          <w:rFonts w:ascii="Arial" w:hAnsi="Arial" w:cs="Arial"/>
          <w:sz w:val="24"/>
          <w:szCs w:val="24"/>
        </w:rPr>
        <w:t>Research</w:t>
      </w:r>
      <w:proofErr w:type="spellEnd"/>
      <w:r w:rsidR="009C293B" w:rsidRPr="009C293B">
        <w:rPr>
          <w:rFonts w:ascii="Arial" w:hAnsi="Arial" w:cs="Arial"/>
          <w:sz w:val="24"/>
          <w:szCs w:val="24"/>
        </w:rPr>
        <w:t>, che ha come obiettivo aiutare le madri alle prese con figli che crescono</w:t>
      </w:r>
      <w:r w:rsidR="009C293B">
        <w:rPr>
          <w:rFonts w:ascii="Arial" w:hAnsi="Arial" w:cs="Arial"/>
          <w:sz w:val="24"/>
          <w:szCs w:val="24"/>
        </w:rPr>
        <w:t xml:space="preserve"> (tra la prima media e la prima superiore)</w:t>
      </w:r>
    </w:p>
    <w:p w14:paraId="59D1EC77" w14:textId="77777777" w:rsidR="009C293B" w:rsidRPr="009C293B" w:rsidRDefault="009C293B" w:rsidP="009C293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65697927" w14:textId="77777777" w:rsidR="009C293B" w:rsidRPr="009C293B" w:rsidRDefault="009C293B" w:rsidP="009C293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9C293B">
        <w:rPr>
          <w:rFonts w:ascii="Arial" w:hAnsi="Arial" w:cs="Arial"/>
          <w:sz w:val="24"/>
          <w:szCs w:val="24"/>
        </w:rPr>
        <w:t>Gli appuntamenti saranno tutti alle ore 18 al Centro famiglie di Montecavolo (via Fratelli Cervi, 4) e il gruppo sarà condotto dalla psicologa del Centro, Laura Panna, insieme all’educatrice territoriale, Chiara Predieri.</w:t>
      </w:r>
    </w:p>
    <w:p w14:paraId="1A59CAE6" w14:textId="77777777" w:rsidR="009C293B" w:rsidRPr="009C293B" w:rsidRDefault="009C293B" w:rsidP="009C293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01C9AB75" w14:textId="69BA0BF1" w:rsidR="009C293B" w:rsidRPr="009C293B" w:rsidRDefault="009C293B" w:rsidP="009C293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9C293B">
        <w:rPr>
          <w:rFonts w:ascii="Arial" w:hAnsi="Arial" w:cs="Arial"/>
          <w:sz w:val="24"/>
          <w:szCs w:val="24"/>
        </w:rPr>
        <w:t xml:space="preserve">Mercoledì </w:t>
      </w:r>
      <w:r>
        <w:rPr>
          <w:rFonts w:ascii="Arial" w:hAnsi="Arial" w:cs="Arial"/>
          <w:b/>
          <w:bCs/>
          <w:sz w:val="24"/>
          <w:szCs w:val="24"/>
        </w:rPr>
        <w:t>27</w:t>
      </w:r>
      <w:r w:rsidRPr="009C293B">
        <w:rPr>
          <w:rFonts w:ascii="Arial" w:hAnsi="Arial" w:cs="Arial"/>
          <w:b/>
          <w:bCs/>
          <w:sz w:val="24"/>
          <w:szCs w:val="24"/>
        </w:rPr>
        <w:t xml:space="preserve"> novembre</w:t>
      </w:r>
      <w:r w:rsidRPr="009C293B">
        <w:rPr>
          <w:rFonts w:ascii="Arial" w:hAnsi="Arial" w:cs="Arial"/>
          <w:sz w:val="24"/>
          <w:szCs w:val="24"/>
        </w:rPr>
        <w:t xml:space="preserve"> il titolo dell’incontro sarà “</w:t>
      </w:r>
      <w:r>
        <w:rPr>
          <w:rFonts w:ascii="Arial" w:hAnsi="Arial" w:cs="Arial"/>
          <w:sz w:val="24"/>
          <w:szCs w:val="24"/>
        </w:rPr>
        <w:t>In cosa ti stai trasformando</w:t>
      </w:r>
      <w:r w:rsidRPr="009C293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Il cambiamento e i suoi perché</w:t>
      </w:r>
      <w:r w:rsidRPr="009C293B">
        <w:rPr>
          <w:rFonts w:ascii="Arial" w:hAnsi="Arial" w:cs="Arial"/>
          <w:sz w:val="24"/>
          <w:szCs w:val="24"/>
        </w:rPr>
        <w:t xml:space="preserve">”. </w:t>
      </w:r>
      <w:r>
        <w:rPr>
          <w:rFonts w:ascii="Arial" w:hAnsi="Arial" w:cs="Arial"/>
          <w:sz w:val="24"/>
          <w:szCs w:val="24"/>
        </w:rPr>
        <w:t>L’</w:t>
      </w:r>
      <w:r w:rsidRPr="009C293B">
        <w:rPr>
          <w:rFonts w:ascii="Arial" w:hAnsi="Arial" w:cs="Arial"/>
          <w:b/>
          <w:bCs/>
          <w:sz w:val="24"/>
          <w:szCs w:val="24"/>
        </w:rPr>
        <w:t>11 dicembre</w:t>
      </w:r>
      <w:r w:rsidRPr="009C293B">
        <w:rPr>
          <w:rFonts w:ascii="Arial" w:hAnsi="Arial" w:cs="Arial"/>
          <w:sz w:val="24"/>
          <w:szCs w:val="24"/>
        </w:rPr>
        <w:t xml:space="preserve"> spazio a “</w:t>
      </w:r>
      <w:r>
        <w:rPr>
          <w:rFonts w:ascii="Arial" w:hAnsi="Arial" w:cs="Arial"/>
          <w:sz w:val="24"/>
          <w:szCs w:val="24"/>
        </w:rPr>
        <w:t xml:space="preserve">Si fa così perché lo dico io! </w:t>
      </w: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possibile mediare senza mollarci?”</w:t>
      </w:r>
      <w:r w:rsidRPr="009C293B">
        <w:rPr>
          <w:rFonts w:ascii="Arial" w:hAnsi="Arial" w:cs="Arial"/>
          <w:sz w:val="24"/>
          <w:szCs w:val="24"/>
        </w:rPr>
        <w:t xml:space="preserve">. Il </w:t>
      </w:r>
      <w:r>
        <w:rPr>
          <w:rFonts w:ascii="Arial" w:hAnsi="Arial" w:cs="Arial"/>
          <w:b/>
          <w:bCs/>
          <w:sz w:val="24"/>
          <w:szCs w:val="24"/>
        </w:rPr>
        <w:t>15 gennaio 2025</w:t>
      </w:r>
      <w:r w:rsidRPr="009C29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293B">
        <w:rPr>
          <w:rFonts w:ascii="Arial" w:hAnsi="Arial" w:cs="Arial"/>
          <w:sz w:val="24"/>
          <w:szCs w:val="24"/>
        </w:rPr>
        <w:t>si parlerà di “</w:t>
      </w:r>
      <w:r>
        <w:rPr>
          <w:rFonts w:ascii="Arial" w:hAnsi="Arial" w:cs="Arial"/>
          <w:sz w:val="24"/>
          <w:szCs w:val="24"/>
        </w:rPr>
        <w:t>Scuola: un rapporto difficile. La giusta distanza per accompagnare i nostri figli</w:t>
      </w:r>
      <w:r w:rsidRPr="009C293B">
        <w:rPr>
          <w:rFonts w:ascii="Arial" w:hAnsi="Arial" w:cs="Arial"/>
          <w:sz w:val="24"/>
          <w:szCs w:val="24"/>
        </w:rPr>
        <w:t xml:space="preserve">”. La conclusione sarà il </w:t>
      </w:r>
      <w:r>
        <w:rPr>
          <w:rFonts w:ascii="Arial" w:hAnsi="Arial" w:cs="Arial"/>
          <w:b/>
          <w:bCs/>
          <w:sz w:val="24"/>
          <w:szCs w:val="24"/>
        </w:rPr>
        <w:t>29 gennaio</w:t>
      </w:r>
      <w:r w:rsidRPr="009C293B">
        <w:rPr>
          <w:rFonts w:ascii="Arial" w:hAnsi="Arial" w:cs="Arial"/>
          <w:sz w:val="24"/>
          <w:szCs w:val="24"/>
        </w:rPr>
        <w:t xml:space="preserve"> con “</w:t>
      </w:r>
      <w:r>
        <w:rPr>
          <w:rFonts w:ascii="Arial" w:hAnsi="Arial" w:cs="Arial"/>
          <w:sz w:val="24"/>
          <w:szCs w:val="24"/>
        </w:rPr>
        <w:t>Primi passi in terre sconosciute. Orientarli nel mondo con fiducia</w:t>
      </w:r>
      <w:r w:rsidRPr="009C293B">
        <w:rPr>
          <w:rFonts w:ascii="Arial" w:hAnsi="Arial" w:cs="Arial"/>
          <w:sz w:val="24"/>
          <w:szCs w:val="24"/>
        </w:rPr>
        <w:t>”.</w:t>
      </w:r>
    </w:p>
    <w:p w14:paraId="30C34913" w14:textId="77777777" w:rsidR="009C293B" w:rsidRPr="009C293B" w:rsidRDefault="009C293B" w:rsidP="009C293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4ED71FC4" w14:textId="77777777" w:rsidR="009C293B" w:rsidRPr="009C293B" w:rsidRDefault="009C293B" w:rsidP="009C293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9C293B">
        <w:rPr>
          <w:rFonts w:ascii="Arial" w:hAnsi="Arial" w:cs="Arial"/>
          <w:sz w:val="24"/>
          <w:szCs w:val="24"/>
        </w:rPr>
        <w:t>Per partecipare è necessaria l’iscrizione scrivendo a info@famiglieincentro.it o, su Wa, al numero 3913284068. I gruppi saranno composti da 10 partecipanti al massimo.</w:t>
      </w:r>
    </w:p>
    <w:p w14:paraId="2DEA8615" w14:textId="77777777" w:rsidR="009C293B" w:rsidRPr="009C293B" w:rsidRDefault="009C293B" w:rsidP="009C293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ACE872B" w14:textId="1926B257" w:rsidR="009459AB" w:rsidRPr="00CD4589" w:rsidRDefault="009459AB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5B6B84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7ED7" w14:textId="77777777" w:rsidR="001F011F" w:rsidRDefault="001F011F">
      <w:r>
        <w:separator/>
      </w:r>
    </w:p>
  </w:endnote>
  <w:endnote w:type="continuationSeparator" w:id="0">
    <w:p w14:paraId="575B8684" w14:textId="77777777" w:rsidR="001F011F" w:rsidRDefault="001F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EF17B" w14:textId="77777777" w:rsidR="001F011F" w:rsidRDefault="001F011F">
      <w:r>
        <w:separator/>
      </w:r>
    </w:p>
  </w:footnote>
  <w:footnote w:type="continuationSeparator" w:id="0">
    <w:p w14:paraId="71E46156" w14:textId="77777777" w:rsidR="001F011F" w:rsidRDefault="001F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66D07"/>
    <w:rsid w:val="0019693A"/>
    <w:rsid w:val="001972FE"/>
    <w:rsid w:val="001B11A8"/>
    <w:rsid w:val="001D14E1"/>
    <w:rsid w:val="001F011F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C293B"/>
    <w:rsid w:val="00A319C2"/>
    <w:rsid w:val="00A72DE7"/>
    <w:rsid w:val="00A94410"/>
    <w:rsid w:val="00AA3BB5"/>
    <w:rsid w:val="00AC1018"/>
    <w:rsid w:val="00AF2A6A"/>
    <w:rsid w:val="00B05625"/>
    <w:rsid w:val="00B70E6D"/>
    <w:rsid w:val="00B80795"/>
    <w:rsid w:val="00BA01E3"/>
    <w:rsid w:val="00BE17E9"/>
    <w:rsid w:val="00C617BE"/>
    <w:rsid w:val="00C8277D"/>
    <w:rsid w:val="00C95E0F"/>
    <w:rsid w:val="00CA554F"/>
    <w:rsid w:val="00CC7A65"/>
    <w:rsid w:val="00CD4589"/>
    <w:rsid w:val="00D0688E"/>
    <w:rsid w:val="00D57DB1"/>
    <w:rsid w:val="00D8568A"/>
    <w:rsid w:val="00DC5FEC"/>
    <w:rsid w:val="00DC7499"/>
    <w:rsid w:val="00E6633D"/>
    <w:rsid w:val="00EB0889"/>
    <w:rsid w:val="00ED2254"/>
    <w:rsid w:val="00ED6ACA"/>
    <w:rsid w:val="00F1266B"/>
    <w:rsid w:val="00F25100"/>
    <w:rsid w:val="00F60190"/>
    <w:rsid w:val="00F803AC"/>
    <w:rsid w:val="00F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2024-11-12T16:56:00Z</dcterms:created>
  <dcterms:modified xsi:type="dcterms:W3CDTF">2024-11-21T07:34:00Z</dcterms:modified>
</cp:coreProperties>
</file>