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44F2793C" w:rsidR="00751A44" w:rsidRPr="00751A44" w:rsidRDefault="00644B11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Sul palco di sala Maramotti “Le Matildiche” per ammirare la creatività</w:t>
      </w:r>
      <w:r>
        <w:rPr>
          <w:rFonts w:ascii="Calibri" w:hAnsi="Calibri"/>
          <w:b/>
          <w:bCs/>
          <w:sz w:val="28"/>
          <w:szCs w:val="28"/>
        </w:rPr>
        <w:br/>
        <w:t>dei ragazzi che si cimenteranno sfidandosi con il linguaggio teatrale</w:t>
      </w:r>
    </w:p>
    <w:p w14:paraId="3194E24D" w14:textId="7E0985CF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1C865CF5" w14:textId="02A81317" w:rsidR="00644B11" w:rsidRPr="00644B11" w:rsidRDefault="00644B11" w:rsidP="00751A44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644B11">
        <w:rPr>
          <w:rFonts w:ascii="Calibri" w:hAnsi="Calibri"/>
          <w:i/>
          <w:iCs/>
          <w:sz w:val="24"/>
          <w:szCs w:val="24"/>
        </w:rPr>
        <w:t>Appuntamento domenica 24 novembre, dalle ore 18, in via Don Sturzo 2 ad Albinea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4DDC8CAA" w14:textId="06367FD8" w:rsidR="00644B11" w:rsidRPr="00644B11" w:rsidRDefault="00751A44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6648BF">
        <w:rPr>
          <w:rFonts w:ascii="Arial" w:hAnsi="Arial" w:cs="Arial"/>
          <w:sz w:val="24"/>
          <w:szCs w:val="24"/>
        </w:rPr>
        <w:t xml:space="preserve">19 novembre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644B11" w:rsidRPr="00644B11">
        <w:rPr>
          <w:rFonts w:ascii="Arial" w:hAnsi="Arial" w:cs="Arial"/>
          <w:sz w:val="24"/>
          <w:szCs w:val="24"/>
        </w:rPr>
        <w:t xml:space="preserve">L’Unione Colline Matildiche  si prepara a celebrare il talento giovanile con il </w:t>
      </w:r>
      <w:r w:rsidR="00644B11">
        <w:rPr>
          <w:rFonts w:ascii="Arial" w:hAnsi="Arial" w:cs="Arial"/>
          <w:sz w:val="24"/>
          <w:szCs w:val="24"/>
        </w:rPr>
        <w:t>c</w:t>
      </w:r>
      <w:r w:rsidR="00644B11" w:rsidRPr="00644B11">
        <w:rPr>
          <w:rFonts w:ascii="Arial" w:hAnsi="Arial" w:cs="Arial"/>
          <w:sz w:val="24"/>
          <w:szCs w:val="24"/>
        </w:rPr>
        <w:t xml:space="preserve">oncorso </w:t>
      </w:r>
      <w:r w:rsidR="00644B11">
        <w:rPr>
          <w:rFonts w:ascii="Arial" w:hAnsi="Arial" w:cs="Arial"/>
          <w:sz w:val="24"/>
          <w:szCs w:val="24"/>
        </w:rPr>
        <w:t>t</w:t>
      </w:r>
      <w:r w:rsidR="00644B11" w:rsidRPr="00644B11">
        <w:rPr>
          <w:rFonts w:ascii="Arial" w:hAnsi="Arial" w:cs="Arial"/>
          <w:sz w:val="24"/>
          <w:szCs w:val="24"/>
        </w:rPr>
        <w:t>eatrale “Le Matildiche”</w:t>
      </w:r>
      <w:r w:rsidR="00644B11">
        <w:rPr>
          <w:rFonts w:ascii="Arial" w:hAnsi="Arial" w:cs="Arial"/>
          <w:sz w:val="24"/>
          <w:szCs w:val="24"/>
        </w:rPr>
        <w:t>.</w:t>
      </w:r>
    </w:p>
    <w:p w14:paraId="76B325BA" w14:textId="77777777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44B11">
        <w:rPr>
          <w:rFonts w:ascii="Arial" w:hAnsi="Arial" w:cs="Arial"/>
          <w:sz w:val="24"/>
          <w:szCs w:val="24"/>
        </w:rPr>
        <w:t>Domenica  24 novembre</w:t>
      </w:r>
      <w:r>
        <w:rPr>
          <w:rFonts w:ascii="Arial" w:hAnsi="Arial" w:cs="Arial"/>
          <w:sz w:val="24"/>
          <w:szCs w:val="24"/>
        </w:rPr>
        <w:t>,</w:t>
      </w:r>
      <w:r w:rsidRPr="00644B11">
        <w:rPr>
          <w:rFonts w:ascii="Arial" w:hAnsi="Arial" w:cs="Arial"/>
          <w:sz w:val="24"/>
          <w:szCs w:val="24"/>
        </w:rPr>
        <w:t xml:space="preserve"> dalle ore 18, la Sala Maramotti di Albinea ospiterà </w:t>
      </w:r>
      <w:r>
        <w:rPr>
          <w:rFonts w:ascii="Arial" w:hAnsi="Arial" w:cs="Arial"/>
          <w:sz w:val="24"/>
          <w:szCs w:val="24"/>
        </w:rPr>
        <w:t>l’</w:t>
      </w:r>
      <w:r w:rsidRPr="00644B11">
        <w:rPr>
          <w:rFonts w:ascii="Arial" w:hAnsi="Arial" w:cs="Arial"/>
          <w:sz w:val="24"/>
          <w:szCs w:val="24"/>
        </w:rPr>
        <w:t>evento che promette di accendere la scena</w:t>
      </w:r>
      <w:r>
        <w:rPr>
          <w:rFonts w:ascii="Arial" w:hAnsi="Arial" w:cs="Arial"/>
          <w:sz w:val="24"/>
          <w:szCs w:val="24"/>
        </w:rPr>
        <w:t>.</w:t>
      </w:r>
    </w:p>
    <w:p w14:paraId="210D2B8E" w14:textId="636F2D97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tratta di </w:t>
      </w:r>
      <w:r w:rsidRPr="00644B11">
        <w:rPr>
          <w:rFonts w:ascii="Arial" w:hAnsi="Arial" w:cs="Arial"/>
          <w:sz w:val="24"/>
          <w:szCs w:val="24"/>
        </w:rPr>
        <w:t>un concorso teatrale giovanile partecipato da giovani singoli e compagnie dai 15 ai 25 anni</w:t>
      </w:r>
      <w:r>
        <w:rPr>
          <w:rFonts w:ascii="Arial" w:hAnsi="Arial" w:cs="Arial"/>
          <w:sz w:val="24"/>
          <w:szCs w:val="24"/>
        </w:rPr>
        <w:t>;</w:t>
      </w:r>
      <w:r w:rsidRPr="00644B11">
        <w:rPr>
          <w:rFonts w:ascii="Arial" w:hAnsi="Arial" w:cs="Arial"/>
          <w:sz w:val="24"/>
          <w:szCs w:val="24"/>
        </w:rPr>
        <w:t xml:space="preserve"> un'idea fresca nata dalla creatività di un giovane del territorio, Lorenzo di Salvio,  e realizzata grazie alla collaborazione dell'Informagiovani il Posto Giusto, Tomolo </w:t>
      </w:r>
      <w:proofErr w:type="spellStart"/>
      <w:r w:rsidRPr="00644B11">
        <w:rPr>
          <w:rFonts w:ascii="Arial" w:hAnsi="Arial" w:cs="Arial"/>
          <w:sz w:val="24"/>
          <w:szCs w:val="24"/>
        </w:rPr>
        <w:t>EdiGio</w:t>
      </w:r>
      <w:proofErr w:type="spellEnd"/>
      <w:r w:rsidRPr="00644B11">
        <w:rPr>
          <w:rFonts w:ascii="Arial" w:hAnsi="Arial" w:cs="Arial"/>
          <w:sz w:val="24"/>
          <w:szCs w:val="24"/>
        </w:rPr>
        <w:t xml:space="preserve">' Edizioni, Casa Betania e una giuria di esperti del territorio, Benedetta Pigoni (drammaturga), Elena Morselli (attrice e formatrice teatrale Dream Makers) e Marina </w:t>
      </w:r>
      <w:proofErr w:type="spellStart"/>
      <w:r w:rsidRPr="00644B11">
        <w:rPr>
          <w:rFonts w:ascii="Arial" w:hAnsi="Arial" w:cs="Arial"/>
          <w:sz w:val="24"/>
          <w:szCs w:val="24"/>
        </w:rPr>
        <w:t>Meinero</w:t>
      </w:r>
      <w:proofErr w:type="spellEnd"/>
      <w:r w:rsidRPr="00644B11">
        <w:rPr>
          <w:rFonts w:ascii="Arial" w:hAnsi="Arial" w:cs="Arial"/>
          <w:sz w:val="24"/>
          <w:szCs w:val="24"/>
        </w:rPr>
        <w:t xml:space="preserve"> (attrice e regista).</w:t>
      </w:r>
    </w:p>
    <w:p w14:paraId="7595DABA" w14:textId="77777777" w:rsidR="00644B11" w:rsidRP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9EBF5B2" w14:textId="77777777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44B11">
        <w:rPr>
          <w:rFonts w:ascii="Arial" w:hAnsi="Arial" w:cs="Arial"/>
          <w:sz w:val="24"/>
          <w:szCs w:val="24"/>
        </w:rPr>
        <w:t xml:space="preserve">Questa serata non </w:t>
      </w:r>
      <w:r>
        <w:rPr>
          <w:rFonts w:ascii="Arial" w:hAnsi="Arial" w:cs="Arial"/>
          <w:sz w:val="24"/>
          <w:szCs w:val="24"/>
        </w:rPr>
        <w:t>sarà</w:t>
      </w:r>
      <w:r w:rsidRPr="00644B11">
        <w:rPr>
          <w:rFonts w:ascii="Arial" w:hAnsi="Arial" w:cs="Arial"/>
          <w:sz w:val="24"/>
          <w:szCs w:val="24"/>
        </w:rPr>
        <w:t xml:space="preserve"> solo un concorso, ma un’occasione di valorizzazione del protagonismo giovanile e del linguaggio teatrale come strumento di espressione, crescita e condivisione. </w:t>
      </w:r>
    </w:p>
    <w:p w14:paraId="13780417" w14:textId="77777777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14C993E" w14:textId="6C3DA1E0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44B11">
        <w:rPr>
          <w:rFonts w:ascii="Arial" w:hAnsi="Arial" w:cs="Arial"/>
          <w:sz w:val="24"/>
          <w:szCs w:val="24"/>
        </w:rPr>
        <w:t>Cinque giovani talenti e compagnie si sfideranno in una serie di performance originali che racconteranno storie, emozioni e idee, mettendo in luce la forza del teatro come mezzo per esplorare e comunicare la realtà che ci circonda.</w:t>
      </w:r>
    </w:p>
    <w:p w14:paraId="37C83A41" w14:textId="77777777" w:rsidR="00644B11" w:rsidRP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4DEA5D1" w14:textId="77777777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44B11">
        <w:rPr>
          <w:rFonts w:ascii="Arial" w:hAnsi="Arial" w:cs="Arial"/>
          <w:sz w:val="24"/>
          <w:szCs w:val="24"/>
        </w:rPr>
        <w:t xml:space="preserve">Questa sarà la prima volta che l'Informagiovani </w:t>
      </w:r>
      <w:r>
        <w:rPr>
          <w:rFonts w:ascii="Arial" w:hAnsi="Arial" w:cs="Arial"/>
          <w:sz w:val="24"/>
          <w:szCs w:val="24"/>
        </w:rPr>
        <w:t xml:space="preserve">dell’Unione </w:t>
      </w:r>
      <w:r w:rsidRPr="00644B11">
        <w:rPr>
          <w:rFonts w:ascii="Arial" w:hAnsi="Arial" w:cs="Arial"/>
          <w:sz w:val="24"/>
          <w:szCs w:val="24"/>
        </w:rPr>
        <w:t>organizz</w:t>
      </w:r>
      <w:r>
        <w:rPr>
          <w:rFonts w:ascii="Arial" w:hAnsi="Arial" w:cs="Arial"/>
          <w:sz w:val="24"/>
          <w:szCs w:val="24"/>
        </w:rPr>
        <w:t>erà</w:t>
      </w:r>
      <w:r w:rsidRPr="00644B11">
        <w:rPr>
          <w:rFonts w:ascii="Arial" w:hAnsi="Arial" w:cs="Arial"/>
          <w:sz w:val="24"/>
          <w:szCs w:val="24"/>
        </w:rPr>
        <w:t xml:space="preserve"> un concorso teatrale, ed è proprio per valorizzare l'espressione artistica dei ragazzi che è nata l'iniziativa</w:t>
      </w:r>
      <w:r>
        <w:rPr>
          <w:rFonts w:ascii="Arial" w:hAnsi="Arial" w:cs="Arial"/>
          <w:sz w:val="24"/>
          <w:szCs w:val="24"/>
        </w:rPr>
        <w:t>.</w:t>
      </w:r>
    </w:p>
    <w:p w14:paraId="3A5FED06" w14:textId="77777777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29F8AE8" w14:textId="4C8C387D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44B11">
        <w:rPr>
          <w:rFonts w:ascii="Arial" w:hAnsi="Arial" w:cs="Arial"/>
          <w:sz w:val="24"/>
          <w:szCs w:val="24"/>
        </w:rPr>
        <w:t>I partecipanti hanno avuto l'opportunità di scegliere una traccia libera o di cimentarsi con una delle tematiche proposte al momento dell’iscrizione: "Possibile", "Impossibile" e "Giornata internazionale contro la violenza alle donne", offrendo così una panoramica di riflessioni che spaziano dal personale al sociale e utilizzando generi e registri disparati per sostenere il più possibile la propria libera interpretazione del teatro.</w:t>
      </w:r>
    </w:p>
    <w:p w14:paraId="753AD673" w14:textId="77777777" w:rsidR="00644B11" w:rsidRP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DA0C6A3" w14:textId="77777777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44B11">
        <w:rPr>
          <w:rFonts w:ascii="Arial" w:hAnsi="Arial" w:cs="Arial"/>
          <w:sz w:val="24"/>
          <w:szCs w:val="24"/>
        </w:rPr>
        <w:t>L’evento vuole essere un tributo al dinamismo e alla passione dei ragazzi, offrendo loro un palco per farsi sentire e apprezzare. Un’occasione per tutta la comunità di vivere il teatro da una prospettiva nuova, giovane e vibrante.</w:t>
      </w:r>
    </w:p>
    <w:p w14:paraId="153739EB" w14:textId="77777777" w:rsidR="00644B11" w:rsidRP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BF14BAF" w14:textId="77777777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44B11">
        <w:rPr>
          <w:rFonts w:ascii="Arial" w:hAnsi="Arial" w:cs="Arial"/>
          <w:sz w:val="24"/>
          <w:szCs w:val="24"/>
        </w:rPr>
        <w:t>L’ingresso gratuito è previsto per le 18, a seguire un piccolo rinfresco curato da Casa Betania e successiva premiazione finale.</w:t>
      </w:r>
    </w:p>
    <w:p w14:paraId="0F403CCC" w14:textId="77777777" w:rsidR="00644B11" w:rsidRP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2F144C8" w14:textId="77777777" w:rsid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44B11">
        <w:rPr>
          <w:rFonts w:ascii="Arial" w:hAnsi="Arial" w:cs="Arial"/>
          <w:sz w:val="24"/>
          <w:szCs w:val="24"/>
        </w:rPr>
        <w:t>Ringraziamo quanti ci hanno aiutato, a vario titolo, a dare gambe a questa esperienza e a quanti vorranno sostenerla, partecipando all’evento.</w:t>
      </w:r>
    </w:p>
    <w:p w14:paraId="10A386DC" w14:textId="77777777" w:rsidR="00644B11" w:rsidRPr="00644B11" w:rsidRDefault="00644B11" w:rsidP="00644B11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4CE855B7" w:rsidR="009459AB" w:rsidRPr="00CD4589" w:rsidRDefault="00644B11" w:rsidP="00644B11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44B11">
        <w:rPr>
          <w:rFonts w:ascii="Arial" w:hAnsi="Arial" w:cs="Arial"/>
          <w:sz w:val="24"/>
          <w:szCs w:val="24"/>
        </w:rPr>
        <w:t>Iscrizione necessaria e biglietti gratuiti a: https://www.eventbrite.it/e/le-matildiche-concorso-di-teatro-giovani-tickets-1073134286539?aff=oddtdtcreator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5B6B84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18012" w14:textId="77777777" w:rsidR="00BE3A27" w:rsidRDefault="00BE3A27">
      <w:r>
        <w:separator/>
      </w:r>
    </w:p>
  </w:endnote>
  <w:endnote w:type="continuationSeparator" w:id="0">
    <w:p w14:paraId="4F581B7E" w14:textId="77777777" w:rsidR="00BE3A27" w:rsidRDefault="00BE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703DD" w14:textId="77777777" w:rsidR="00BE3A27" w:rsidRDefault="00BE3A27">
      <w:r>
        <w:separator/>
      </w:r>
    </w:p>
  </w:footnote>
  <w:footnote w:type="continuationSeparator" w:id="0">
    <w:p w14:paraId="3C35BC36" w14:textId="77777777" w:rsidR="00BE3A27" w:rsidRDefault="00BE3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81D38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611C86"/>
    <w:rsid w:val="006429A8"/>
    <w:rsid w:val="00644B11"/>
    <w:rsid w:val="006648BF"/>
    <w:rsid w:val="006E6271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BE3A27"/>
    <w:rsid w:val="00C617BE"/>
    <w:rsid w:val="00C8277D"/>
    <w:rsid w:val="00C95E0F"/>
    <w:rsid w:val="00CA554F"/>
    <w:rsid w:val="00CD4589"/>
    <w:rsid w:val="00D57DB1"/>
    <w:rsid w:val="00D8568A"/>
    <w:rsid w:val="00DC3780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3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2024-11-09T08:28:00Z</dcterms:created>
  <dcterms:modified xsi:type="dcterms:W3CDTF">2024-11-19T10:52:00Z</dcterms:modified>
</cp:coreProperties>
</file>