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04FC7AAB" w:rsidR="00751A44" w:rsidRPr="00751A44" w:rsidRDefault="00B546C0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Il 26 e 29 ottobre due appuntamenti per conoscere la pratica dell’affido</w:t>
      </w:r>
    </w:p>
    <w:p w14:paraId="3194E24D" w14:textId="6A89932C" w:rsidR="00751A44" w:rsidRPr="00751A44" w:rsidRDefault="00B546C0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Organizzati dal Centro famiglie dell’Unione Colline Matildiche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BFCAC15" w14:textId="1AD81ECB" w:rsidR="00A71D3F" w:rsidRDefault="00751A44" w:rsidP="00A71D3F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FE0CC5">
        <w:rPr>
          <w:rFonts w:ascii="Arial" w:hAnsi="Arial" w:cs="Arial"/>
          <w:sz w:val="24"/>
          <w:szCs w:val="24"/>
        </w:rPr>
        <w:t>21 ottobre</w:t>
      </w:r>
      <w:r w:rsidRPr="00751A44">
        <w:rPr>
          <w:rFonts w:ascii="Arial" w:hAnsi="Arial" w:cs="Arial"/>
          <w:sz w:val="24"/>
          <w:szCs w:val="24"/>
        </w:rPr>
        <w:t xml:space="preserve">  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A71D3F">
        <w:rPr>
          <w:rFonts w:ascii="Arial" w:hAnsi="Arial" w:cs="Arial"/>
          <w:sz w:val="24"/>
          <w:szCs w:val="24"/>
        </w:rPr>
        <w:t>L’</w:t>
      </w:r>
      <w:r w:rsidR="00A71D3F" w:rsidRPr="00A71D3F">
        <w:rPr>
          <w:rFonts w:ascii="Arial" w:hAnsi="Arial" w:cs="Arial"/>
          <w:sz w:val="24"/>
          <w:szCs w:val="24"/>
        </w:rPr>
        <w:t>affido cos</w:t>
      </w:r>
      <w:r w:rsidR="00A71D3F">
        <w:rPr>
          <w:rFonts w:ascii="Arial" w:hAnsi="Arial" w:cs="Arial"/>
          <w:sz w:val="24"/>
          <w:szCs w:val="24"/>
        </w:rPr>
        <w:t>’è</w:t>
      </w:r>
      <w:r w:rsidR="00A71D3F" w:rsidRPr="00A71D3F">
        <w:rPr>
          <w:rFonts w:ascii="Arial" w:hAnsi="Arial" w:cs="Arial"/>
          <w:sz w:val="24"/>
          <w:szCs w:val="24"/>
        </w:rPr>
        <w:t xml:space="preserve">? </w:t>
      </w:r>
      <w:r w:rsidR="00A71D3F">
        <w:rPr>
          <w:rFonts w:ascii="Arial" w:hAnsi="Arial" w:cs="Arial"/>
          <w:sz w:val="24"/>
          <w:szCs w:val="24"/>
        </w:rPr>
        <w:t xml:space="preserve"> C</w:t>
      </w:r>
      <w:r w:rsidR="00A71D3F" w:rsidRPr="00A71D3F">
        <w:rPr>
          <w:rFonts w:ascii="Arial" w:hAnsi="Arial" w:cs="Arial"/>
          <w:sz w:val="24"/>
          <w:szCs w:val="24"/>
        </w:rPr>
        <w:t xml:space="preserve">ome si fa? </w:t>
      </w:r>
      <w:r w:rsidR="00A71D3F">
        <w:rPr>
          <w:rFonts w:ascii="Arial" w:hAnsi="Arial" w:cs="Arial"/>
          <w:sz w:val="24"/>
          <w:szCs w:val="24"/>
        </w:rPr>
        <w:t xml:space="preserve"> C</w:t>
      </w:r>
      <w:r w:rsidR="00A71D3F" w:rsidRPr="00A71D3F">
        <w:rPr>
          <w:rFonts w:ascii="Arial" w:hAnsi="Arial" w:cs="Arial"/>
          <w:sz w:val="24"/>
          <w:szCs w:val="24"/>
        </w:rPr>
        <w:t>osa si sente?</w:t>
      </w:r>
      <w:r w:rsidR="00A71D3F">
        <w:rPr>
          <w:rFonts w:ascii="Arial" w:hAnsi="Arial" w:cs="Arial"/>
          <w:sz w:val="24"/>
          <w:szCs w:val="24"/>
        </w:rPr>
        <w:t xml:space="preserve"> Queste saranno soltanto alcune delle domande che troveranno una risposta nell’incontro organizzato dal Centro famiglie dell’Unione Colline Matildiche per </w:t>
      </w:r>
      <w:r w:rsidR="00A71D3F" w:rsidRPr="00A71D3F">
        <w:rPr>
          <w:rFonts w:ascii="Arial" w:hAnsi="Arial" w:cs="Arial"/>
          <w:b/>
          <w:bCs/>
          <w:sz w:val="24"/>
          <w:szCs w:val="24"/>
        </w:rPr>
        <w:t>sabato 26 ottobre, alle ore 10</w:t>
      </w:r>
      <w:r w:rsidR="00A71D3F">
        <w:rPr>
          <w:rFonts w:ascii="Arial" w:hAnsi="Arial" w:cs="Arial"/>
          <w:sz w:val="24"/>
          <w:szCs w:val="24"/>
        </w:rPr>
        <w:t xml:space="preserve">, all’acetaia comunale di Villa Tarabini (Via Garibaldi 17) ad Albinea. </w:t>
      </w:r>
    </w:p>
    <w:p w14:paraId="43463A66" w14:textId="77777777" w:rsidR="00A71D3F" w:rsidRDefault="00A71D3F" w:rsidP="00A71D3F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9CE0941" w14:textId="0E79B333" w:rsidR="00A71D3F" w:rsidRPr="00A71D3F" w:rsidRDefault="00A71D3F" w:rsidP="00A71D3F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servizio ha ritenuto importante mettere sotto la lente di ingrandimento una pratica normata che troppo spesso rimane sconosciuta e misteriosa. Per comprendere meglio di cosa si tratti l’incontro prevede il confronto dei partecipanti con chi ha vissuto davvero l’affido: nonni, genitori, fratelli, sorelle e figli. Si ascolteranno testimonianze e ricordi di famiglia con la possibilità di rivolgere domande e curiosità. Si tratterà di un </w:t>
      </w:r>
      <w:r w:rsidRPr="00A71D3F">
        <w:rPr>
          <w:rFonts w:ascii="Arial" w:hAnsi="Arial" w:cs="Arial"/>
          <w:sz w:val="24"/>
          <w:szCs w:val="24"/>
        </w:rPr>
        <w:t xml:space="preserve">ascolto rispettoso e grato per la generosità di chi condividerà con </w:t>
      </w:r>
      <w:r>
        <w:rPr>
          <w:rFonts w:ascii="Arial" w:hAnsi="Arial" w:cs="Arial"/>
          <w:sz w:val="24"/>
          <w:szCs w:val="24"/>
        </w:rPr>
        <w:t>i partecipanti u</w:t>
      </w:r>
      <w:r w:rsidRPr="00A71D3F">
        <w:rPr>
          <w:rFonts w:ascii="Arial" w:hAnsi="Arial" w:cs="Arial"/>
          <w:sz w:val="24"/>
          <w:szCs w:val="24"/>
        </w:rPr>
        <w:t>n pezzetto della propria vita.</w:t>
      </w:r>
    </w:p>
    <w:p w14:paraId="5ACE872B" w14:textId="5A88C8D9" w:rsidR="009459AB" w:rsidRPr="00A71D3F" w:rsidRDefault="00A71D3F" w:rsidP="00A71D3F">
      <w:pPr>
        <w:pStyle w:val="Intestazione"/>
        <w:jc w:val="both"/>
        <w:rPr>
          <w:rFonts w:ascii="Arial" w:hAnsi="Arial" w:cs="Arial"/>
          <w:b/>
          <w:bCs/>
          <w:sz w:val="24"/>
          <w:szCs w:val="24"/>
        </w:rPr>
      </w:pPr>
      <w:r w:rsidRPr="00A71D3F">
        <w:rPr>
          <w:rFonts w:ascii="Arial" w:hAnsi="Arial" w:cs="Arial"/>
          <w:b/>
          <w:bCs/>
          <w:sz w:val="24"/>
          <w:szCs w:val="24"/>
        </w:rPr>
        <w:t xml:space="preserve">Per partecipare è gradita l'iscrizione utilizzando Whatsapp al numero 3913284068 o scrivendo a </w:t>
      </w:r>
      <w:hyperlink r:id="rId7" w:history="1">
        <w:r w:rsidRPr="00A71D3F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info@famiglieincentro.it</w:t>
        </w:r>
      </w:hyperlink>
      <w:r w:rsidRPr="00A71D3F">
        <w:rPr>
          <w:rFonts w:ascii="Arial" w:hAnsi="Arial" w:cs="Arial"/>
          <w:b/>
          <w:bCs/>
          <w:sz w:val="24"/>
          <w:szCs w:val="24"/>
        </w:rPr>
        <w:t>.</w:t>
      </w:r>
    </w:p>
    <w:p w14:paraId="13F634C2" w14:textId="77777777" w:rsidR="00A71D3F" w:rsidRDefault="00A71D3F" w:rsidP="00A71D3F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C55EC77" w14:textId="7289A6E1" w:rsidR="00A71D3F" w:rsidRPr="00A71D3F" w:rsidRDefault="00A71D3F" w:rsidP="00A71D3F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secondo appuntamento, sempre sullo stesso tema, sarà </w:t>
      </w:r>
      <w:r w:rsidRPr="00B546C0">
        <w:rPr>
          <w:rFonts w:ascii="Arial" w:hAnsi="Arial" w:cs="Arial"/>
          <w:b/>
          <w:bCs/>
          <w:sz w:val="24"/>
          <w:szCs w:val="24"/>
        </w:rPr>
        <w:t xml:space="preserve">martedì 29 ottobre, alle ore 20.30, </w:t>
      </w:r>
      <w:r>
        <w:rPr>
          <w:rFonts w:ascii="Arial" w:hAnsi="Arial" w:cs="Arial"/>
          <w:sz w:val="24"/>
          <w:szCs w:val="24"/>
        </w:rPr>
        <w:t>al centro sociale “I Boschi” di via Cavalieri di Vittorio Veneto 26, a Puianello. Titolo: “Mi fido dell’affido”</w:t>
      </w:r>
      <w:r w:rsidR="00252D02">
        <w:rPr>
          <w:rFonts w:ascii="Arial" w:hAnsi="Arial" w:cs="Arial"/>
          <w:sz w:val="24"/>
          <w:szCs w:val="24"/>
        </w:rPr>
        <w:t xml:space="preserve">. Sarà un laboratorio esperienziale con l’obiettivo sempre di rifletter in gruppo sull’accoglienza e sull’affido. 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5B6B84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F72C" w14:textId="77777777" w:rsidR="000C1A96" w:rsidRDefault="000C1A96">
      <w:r>
        <w:separator/>
      </w:r>
    </w:p>
  </w:endnote>
  <w:endnote w:type="continuationSeparator" w:id="0">
    <w:p w14:paraId="0AB35CA4" w14:textId="77777777" w:rsidR="000C1A96" w:rsidRDefault="000C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DB506" w14:textId="77777777" w:rsidR="000C1A96" w:rsidRDefault="000C1A96">
      <w:r>
        <w:separator/>
      </w:r>
    </w:p>
  </w:footnote>
  <w:footnote w:type="continuationSeparator" w:id="0">
    <w:p w14:paraId="4079CCB2" w14:textId="77777777" w:rsidR="000C1A96" w:rsidRDefault="000C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C1A96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52D02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91EC8"/>
    <w:rsid w:val="005B6B84"/>
    <w:rsid w:val="006F7B42"/>
    <w:rsid w:val="00730078"/>
    <w:rsid w:val="00737DFD"/>
    <w:rsid w:val="00751A44"/>
    <w:rsid w:val="0077012E"/>
    <w:rsid w:val="00770D21"/>
    <w:rsid w:val="007E0BD7"/>
    <w:rsid w:val="008110FF"/>
    <w:rsid w:val="008360DF"/>
    <w:rsid w:val="00890621"/>
    <w:rsid w:val="008F3FDF"/>
    <w:rsid w:val="00903044"/>
    <w:rsid w:val="009066D1"/>
    <w:rsid w:val="00913610"/>
    <w:rsid w:val="009459AB"/>
    <w:rsid w:val="00945ED8"/>
    <w:rsid w:val="00955853"/>
    <w:rsid w:val="00963F0A"/>
    <w:rsid w:val="00A319C2"/>
    <w:rsid w:val="00A71D3F"/>
    <w:rsid w:val="00A72DE7"/>
    <w:rsid w:val="00A94410"/>
    <w:rsid w:val="00AA3BB5"/>
    <w:rsid w:val="00AC1018"/>
    <w:rsid w:val="00AF2A6A"/>
    <w:rsid w:val="00B546C0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472F9"/>
    <w:rsid w:val="00D57DB1"/>
    <w:rsid w:val="00D8568A"/>
    <w:rsid w:val="00DC5FEC"/>
    <w:rsid w:val="00DC7499"/>
    <w:rsid w:val="00E445C9"/>
    <w:rsid w:val="00E6633D"/>
    <w:rsid w:val="00EB0889"/>
    <w:rsid w:val="00ED6ACA"/>
    <w:rsid w:val="00F1266B"/>
    <w:rsid w:val="00F25100"/>
    <w:rsid w:val="00F60190"/>
    <w:rsid w:val="00F803AC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71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2024-10-11T10:32:00Z</dcterms:created>
  <dcterms:modified xsi:type="dcterms:W3CDTF">2024-10-21T09:29:00Z</dcterms:modified>
</cp:coreProperties>
</file>