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Pr="00554426" w:rsidRDefault="0008721F" w:rsidP="00554426">
      <w:pPr>
        <w:pStyle w:val="Intestazione"/>
        <w:tabs>
          <w:tab w:val="clear" w:pos="4819"/>
          <w:tab w:val="clear" w:pos="9638"/>
        </w:tabs>
        <w:rPr>
          <w:i/>
          <w:iCs/>
          <w:sz w:val="18"/>
          <w:szCs w:val="18"/>
        </w:rPr>
      </w:pPr>
    </w:p>
    <w:p w14:paraId="54EE7ECA" w14:textId="1FA58CC6" w:rsidR="00554426" w:rsidRPr="00554426" w:rsidRDefault="00554426" w:rsidP="00554426">
      <w:pPr>
        <w:pStyle w:val="Intestazione"/>
        <w:rPr>
          <w:rFonts w:ascii="Calibri" w:hAnsi="Calibri"/>
          <w:i/>
          <w:iCs/>
          <w:sz w:val="18"/>
          <w:szCs w:val="18"/>
        </w:rPr>
      </w:pPr>
      <w:r w:rsidRPr="00554426">
        <w:rPr>
          <w:rFonts w:ascii="Calibri" w:hAnsi="Calibri"/>
          <w:i/>
          <w:iCs/>
          <w:sz w:val="18"/>
          <w:szCs w:val="18"/>
        </w:rPr>
        <w:t>Alla redazione con preghiera di pubblicazione. Grazie e buon lavoro.</w:t>
      </w:r>
    </w:p>
    <w:p w14:paraId="4D55C3E3" w14:textId="77777777" w:rsidR="00554426" w:rsidRDefault="00554426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47CD7F2E" w14:textId="26DDA95E" w:rsidR="00751A44" w:rsidRPr="00751A44" w:rsidRDefault="00554426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Tre incontri del gruppo di lettura “Libri </w:t>
      </w:r>
      <w:proofErr w:type="spellStart"/>
      <w:r>
        <w:rPr>
          <w:rFonts w:ascii="Calibri" w:hAnsi="Calibri"/>
          <w:b/>
          <w:bCs/>
          <w:sz w:val="28"/>
          <w:szCs w:val="28"/>
        </w:rPr>
        <w:t>Liberatutti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” </w:t>
      </w:r>
      <w:r>
        <w:rPr>
          <w:rFonts w:ascii="Calibri" w:hAnsi="Calibri"/>
          <w:b/>
          <w:bCs/>
          <w:sz w:val="28"/>
          <w:szCs w:val="28"/>
        </w:rPr>
        <w:br/>
        <w:t>si partirà sabato 5 ottobre dalla biblioteca di Albinea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0DFEE6C5" w14:textId="27B6EF06" w:rsidR="00554426" w:rsidRPr="00554426" w:rsidRDefault="00751A44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554426">
        <w:rPr>
          <w:rFonts w:ascii="Arial" w:hAnsi="Arial" w:cs="Arial"/>
          <w:sz w:val="24"/>
          <w:szCs w:val="24"/>
        </w:rPr>
        <w:t xml:space="preserve">ALBINEA </w:t>
      </w:r>
      <w:proofErr w:type="gramStart"/>
      <w:r w:rsidR="00D74EAA">
        <w:rPr>
          <w:rFonts w:ascii="Arial" w:hAnsi="Arial" w:cs="Arial"/>
          <w:sz w:val="24"/>
          <w:szCs w:val="24"/>
        </w:rPr>
        <w:t>1 ottobre</w:t>
      </w:r>
      <w:proofErr w:type="gramEnd"/>
      <w:r w:rsidR="00D74EAA">
        <w:rPr>
          <w:rFonts w:ascii="Arial" w:hAnsi="Arial" w:cs="Arial"/>
          <w:sz w:val="24"/>
          <w:szCs w:val="24"/>
        </w:rPr>
        <w:t xml:space="preserve">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554426" w:rsidRPr="00554426">
        <w:rPr>
          <w:rFonts w:ascii="Arial" w:hAnsi="Arial" w:cs="Arial"/>
          <w:sz w:val="24"/>
          <w:szCs w:val="24"/>
        </w:rPr>
        <w:t>Sabato 5 ottobre si ritroverà, alle ore 10, nella biblioteca Pablo Neruda di Albinea, il gruppo di lettura per adulti dedicato a libri per bambini e bambine. Si parlerà di “Libri inclusivi: i 20 imperdibili”.</w:t>
      </w:r>
    </w:p>
    <w:p w14:paraId="06E7CAA4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555BC77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54426">
        <w:rPr>
          <w:rFonts w:ascii="Arial" w:hAnsi="Arial" w:cs="Arial"/>
          <w:sz w:val="24"/>
          <w:szCs w:val="24"/>
        </w:rPr>
        <w:t xml:space="preserve">Il gruppo si chiama “Libri </w:t>
      </w:r>
      <w:proofErr w:type="spellStart"/>
      <w:r w:rsidRPr="00554426">
        <w:rPr>
          <w:rFonts w:ascii="Arial" w:hAnsi="Arial" w:cs="Arial"/>
          <w:sz w:val="24"/>
          <w:szCs w:val="24"/>
        </w:rPr>
        <w:t>Liberatutti</w:t>
      </w:r>
      <w:proofErr w:type="spellEnd"/>
      <w:r w:rsidRPr="00554426">
        <w:rPr>
          <w:rFonts w:ascii="Arial" w:hAnsi="Arial" w:cs="Arial"/>
          <w:sz w:val="24"/>
          <w:szCs w:val="24"/>
        </w:rPr>
        <w:t>” ed è aperto a genitori, nonni, educatori, insegnanti, bibliotecari e più in generale a tutti gli appassionati di libri per l’infanzia capaci di aprire la mente, privi di stereotipi di genere e di ruolo. l’incontro rappresenta un momento di scambio, formazione, dialogo e scoperta di libri, albi, fumetti capaci di aprire la mente, di allenare l’empatia e il confronto, di stimolare nuovi punti di vista e prospettive.</w:t>
      </w:r>
    </w:p>
    <w:p w14:paraId="452BCE43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C94C08C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54426">
        <w:rPr>
          <w:rFonts w:ascii="Arial" w:hAnsi="Arial" w:cs="Arial"/>
          <w:sz w:val="24"/>
          <w:szCs w:val="24"/>
        </w:rPr>
        <w:t>Gli incontri sono condotti da Silvia Sai e dalle volontarie dell’Associazione Galline Volanti, attiva da anni in tutto il territorio provinciale nell’ambito della promozione alla lettura.</w:t>
      </w:r>
    </w:p>
    <w:p w14:paraId="31AB9D64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54426">
        <w:rPr>
          <w:rFonts w:ascii="Arial" w:hAnsi="Arial" w:cs="Arial"/>
          <w:sz w:val="24"/>
          <w:szCs w:val="24"/>
        </w:rPr>
        <w:t>Il gruppo si incontra una volta al mese da settembre a giugno, in modo itinerante nelle tre biblioteche dell’Unione Colline Matildiche. Ogni incontro si focalizza su un tema.</w:t>
      </w:r>
    </w:p>
    <w:p w14:paraId="1FC1D9B3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9F734B5" w14:textId="22439ED3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prossimi appuntamenti saranno sabato 26 ottobre, alle ore 10, nella biblioteca di Vezzano sul Crostolo </w:t>
      </w:r>
      <w:r w:rsidRPr="00554426">
        <w:rPr>
          <w:rFonts w:ascii="Arial" w:hAnsi="Arial" w:cs="Arial"/>
          <w:sz w:val="24"/>
          <w:szCs w:val="24"/>
        </w:rPr>
        <w:t>(via Tintoria, 6)</w:t>
      </w:r>
      <w:r>
        <w:rPr>
          <w:rFonts w:ascii="Arial" w:hAnsi="Arial" w:cs="Arial"/>
          <w:sz w:val="24"/>
          <w:szCs w:val="24"/>
        </w:rPr>
        <w:t xml:space="preserve"> con “</w:t>
      </w:r>
      <w:r w:rsidRPr="00554426">
        <w:rPr>
          <w:rFonts w:ascii="Arial" w:hAnsi="Arial" w:cs="Arial"/>
          <w:sz w:val="24"/>
          <w:szCs w:val="24"/>
        </w:rPr>
        <w:t>L’amore nei libri per bambini</w:t>
      </w:r>
      <w:r>
        <w:rPr>
          <w:rFonts w:ascii="Arial" w:hAnsi="Arial" w:cs="Arial"/>
          <w:sz w:val="24"/>
          <w:szCs w:val="24"/>
        </w:rPr>
        <w:t>” e sabato 30 novembre, sempre alle ore 10, alla biblioteca di Quattro Castella (piazza Dante 1) con “</w:t>
      </w:r>
      <w:r w:rsidRPr="00554426">
        <w:rPr>
          <w:rFonts w:ascii="Arial" w:hAnsi="Arial" w:cs="Arial"/>
          <w:sz w:val="24"/>
          <w:szCs w:val="24"/>
        </w:rPr>
        <w:t>Astrid Lindgren e altre storie invernali</w:t>
      </w:r>
      <w:r>
        <w:rPr>
          <w:rFonts w:ascii="Arial" w:hAnsi="Arial" w:cs="Arial"/>
          <w:sz w:val="24"/>
          <w:szCs w:val="24"/>
        </w:rPr>
        <w:t>”.</w:t>
      </w:r>
    </w:p>
    <w:p w14:paraId="0BADC8D7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4FEA5B7" w14:textId="2D2022B6" w:rsid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54426">
        <w:rPr>
          <w:rFonts w:ascii="Arial" w:hAnsi="Arial" w:cs="Arial"/>
          <w:sz w:val="24"/>
          <w:szCs w:val="24"/>
        </w:rPr>
        <w:t>Gli incontri dur</w:t>
      </w:r>
      <w:r>
        <w:rPr>
          <w:rFonts w:ascii="Arial" w:hAnsi="Arial" w:cs="Arial"/>
          <w:sz w:val="24"/>
          <w:szCs w:val="24"/>
        </w:rPr>
        <w:t>eranno</w:t>
      </w:r>
      <w:r w:rsidRPr="00554426">
        <w:rPr>
          <w:rFonts w:ascii="Arial" w:hAnsi="Arial" w:cs="Arial"/>
          <w:sz w:val="24"/>
          <w:szCs w:val="24"/>
        </w:rPr>
        <w:t xml:space="preserve"> circa un’ora e mezzo, la partecipazione è libera e gratuita e non è necessario aver già partecipato ai precedenti incontri.</w:t>
      </w:r>
    </w:p>
    <w:p w14:paraId="3451FD46" w14:textId="77777777" w:rsid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7B2F39A" w14:textId="0AD3BE06" w:rsidR="00554426" w:rsidRPr="00554426" w:rsidRDefault="00554426" w:rsidP="0055442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“Libri</w:t>
      </w:r>
      <w:r w:rsidRPr="00554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426">
        <w:rPr>
          <w:rFonts w:ascii="Arial" w:hAnsi="Arial" w:cs="Arial"/>
          <w:sz w:val="24"/>
          <w:szCs w:val="24"/>
        </w:rPr>
        <w:t>Liberatutti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554426">
        <w:rPr>
          <w:rFonts w:ascii="Arial" w:hAnsi="Arial" w:cs="Arial"/>
          <w:sz w:val="24"/>
          <w:szCs w:val="24"/>
        </w:rPr>
        <w:t xml:space="preserve"> è un progetto dell’Unione Colline Matildiche, in collaborazione con le Biblioteche di Albinea, Quattro Castella e Vezzano sul Crostolo, attivo da settembre 2024 e finanziato anche grazie al contributo della Regione Emilia Romagna per progetti rivolti alla promozione ed al conseguimento delle pari opportunità e al contrasto delle discriminazioni e della violenza di genere.</w:t>
      </w:r>
    </w:p>
    <w:p w14:paraId="58282D81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8668768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54426">
        <w:rPr>
          <w:rFonts w:ascii="Arial" w:hAnsi="Arial" w:cs="Arial"/>
          <w:sz w:val="24"/>
          <w:szCs w:val="24"/>
        </w:rPr>
        <w:t>Per maggiori informazioni sul progetto:</w:t>
      </w:r>
    </w:p>
    <w:p w14:paraId="30655695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54426">
        <w:rPr>
          <w:rFonts w:ascii="Arial" w:hAnsi="Arial" w:cs="Arial"/>
          <w:sz w:val="24"/>
          <w:szCs w:val="24"/>
        </w:rPr>
        <w:t>Biblioteca Comunale Pablo Neruda – Albinea: biblioteca@comune.albinea.re.it / 0522 590232</w:t>
      </w:r>
    </w:p>
    <w:p w14:paraId="3AB755A4" w14:textId="77777777" w:rsidR="00554426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54426">
        <w:rPr>
          <w:rFonts w:ascii="Arial" w:hAnsi="Arial" w:cs="Arial"/>
          <w:sz w:val="24"/>
          <w:szCs w:val="24"/>
        </w:rPr>
        <w:t>Biblioteca Comunale Pablo Neruda – Vezzano sul Crostolo: biblioteca@comune.vezzano-sul-crostolo.re.it / 0522 601229</w:t>
      </w:r>
    </w:p>
    <w:p w14:paraId="402465E5" w14:textId="20E86D29" w:rsidR="009459AB" w:rsidRPr="00554426" w:rsidRDefault="00554426" w:rsidP="005544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54426">
        <w:rPr>
          <w:rFonts w:ascii="Arial" w:hAnsi="Arial" w:cs="Arial"/>
          <w:sz w:val="24"/>
          <w:szCs w:val="24"/>
        </w:rPr>
        <w:t>Biblioteca Comunale Carlo Levi – Quattro Castella: biblioteca@comune.quattro-castella.re.it / 0522 249232</w:t>
      </w:r>
    </w:p>
    <w:sectPr w:rsidR="009459AB" w:rsidRPr="00554426" w:rsidSect="005B6B84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54F3" w14:textId="77777777" w:rsidR="006625D6" w:rsidRDefault="006625D6">
      <w:r>
        <w:separator/>
      </w:r>
    </w:p>
  </w:endnote>
  <w:endnote w:type="continuationSeparator" w:id="0">
    <w:p w14:paraId="66A0FDEE" w14:textId="77777777" w:rsidR="006625D6" w:rsidRDefault="0066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61615" w14:textId="77777777" w:rsidR="006625D6" w:rsidRDefault="006625D6">
      <w:r>
        <w:separator/>
      </w:r>
    </w:p>
  </w:footnote>
  <w:footnote w:type="continuationSeparator" w:id="0">
    <w:p w14:paraId="4EA79B41" w14:textId="77777777" w:rsidR="006625D6" w:rsidRDefault="0066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54426"/>
    <w:rsid w:val="0056314E"/>
    <w:rsid w:val="005B6B84"/>
    <w:rsid w:val="006141A9"/>
    <w:rsid w:val="00650E62"/>
    <w:rsid w:val="006625D6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74EAA"/>
    <w:rsid w:val="00D8568A"/>
    <w:rsid w:val="00DB2059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  <w:rsid w:val="00F8191C"/>
    <w:rsid w:val="00F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2024-09-27T09:43:00Z</dcterms:created>
  <dcterms:modified xsi:type="dcterms:W3CDTF">2024-10-01T10:19:00Z</dcterms:modified>
</cp:coreProperties>
</file>