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3EA788B9" w:rsidR="00751A44" w:rsidRPr="00AE726F" w:rsidRDefault="005C2A6A" w:rsidP="00751A44">
      <w:pPr>
        <w:pStyle w:val="Intestazione"/>
        <w:jc w:val="center"/>
        <w:rPr>
          <w:rFonts w:ascii="Calibri" w:hAnsi="Calibri"/>
          <w:b/>
          <w:bCs/>
          <w:sz w:val="36"/>
          <w:szCs w:val="36"/>
        </w:rPr>
      </w:pPr>
      <w:r w:rsidRPr="00AE726F">
        <w:rPr>
          <w:rFonts w:ascii="Calibri" w:hAnsi="Calibri"/>
          <w:b/>
          <w:bCs/>
          <w:sz w:val="36"/>
          <w:szCs w:val="36"/>
        </w:rPr>
        <w:t xml:space="preserve">La mostra “Mamma sono arrivato” inaugurerà sabato </w:t>
      </w:r>
      <w:proofErr w:type="gramStart"/>
      <w:r w:rsidRPr="00AE726F">
        <w:rPr>
          <w:rFonts w:ascii="Calibri" w:hAnsi="Calibri"/>
          <w:b/>
          <w:bCs/>
          <w:sz w:val="36"/>
          <w:szCs w:val="36"/>
        </w:rPr>
        <w:t>1 giugno</w:t>
      </w:r>
      <w:proofErr w:type="gramEnd"/>
      <w:r w:rsidRPr="00AE726F">
        <w:rPr>
          <w:rFonts w:ascii="Calibri" w:hAnsi="Calibri"/>
          <w:b/>
          <w:bCs/>
          <w:sz w:val="36"/>
          <w:szCs w:val="36"/>
        </w:rPr>
        <w:br/>
        <w:t>Le immagini sono state scattate da ragazzi accolti a Casa Betania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13344D07" w14:textId="3813D847" w:rsidR="005C2A6A" w:rsidRPr="005C2A6A" w:rsidRDefault="00751A44" w:rsidP="005C2A6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5C2A6A">
        <w:rPr>
          <w:rFonts w:ascii="Arial" w:hAnsi="Arial" w:cs="Arial"/>
          <w:sz w:val="24"/>
          <w:szCs w:val="24"/>
        </w:rPr>
        <w:t>28 maggio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5C2A6A" w:rsidRPr="005C2A6A">
        <w:rPr>
          <w:rFonts w:ascii="Arial" w:hAnsi="Arial" w:cs="Arial"/>
          <w:sz w:val="24"/>
          <w:szCs w:val="24"/>
        </w:rPr>
        <w:t xml:space="preserve">Sabato </w:t>
      </w:r>
      <w:proofErr w:type="gramStart"/>
      <w:r w:rsidR="005C2A6A" w:rsidRPr="005C2A6A">
        <w:rPr>
          <w:rFonts w:ascii="Arial" w:hAnsi="Arial" w:cs="Arial"/>
          <w:sz w:val="24"/>
          <w:szCs w:val="24"/>
        </w:rPr>
        <w:t>1 giugno</w:t>
      </w:r>
      <w:proofErr w:type="gramEnd"/>
      <w:r w:rsidR="005C2A6A" w:rsidRPr="005C2A6A">
        <w:rPr>
          <w:rFonts w:ascii="Arial" w:hAnsi="Arial" w:cs="Arial"/>
          <w:sz w:val="24"/>
          <w:szCs w:val="24"/>
        </w:rPr>
        <w:t xml:space="preserve">, a partire dalle ore 19.30, verrà inaugurata al parco dei Frassini la mostra “MSNA Mamma </w:t>
      </w:r>
      <w:proofErr w:type="spellStart"/>
      <w:r w:rsidR="005C2A6A" w:rsidRPr="005C2A6A">
        <w:rPr>
          <w:rFonts w:ascii="Arial" w:hAnsi="Arial" w:cs="Arial"/>
          <w:sz w:val="24"/>
          <w:szCs w:val="24"/>
        </w:rPr>
        <w:t>SoNo</w:t>
      </w:r>
      <w:proofErr w:type="spellEnd"/>
      <w:r w:rsidR="005C2A6A" w:rsidRPr="005C2A6A">
        <w:rPr>
          <w:rFonts w:ascii="Arial" w:hAnsi="Arial" w:cs="Arial"/>
          <w:sz w:val="24"/>
          <w:szCs w:val="24"/>
        </w:rPr>
        <w:t xml:space="preserve"> Arrivato”. L’evento si svolgerà in occasione della serata “Albinea in bianco”, organizzata da Albinea Live.</w:t>
      </w:r>
    </w:p>
    <w:p w14:paraId="587BBC04" w14:textId="77777777" w:rsidR="005C2A6A" w:rsidRPr="005C2A6A" w:rsidRDefault="005C2A6A" w:rsidP="005C2A6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DE8C151" w14:textId="77777777" w:rsidR="005C2A6A" w:rsidRPr="005C2A6A" w:rsidRDefault="005C2A6A" w:rsidP="005C2A6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C2A6A">
        <w:rPr>
          <w:rFonts w:ascii="Arial" w:hAnsi="Arial" w:cs="Arial"/>
          <w:sz w:val="24"/>
          <w:szCs w:val="24"/>
        </w:rPr>
        <w:t xml:space="preserve">La mostra è realizzata da Casa Betania in collaborazione con i Servizi sociali dell’Unione Colline Matildiche e la fotografa </w:t>
      </w:r>
      <w:proofErr w:type="spellStart"/>
      <w:r w:rsidRPr="005C2A6A">
        <w:rPr>
          <w:rFonts w:ascii="Arial" w:hAnsi="Arial" w:cs="Arial"/>
          <w:sz w:val="24"/>
          <w:szCs w:val="24"/>
        </w:rPr>
        <w:t>Juani</w:t>
      </w:r>
      <w:proofErr w:type="spellEnd"/>
      <w:r w:rsidRPr="005C2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A6A">
        <w:rPr>
          <w:rFonts w:ascii="Arial" w:hAnsi="Arial" w:cs="Arial"/>
          <w:sz w:val="24"/>
          <w:szCs w:val="24"/>
        </w:rPr>
        <w:t>Canovas</w:t>
      </w:r>
      <w:proofErr w:type="spellEnd"/>
      <w:r w:rsidRPr="005C2A6A">
        <w:rPr>
          <w:rFonts w:ascii="Arial" w:hAnsi="Arial" w:cs="Arial"/>
          <w:sz w:val="24"/>
          <w:szCs w:val="24"/>
        </w:rPr>
        <w:t>.</w:t>
      </w:r>
    </w:p>
    <w:p w14:paraId="054D0E6E" w14:textId="77777777" w:rsidR="005C2A6A" w:rsidRPr="005C2A6A" w:rsidRDefault="005C2A6A" w:rsidP="005C2A6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82F48CE" w14:textId="77777777" w:rsidR="005C2A6A" w:rsidRPr="005C2A6A" w:rsidRDefault="005C2A6A" w:rsidP="005C2A6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C2A6A">
        <w:rPr>
          <w:rFonts w:ascii="Arial" w:hAnsi="Arial" w:cs="Arial"/>
          <w:sz w:val="24"/>
          <w:szCs w:val="24"/>
        </w:rPr>
        <w:t>Creatori e protagonisti degli scatti sono quattro giovanissimi ragazzi accolti a casa Betania da settembre 2023. Si tratta di minori stranieri non accompagnati che arrivano dal Nord Africa. Nelli immagini in mostra si potrà vedere Albinea attraverso i loro occhi.</w:t>
      </w:r>
    </w:p>
    <w:p w14:paraId="4909058A" w14:textId="77777777" w:rsidR="005C2A6A" w:rsidRPr="005C2A6A" w:rsidRDefault="005C2A6A" w:rsidP="005C2A6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7A265EF6" w:rsidR="009459AB" w:rsidRPr="00CD4589" w:rsidRDefault="005C2A6A" w:rsidP="005C2A6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C2A6A">
        <w:rPr>
          <w:rFonts w:ascii="Arial" w:hAnsi="Arial" w:cs="Arial"/>
          <w:sz w:val="24"/>
          <w:szCs w:val="24"/>
        </w:rPr>
        <w:t>La mostra resterà visitabile per tutto il mese di giugno al Parco.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5B6B84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B1B8" w14:textId="77777777" w:rsidR="00145397" w:rsidRDefault="00145397">
      <w:r>
        <w:separator/>
      </w:r>
    </w:p>
  </w:endnote>
  <w:endnote w:type="continuationSeparator" w:id="0">
    <w:p w14:paraId="6CE0A4C5" w14:textId="77777777" w:rsidR="00145397" w:rsidRDefault="0014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123E" w14:textId="77777777" w:rsidR="00145397" w:rsidRDefault="00145397">
      <w:r>
        <w:separator/>
      </w:r>
    </w:p>
  </w:footnote>
  <w:footnote w:type="continuationSeparator" w:id="0">
    <w:p w14:paraId="3421EAEE" w14:textId="77777777" w:rsidR="00145397" w:rsidRDefault="0014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1305"/>
    <w:rsid w:val="000B5C32"/>
    <w:rsid w:val="000F7B83"/>
    <w:rsid w:val="00145397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E6F8B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7509B"/>
    <w:rsid w:val="005B6B84"/>
    <w:rsid w:val="005C2A6A"/>
    <w:rsid w:val="006F7B42"/>
    <w:rsid w:val="00730078"/>
    <w:rsid w:val="00737DFD"/>
    <w:rsid w:val="00751A44"/>
    <w:rsid w:val="00770D21"/>
    <w:rsid w:val="007E0BD7"/>
    <w:rsid w:val="007F4B00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A56AE"/>
    <w:rsid w:val="00A319C2"/>
    <w:rsid w:val="00A72DE7"/>
    <w:rsid w:val="00A94410"/>
    <w:rsid w:val="00AA3BB5"/>
    <w:rsid w:val="00AC1018"/>
    <w:rsid w:val="00AE726F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2024-05-28T08:42:00Z</dcterms:created>
  <dcterms:modified xsi:type="dcterms:W3CDTF">2024-05-28T08:45:00Z</dcterms:modified>
</cp:coreProperties>
</file>