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FE9EA56" w:rsidR="00751A44" w:rsidRPr="00751A44" w:rsidRDefault="007E78E0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7E78E0">
        <w:rPr>
          <w:rFonts w:ascii="Calibri" w:hAnsi="Calibri"/>
          <w:b/>
          <w:bCs/>
          <w:sz w:val="28"/>
          <w:szCs w:val="28"/>
        </w:rPr>
        <w:t>Il 28 febbraio un gioco per saperne di più sulle partenze all’estero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CE9FB7D" w:rsidR="00751A44" w:rsidRDefault="007E78E0" w:rsidP="007E78E0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Un gioco con storie di ragazzi che hanno affrontato </w:t>
      </w:r>
      <w:r>
        <w:rPr>
          <w:rFonts w:ascii="Calibri" w:hAnsi="Calibri"/>
          <w:i/>
          <w:iCs/>
          <w:sz w:val="24"/>
          <w:szCs w:val="24"/>
        </w:rPr>
        <w:br/>
        <w:t>esperienze all’estero al circolo Boschi di Puianello</w:t>
      </w:r>
    </w:p>
    <w:p w14:paraId="63943C29" w14:textId="77777777" w:rsidR="007E78E0" w:rsidRPr="007E78E0" w:rsidRDefault="007E78E0" w:rsidP="00751A44">
      <w:pPr>
        <w:pStyle w:val="Intestazione"/>
        <w:rPr>
          <w:rFonts w:ascii="Calibri" w:hAnsi="Calibri"/>
          <w:i/>
          <w:iCs/>
          <w:sz w:val="24"/>
          <w:szCs w:val="24"/>
        </w:rPr>
      </w:pPr>
    </w:p>
    <w:p w14:paraId="799B6130" w14:textId="73C07BAD" w:rsidR="007E78E0" w:rsidRPr="007E78E0" w:rsidRDefault="00751A44" w:rsidP="007E78E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F315DA">
        <w:rPr>
          <w:rFonts w:ascii="Arial" w:hAnsi="Arial" w:cs="Arial"/>
          <w:sz w:val="24"/>
          <w:szCs w:val="24"/>
        </w:rPr>
        <w:t xml:space="preserve">QUATTRO CASTELLA - </w:t>
      </w:r>
      <w:r w:rsidR="007E78E0">
        <w:rPr>
          <w:rFonts w:ascii="Arial" w:hAnsi="Arial" w:cs="Arial"/>
          <w:sz w:val="24"/>
          <w:szCs w:val="24"/>
        </w:rPr>
        <w:t xml:space="preserve">23 febbraio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7E78E0" w:rsidRPr="007E78E0">
        <w:rPr>
          <w:rFonts w:ascii="Arial" w:hAnsi="Arial" w:cs="Arial"/>
          <w:sz w:val="24"/>
          <w:szCs w:val="24"/>
        </w:rPr>
        <w:t xml:space="preserve">Si intitola “Guess </w:t>
      </w:r>
      <w:proofErr w:type="spellStart"/>
      <w:r w:rsidR="007E78E0" w:rsidRPr="007E78E0">
        <w:rPr>
          <w:rFonts w:ascii="Arial" w:hAnsi="Arial" w:cs="Arial"/>
          <w:sz w:val="24"/>
          <w:szCs w:val="24"/>
        </w:rPr>
        <w:t>who</w:t>
      </w:r>
      <w:proofErr w:type="spellEnd"/>
      <w:r w:rsidR="007E78E0" w:rsidRPr="007E78E0">
        <w:rPr>
          <w:rFonts w:ascii="Arial" w:hAnsi="Arial" w:cs="Arial"/>
          <w:sz w:val="24"/>
          <w:szCs w:val="24"/>
        </w:rPr>
        <w:t>?” ed è un gioco per scoprire di più sulle partenze all’estero organizzato dall’Informagiovani-</w:t>
      </w:r>
      <w:proofErr w:type="spellStart"/>
      <w:r w:rsidR="007E78E0" w:rsidRPr="007E78E0">
        <w:rPr>
          <w:rFonts w:ascii="Arial" w:hAnsi="Arial" w:cs="Arial"/>
          <w:sz w:val="24"/>
          <w:szCs w:val="24"/>
        </w:rPr>
        <w:t>Infolavoro</w:t>
      </w:r>
      <w:proofErr w:type="spellEnd"/>
      <w:r w:rsidR="007E78E0" w:rsidRPr="007E78E0">
        <w:rPr>
          <w:rFonts w:ascii="Arial" w:hAnsi="Arial" w:cs="Arial"/>
          <w:sz w:val="24"/>
          <w:szCs w:val="24"/>
        </w:rPr>
        <w:t xml:space="preserve"> dell’Unione Colline Matildiche.</w:t>
      </w:r>
    </w:p>
    <w:p w14:paraId="58EC56E3" w14:textId="77777777" w:rsidR="007E78E0" w:rsidRPr="007E78E0" w:rsidRDefault="007E78E0" w:rsidP="007E78E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E78E0">
        <w:rPr>
          <w:rFonts w:ascii="Arial" w:hAnsi="Arial" w:cs="Arial"/>
          <w:sz w:val="24"/>
          <w:szCs w:val="24"/>
        </w:rPr>
        <w:t>L’iniziativa si svolgerà il 28 febbraio, alle ore 18, al circolo Boschi di Puianello.</w:t>
      </w:r>
    </w:p>
    <w:p w14:paraId="7DCE2465" w14:textId="77777777" w:rsidR="007E78E0" w:rsidRPr="007E78E0" w:rsidRDefault="007E78E0" w:rsidP="007E78E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857200A" w14:textId="77777777" w:rsidR="007E78E0" w:rsidRPr="007E78E0" w:rsidRDefault="007E78E0" w:rsidP="007E78E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E78E0">
        <w:rPr>
          <w:rFonts w:ascii="Arial" w:hAnsi="Arial" w:cs="Arial"/>
          <w:sz w:val="24"/>
          <w:szCs w:val="24"/>
        </w:rPr>
        <w:t>Verranno ascoltati i racconti di vari viaggiatori e si dovrà indovinare, in base alle loro parole, quale tipo di viaggio abbiano affrontato: corpi di solidarietà? Interrail? Campi di volontariato? Erasmus?</w:t>
      </w:r>
    </w:p>
    <w:p w14:paraId="71750874" w14:textId="77777777" w:rsidR="007E78E0" w:rsidRPr="007E78E0" w:rsidRDefault="007E78E0" w:rsidP="007E78E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1D24EC4" w14:textId="77777777" w:rsidR="007E78E0" w:rsidRPr="007E78E0" w:rsidRDefault="007E78E0" w:rsidP="007E78E0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E78E0">
        <w:rPr>
          <w:rFonts w:ascii="Arial" w:hAnsi="Arial" w:cs="Arial"/>
          <w:sz w:val="24"/>
          <w:szCs w:val="24"/>
        </w:rPr>
        <w:t>Il pomeriggio prevede il gioco dalle ore 18.30 alle ore 20, mentre dalle ore 20 alle ore 20.30 spazio ad “</w:t>
      </w:r>
      <w:proofErr w:type="spellStart"/>
      <w:r w:rsidRPr="007E78E0">
        <w:rPr>
          <w:rFonts w:ascii="Arial" w:hAnsi="Arial" w:cs="Arial"/>
          <w:sz w:val="24"/>
          <w:szCs w:val="24"/>
        </w:rPr>
        <w:t>Aperinglese</w:t>
      </w:r>
      <w:proofErr w:type="spellEnd"/>
      <w:r w:rsidRPr="007E78E0">
        <w:rPr>
          <w:rFonts w:ascii="Arial" w:hAnsi="Arial" w:cs="Arial"/>
          <w:sz w:val="24"/>
          <w:szCs w:val="24"/>
        </w:rPr>
        <w:t xml:space="preserve">”, facilitazione linguistica con madrelingua a cura di Maria </w:t>
      </w:r>
      <w:proofErr w:type="spellStart"/>
      <w:r w:rsidRPr="007E78E0">
        <w:rPr>
          <w:rFonts w:ascii="Arial" w:hAnsi="Arial" w:cs="Arial"/>
          <w:sz w:val="24"/>
          <w:szCs w:val="24"/>
        </w:rPr>
        <w:t>Strumendo</w:t>
      </w:r>
      <w:proofErr w:type="spellEnd"/>
      <w:r w:rsidRPr="007E78E0">
        <w:rPr>
          <w:rFonts w:ascii="Arial" w:hAnsi="Arial" w:cs="Arial"/>
          <w:sz w:val="24"/>
          <w:szCs w:val="24"/>
        </w:rPr>
        <w:t>.</w:t>
      </w:r>
    </w:p>
    <w:p w14:paraId="6C247C28" w14:textId="77777777" w:rsidR="007E78E0" w:rsidRPr="007E78E0" w:rsidRDefault="007E78E0" w:rsidP="007E78E0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4EBC0B42" w:rsidR="009459AB" w:rsidRPr="00CD4589" w:rsidRDefault="007E78E0" w:rsidP="007E78E0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7E78E0">
        <w:rPr>
          <w:rFonts w:ascii="Arial" w:hAnsi="Arial" w:cs="Arial"/>
          <w:sz w:val="24"/>
          <w:szCs w:val="24"/>
        </w:rPr>
        <w:t>Per informazioni e iscrizioni telefonare al numero 328.8896333.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5C1C3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6114" w14:textId="77777777" w:rsidR="005C1C3F" w:rsidRDefault="005C1C3F">
      <w:r>
        <w:separator/>
      </w:r>
    </w:p>
  </w:endnote>
  <w:endnote w:type="continuationSeparator" w:id="0">
    <w:p w14:paraId="4CAF6956" w14:textId="77777777" w:rsidR="005C1C3F" w:rsidRDefault="005C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01F0" w14:textId="77777777" w:rsidR="005C1C3F" w:rsidRDefault="005C1C3F">
      <w:r>
        <w:separator/>
      </w:r>
    </w:p>
  </w:footnote>
  <w:footnote w:type="continuationSeparator" w:id="0">
    <w:p w14:paraId="144B3B21" w14:textId="77777777" w:rsidR="005C1C3F" w:rsidRDefault="005C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5C1C3F"/>
    <w:rsid w:val="006F7B42"/>
    <w:rsid w:val="00730078"/>
    <w:rsid w:val="00737DFD"/>
    <w:rsid w:val="00751A44"/>
    <w:rsid w:val="00770D21"/>
    <w:rsid w:val="007E0BD7"/>
    <w:rsid w:val="007E78E0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315DA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2024-02-23T16:33:00Z</dcterms:created>
  <dcterms:modified xsi:type="dcterms:W3CDTF">2024-02-23T16:33:00Z</dcterms:modified>
</cp:coreProperties>
</file>