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124B1148" w:rsidR="00751A44" w:rsidRPr="00751A44" w:rsidRDefault="002E41FC" w:rsidP="002E41FC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Tre incontri organizzati dal Centro Famiglie e dedicati ai papà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8DFC3F3" w14:textId="75D1502D" w:rsidR="00AE0FB5" w:rsidRPr="00AE0FB5" w:rsidRDefault="00751A44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AE0FB5">
        <w:rPr>
          <w:rFonts w:ascii="Arial" w:hAnsi="Arial" w:cs="Arial"/>
          <w:sz w:val="24"/>
          <w:szCs w:val="24"/>
        </w:rPr>
        <w:t>10 febbraio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E0FB5" w:rsidRPr="00AE0FB5">
        <w:rPr>
          <w:rFonts w:ascii="Arial" w:hAnsi="Arial" w:cs="Arial"/>
          <w:sz w:val="24"/>
          <w:szCs w:val="24"/>
        </w:rPr>
        <w:t>Sono in programma tre incontri con al centro la figura del papà per riflettere sull’essere padre in questo tempo di cambiamento, su cosa li accomuni e cosa li differenzi dai loro padri, sul perché si dica “papà e non mammo” e su come stare acconto ai figli ed essere efficaci.</w:t>
      </w:r>
    </w:p>
    <w:p w14:paraId="7B6D13D8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29F4C1E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E0FB5">
        <w:rPr>
          <w:rFonts w:ascii="Arial" w:hAnsi="Arial" w:cs="Arial"/>
          <w:sz w:val="24"/>
          <w:szCs w:val="24"/>
        </w:rPr>
        <w:t xml:space="preserve">Si tratta di una serie di appuntamenti dedicati alla relazione figli e padri, per valorizzare e incontrare i diversi ruoli dei papà di oggi nella relazione. Gli incontri sono organizzati dal Centro famiglie dell’Unione Colline Matildiche, in collaborazione con la cooperativa </w:t>
      </w:r>
      <w:proofErr w:type="spellStart"/>
      <w:r w:rsidRPr="00AE0FB5">
        <w:rPr>
          <w:rFonts w:ascii="Arial" w:hAnsi="Arial" w:cs="Arial"/>
          <w:sz w:val="24"/>
          <w:szCs w:val="24"/>
        </w:rPr>
        <w:t>Research</w:t>
      </w:r>
      <w:proofErr w:type="spellEnd"/>
      <w:r w:rsidRPr="00AE0FB5">
        <w:rPr>
          <w:rFonts w:ascii="Arial" w:hAnsi="Arial" w:cs="Arial"/>
          <w:sz w:val="24"/>
          <w:szCs w:val="24"/>
        </w:rPr>
        <w:t>.</w:t>
      </w:r>
    </w:p>
    <w:p w14:paraId="5437DE1C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E50AF63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E0FB5">
        <w:rPr>
          <w:rFonts w:ascii="Arial" w:hAnsi="Arial" w:cs="Arial"/>
          <w:sz w:val="24"/>
          <w:szCs w:val="24"/>
        </w:rPr>
        <w:t>Tutti gli incontri si svolgeranno alle ore 20.45 al centro Famiglie di via Fratelli Cervi a Montecavolo e vedranno la presenza di Stefano Ferrarini, psicologo, psicoterapeuta e papà.</w:t>
      </w:r>
    </w:p>
    <w:p w14:paraId="78655349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2390E21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E0FB5">
        <w:rPr>
          <w:rFonts w:ascii="Arial" w:hAnsi="Arial" w:cs="Arial"/>
          <w:sz w:val="24"/>
          <w:szCs w:val="24"/>
        </w:rPr>
        <w:t xml:space="preserve">Il primo appuntamento, dal titolo “Stasera lo dico a tuo padre. Il ruolo dei papà nell’educazione dei figli”, sarà </w:t>
      </w:r>
      <w:r w:rsidRPr="00AE0FB5">
        <w:rPr>
          <w:rFonts w:ascii="Arial" w:hAnsi="Arial" w:cs="Arial"/>
          <w:b/>
          <w:bCs/>
          <w:sz w:val="24"/>
          <w:szCs w:val="24"/>
        </w:rPr>
        <w:t>giovedì 15 febbraio</w:t>
      </w:r>
      <w:r w:rsidRPr="00AE0FB5">
        <w:rPr>
          <w:rFonts w:ascii="Arial" w:hAnsi="Arial" w:cs="Arial"/>
          <w:sz w:val="24"/>
          <w:szCs w:val="24"/>
        </w:rPr>
        <w:t xml:space="preserve">. Il secondo sarà </w:t>
      </w:r>
      <w:r w:rsidRPr="00AE0FB5">
        <w:rPr>
          <w:rFonts w:ascii="Arial" w:hAnsi="Arial" w:cs="Arial"/>
          <w:b/>
          <w:bCs/>
          <w:sz w:val="24"/>
          <w:szCs w:val="24"/>
        </w:rPr>
        <w:t>giovedì 7 marzo</w:t>
      </w:r>
      <w:r w:rsidRPr="00AE0FB5">
        <w:rPr>
          <w:rFonts w:ascii="Arial" w:hAnsi="Arial" w:cs="Arial"/>
          <w:sz w:val="24"/>
          <w:szCs w:val="24"/>
        </w:rPr>
        <w:t xml:space="preserve"> con “Chiedi a tua madre. La collaborazione educativa tra genitori”. L’ultimo incontro sarà il </w:t>
      </w:r>
      <w:r w:rsidRPr="00AE0FB5">
        <w:rPr>
          <w:rFonts w:ascii="Arial" w:hAnsi="Arial" w:cs="Arial"/>
          <w:b/>
          <w:bCs/>
          <w:sz w:val="24"/>
          <w:szCs w:val="24"/>
        </w:rPr>
        <w:t>4 aprile</w:t>
      </w:r>
      <w:r w:rsidRPr="00AE0FB5">
        <w:rPr>
          <w:rFonts w:ascii="Arial" w:hAnsi="Arial" w:cs="Arial"/>
          <w:sz w:val="24"/>
          <w:szCs w:val="24"/>
        </w:rPr>
        <w:t xml:space="preserve"> e si intitolerà “Papà ti voglio bene. La gioia di una buona relazione affettiva con i propri figli”.</w:t>
      </w:r>
    </w:p>
    <w:p w14:paraId="41DFF682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800AFFE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E0FB5">
        <w:rPr>
          <w:rFonts w:ascii="Arial" w:hAnsi="Arial" w:cs="Arial"/>
          <w:sz w:val="24"/>
          <w:szCs w:val="24"/>
        </w:rPr>
        <w:t>Le attività sono tutte gratuite, ma con posti limitati e iscrizione obbligatoria.</w:t>
      </w:r>
    </w:p>
    <w:p w14:paraId="5D6C8A26" w14:textId="77777777" w:rsidR="00AE0FB5" w:rsidRPr="00AE0FB5" w:rsidRDefault="00AE0FB5" w:rsidP="00AE0FB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6AC0D59" w14:textId="27FCBCB5" w:rsidR="00452082" w:rsidRPr="00ED6ACA" w:rsidRDefault="00AE0FB5" w:rsidP="00AE0FB5">
      <w:pPr>
        <w:pStyle w:val="Intestazione"/>
        <w:jc w:val="both"/>
        <w:rPr>
          <w:rFonts w:ascii="Calibri" w:hAnsi="Calibri"/>
          <w:sz w:val="28"/>
          <w:szCs w:val="28"/>
        </w:rPr>
      </w:pPr>
      <w:r w:rsidRPr="00AE0FB5">
        <w:rPr>
          <w:rFonts w:ascii="Arial" w:hAnsi="Arial" w:cs="Arial"/>
          <w:sz w:val="24"/>
          <w:szCs w:val="24"/>
        </w:rPr>
        <w:t>Per informazioni e iscrizioni scrivere a info@famiglieincentro.it, oppure scrivere con Wa al numero 3913284068.</w:t>
      </w:r>
    </w:p>
    <w:sectPr w:rsidR="00452082" w:rsidRPr="00ED6ACA" w:rsidSect="00C740EC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FDC4" w14:textId="77777777" w:rsidR="00C740EC" w:rsidRDefault="00C740EC">
      <w:r>
        <w:separator/>
      </w:r>
    </w:p>
  </w:endnote>
  <w:endnote w:type="continuationSeparator" w:id="0">
    <w:p w14:paraId="59D6D4C5" w14:textId="77777777" w:rsidR="00C740EC" w:rsidRDefault="00C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500B" w14:textId="77777777" w:rsidR="00C740EC" w:rsidRDefault="00C740EC">
      <w:r>
        <w:separator/>
      </w:r>
    </w:p>
  </w:footnote>
  <w:footnote w:type="continuationSeparator" w:id="0">
    <w:p w14:paraId="1446D459" w14:textId="77777777" w:rsidR="00C740EC" w:rsidRDefault="00C7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0450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A4743"/>
    <w:rsid w:val="002D085F"/>
    <w:rsid w:val="002E3F4A"/>
    <w:rsid w:val="002E41FC"/>
    <w:rsid w:val="00396CBC"/>
    <w:rsid w:val="003B1ABA"/>
    <w:rsid w:val="003D2417"/>
    <w:rsid w:val="003F69AA"/>
    <w:rsid w:val="004114DF"/>
    <w:rsid w:val="00452082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E0FB5"/>
    <w:rsid w:val="00AF2A6A"/>
    <w:rsid w:val="00B70E6D"/>
    <w:rsid w:val="00B80795"/>
    <w:rsid w:val="00BA01E3"/>
    <w:rsid w:val="00BE17E9"/>
    <w:rsid w:val="00C617BE"/>
    <w:rsid w:val="00C740EC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A112F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2024-02-09T12:21:00Z</dcterms:created>
  <dcterms:modified xsi:type="dcterms:W3CDTF">2024-02-10T07:42:00Z</dcterms:modified>
</cp:coreProperties>
</file>