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7EE0BDCC" w:rsidR="00751A44" w:rsidRPr="00751A44" w:rsidRDefault="00C03415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bookmarkStart w:id="0" w:name="_Hlk137629144"/>
      <w:r>
        <w:rPr>
          <w:rFonts w:ascii="Calibri" w:hAnsi="Calibri"/>
          <w:b/>
          <w:bCs/>
          <w:sz w:val="28"/>
          <w:szCs w:val="28"/>
        </w:rPr>
        <w:t>Un incontro in cui si parlerà del passaggio dei bambini dall’asilo alle elementari</w:t>
      </w:r>
    </w:p>
    <w:p w14:paraId="3194E24D" w14:textId="7E0985CF" w:rsidR="00751A44" w:rsidRDefault="00751A44" w:rsidP="00C03415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7B7441D0" w14:textId="4EF364A3" w:rsidR="00C03415" w:rsidRPr="00C03415" w:rsidRDefault="00C03415" w:rsidP="00C03415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Appuntamento giovedì 15 giugno alla scuola d’infanzia statale di Montecavolo</w:t>
      </w:r>
    </w:p>
    <w:p w14:paraId="37BA6E9A" w14:textId="77777777" w:rsidR="00751A44" w:rsidRPr="00751A44" w:rsidRDefault="00751A44" w:rsidP="00C03415">
      <w:pPr>
        <w:pStyle w:val="Intestazione"/>
        <w:jc w:val="both"/>
        <w:rPr>
          <w:rFonts w:ascii="Calibri" w:hAnsi="Calibri"/>
          <w:sz w:val="28"/>
          <w:szCs w:val="28"/>
        </w:rPr>
      </w:pPr>
    </w:p>
    <w:p w14:paraId="0F08E641" w14:textId="61FDC94A" w:rsidR="00C03415" w:rsidRDefault="00751A44" w:rsidP="00C0341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7B1F0C">
        <w:rPr>
          <w:rFonts w:ascii="Arial" w:hAnsi="Arial" w:cs="Arial"/>
          <w:sz w:val="24"/>
          <w:szCs w:val="24"/>
        </w:rPr>
        <w:t xml:space="preserve">QUATTRO CASTELLA - </w:t>
      </w:r>
      <w:r w:rsidR="00C03415">
        <w:rPr>
          <w:rFonts w:ascii="Arial" w:hAnsi="Arial" w:cs="Arial"/>
          <w:sz w:val="24"/>
          <w:szCs w:val="24"/>
        </w:rPr>
        <w:t xml:space="preserve">14 giugno </w:t>
      </w:r>
      <w:r w:rsidRPr="00751A44">
        <w:rPr>
          <w:rFonts w:ascii="Arial" w:hAnsi="Arial" w:cs="Arial"/>
          <w:sz w:val="24"/>
          <w:szCs w:val="24"/>
        </w:rPr>
        <w:t>202</w:t>
      </w:r>
      <w:r w:rsidR="004E6731">
        <w:rPr>
          <w:rFonts w:ascii="Arial" w:hAnsi="Arial" w:cs="Arial"/>
          <w:sz w:val="24"/>
          <w:szCs w:val="24"/>
        </w:rPr>
        <w:t>3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C03415">
        <w:rPr>
          <w:rFonts w:ascii="Arial" w:hAnsi="Arial" w:cs="Arial"/>
          <w:sz w:val="24"/>
          <w:szCs w:val="24"/>
        </w:rPr>
        <w:t xml:space="preserve">“Cosa mettere nello zaino? In cammino verso la scuola primaria” è il titolo dell’incontro che si svolgerà </w:t>
      </w:r>
      <w:r w:rsidR="00C03415" w:rsidRPr="00C03415">
        <w:rPr>
          <w:rFonts w:ascii="Arial" w:hAnsi="Arial" w:cs="Arial"/>
          <w:b/>
          <w:bCs/>
          <w:sz w:val="24"/>
          <w:szCs w:val="24"/>
        </w:rPr>
        <w:t>giovedì 15 giugno, alle ore 18</w:t>
      </w:r>
      <w:r w:rsidR="00C03415">
        <w:rPr>
          <w:rFonts w:ascii="Arial" w:hAnsi="Arial" w:cs="Arial"/>
          <w:sz w:val="24"/>
          <w:szCs w:val="24"/>
        </w:rPr>
        <w:t xml:space="preserve">, alla scuola d’infanzia statale “Albero delle farfalle” di via Amerigo Vespucci 4 a Montecavolo. </w:t>
      </w:r>
    </w:p>
    <w:p w14:paraId="0BD19988" w14:textId="04315D67" w:rsidR="00C03415" w:rsidRDefault="00C03415" w:rsidP="00C03415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L’incontro è rivolto in particolar modo, ma non solo, a genitori e insegnanti dei bambini che stanno affrontando il passaggio alla scuola primaria.</w:t>
      </w:r>
    </w:p>
    <w:p w14:paraId="61655B7F" w14:textId="5435A1E6" w:rsidR="00C03415" w:rsidRDefault="00C03415" w:rsidP="00C03415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Condurranno l’iniziativa, che rientra nella </w:t>
      </w:r>
      <w:r w:rsidRPr="00C03415">
        <w:rPr>
          <w:rFonts w:ascii="Arial" w:hAnsi="Arial" w:cs="Arial"/>
          <w:sz w:val="24"/>
          <w:szCs w:val="24"/>
        </w:rPr>
        <w:t>rassegna “Genitori in dialogo”</w:t>
      </w:r>
      <w:r>
        <w:rPr>
          <w:rFonts w:ascii="Arial" w:hAnsi="Arial" w:cs="Arial"/>
          <w:sz w:val="24"/>
          <w:szCs w:val="24"/>
        </w:rPr>
        <w:t>, Sara Davoli, pedagogista del Comune di Quattro Castella e Laura Panna, psicologa del Centro Famiglie dell’Unione Colline Matildiche.</w:t>
      </w:r>
    </w:p>
    <w:p w14:paraId="143B0E96" w14:textId="3668E262" w:rsidR="00C03415" w:rsidRPr="00C03415" w:rsidRDefault="00C03415" w:rsidP="00C03415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partecipare è necessaria l’iscrizione scrivendo a info</w:t>
      </w:r>
      <w:r w:rsidRPr="00C03415">
        <w:rPr>
          <w:rFonts w:ascii="Arial" w:hAnsi="Arial" w:cs="Arial"/>
          <w:sz w:val="24"/>
          <w:szCs w:val="24"/>
        </w:rPr>
        <w:t xml:space="preserve">@famiglieincentro.it, oppure </w:t>
      </w:r>
      <w:r>
        <w:rPr>
          <w:rFonts w:ascii="Arial" w:hAnsi="Arial" w:cs="Arial"/>
          <w:sz w:val="24"/>
          <w:szCs w:val="24"/>
        </w:rPr>
        <w:t xml:space="preserve">scrivendo </w:t>
      </w:r>
      <w:r w:rsidRPr="00C03415">
        <w:rPr>
          <w:rFonts w:ascii="Arial" w:hAnsi="Arial" w:cs="Arial"/>
          <w:sz w:val="24"/>
          <w:szCs w:val="24"/>
        </w:rPr>
        <w:t>al numero 391.328406</w:t>
      </w:r>
      <w:r>
        <w:rPr>
          <w:rFonts w:ascii="Arial" w:hAnsi="Arial" w:cs="Arial"/>
          <w:sz w:val="24"/>
          <w:szCs w:val="24"/>
        </w:rPr>
        <w:t>8</w:t>
      </w:r>
      <w:r w:rsidRPr="00C03415">
        <w:rPr>
          <w:rFonts w:ascii="Arial" w:hAnsi="Arial" w:cs="Arial"/>
          <w:sz w:val="24"/>
          <w:szCs w:val="24"/>
        </w:rPr>
        <w:t xml:space="preserve"> tramite Whatsapp. </w:t>
      </w:r>
    </w:p>
    <w:bookmarkEnd w:id="0"/>
    <w:p w14:paraId="5ACE872B" w14:textId="38AB586D" w:rsidR="009459AB" w:rsidRPr="00CD4589" w:rsidRDefault="009459AB" w:rsidP="00202D6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D376" w14:textId="77777777" w:rsidR="0020416A" w:rsidRDefault="0020416A">
      <w:r>
        <w:separator/>
      </w:r>
    </w:p>
  </w:endnote>
  <w:endnote w:type="continuationSeparator" w:id="0">
    <w:p w14:paraId="13494EFA" w14:textId="77777777" w:rsidR="0020416A" w:rsidRDefault="0020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2D7D" w14:textId="77777777" w:rsidR="0020416A" w:rsidRDefault="0020416A">
      <w:r>
        <w:separator/>
      </w:r>
    </w:p>
  </w:footnote>
  <w:footnote w:type="continuationSeparator" w:id="0">
    <w:p w14:paraId="56807E88" w14:textId="77777777" w:rsidR="0020416A" w:rsidRDefault="0020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0416A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70D21"/>
    <w:rsid w:val="007B1F0C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03415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2023-06-14T07:59:00Z</dcterms:created>
  <dcterms:modified xsi:type="dcterms:W3CDTF">2023-06-14T07:59:00Z</dcterms:modified>
</cp:coreProperties>
</file>