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2A7B1A5B" w:rsidR="00751A44" w:rsidRPr="00751A44" w:rsidRDefault="00187EB9" w:rsidP="00187EB9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187EB9">
        <w:rPr>
          <w:rFonts w:ascii="Calibri" w:hAnsi="Calibri"/>
          <w:b/>
          <w:bCs/>
          <w:sz w:val="28"/>
          <w:szCs w:val="28"/>
        </w:rPr>
        <w:t>“La separazione tra sensi di colpa, coraggio e lealtà”</w:t>
      </w:r>
      <w:r>
        <w:rPr>
          <w:rFonts w:ascii="Calibri" w:hAnsi="Calibri"/>
          <w:b/>
          <w:bCs/>
          <w:sz w:val="28"/>
          <w:szCs w:val="28"/>
        </w:rPr>
        <w:t>: il 10 maggio l’incontro on-line</w:t>
      </w:r>
      <w:r>
        <w:rPr>
          <w:rFonts w:ascii="Calibri" w:hAnsi="Calibri"/>
          <w:b/>
          <w:bCs/>
          <w:sz w:val="28"/>
          <w:szCs w:val="28"/>
        </w:rPr>
        <w:br/>
        <w:t xml:space="preserve">organizzato dal Centro Famiglie dell’Unione Colline Matildiche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07299F5" w14:textId="22B3FCC8" w:rsidR="007F66A8" w:rsidRPr="007F66A8" w:rsidRDefault="00751A44" w:rsidP="00187EB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187EB9">
        <w:rPr>
          <w:rFonts w:ascii="Arial" w:hAnsi="Arial" w:cs="Arial"/>
          <w:sz w:val="24"/>
          <w:szCs w:val="24"/>
        </w:rPr>
        <w:t>5 maggio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F66A8">
        <w:rPr>
          <w:rFonts w:ascii="Arial" w:hAnsi="Arial" w:cs="Arial"/>
          <w:sz w:val="24"/>
          <w:szCs w:val="24"/>
        </w:rPr>
        <w:t xml:space="preserve"> </w:t>
      </w:r>
      <w:r w:rsidR="007F66A8" w:rsidRPr="007F66A8">
        <w:rPr>
          <w:rFonts w:ascii="Arial" w:hAnsi="Arial" w:cs="Arial"/>
          <w:sz w:val="24"/>
          <w:szCs w:val="24"/>
        </w:rPr>
        <w:t>Si intitola “</w:t>
      </w:r>
      <w:r w:rsidR="00187EB9">
        <w:rPr>
          <w:rFonts w:ascii="Arial" w:hAnsi="Arial" w:cs="Arial"/>
          <w:sz w:val="24"/>
          <w:szCs w:val="24"/>
        </w:rPr>
        <w:t>Appuntamenti al centro</w:t>
      </w:r>
      <w:r w:rsidR="007F66A8" w:rsidRPr="007F66A8">
        <w:rPr>
          <w:rFonts w:ascii="Arial" w:hAnsi="Arial" w:cs="Arial"/>
          <w:sz w:val="24"/>
          <w:szCs w:val="24"/>
        </w:rPr>
        <w:t xml:space="preserve">” ed è </w:t>
      </w:r>
      <w:r w:rsidR="00187EB9">
        <w:rPr>
          <w:rFonts w:ascii="Arial" w:hAnsi="Arial" w:cs="Arial"/>
          <w:sz w:val="24"/>
          <w:szCs w:val="24"/>
        </w:rPr>
        <w:t>una serie di</w:t>
      </w:r>
      <w:r w:rsidR="007F66A8" w:rsidRPr="007F66A8">
        <w:rPr>
          <w:rFonts w:ascii="Arial" w:hAnsi="Arial" w:cs="Arial"/>
          <w:sz w:val="24"/>
          <w:szCs w:val="24"/>
        </w:rPr>
        <w:t xml:space="preserve"> incontri organizzati dal Centro Famiglie dell’Unione Colline Matildiche (Albinea, Quattro Castella e Vezzano sul Crostolo) con la collaborazione della cooperativa </w:t>
      </w:r>
      <w:proofErr w:type="spellStart"/>
      <w:r w:rsidR="007F66A8" w:rsidRPr="007F66A8">
        <w:rPr>
          <w:rFonts w:ascii="Arial" w:hAnsi="Arial" w:cs="Arial"/>
          <w:sz w:val="24"/>
          <w:szCs w:val="24"/>
        </w:rPr>
        <w:t>Research</w:t>
      </w:r>
      <w:proofErr w:type="spellEnd"/>
      <w:r w:rsidR="00187EB9">
        <w:rPr>
          <w:rFonts w:ascii="Arial" w:hAnsi="Arial" w:cs="Arial"/>
          <w:sz w:val="24"/>
          <w:szCs w:val="24"/>
        </w:rPr>
        <w:t>.</w:t>
      </w:r>
    </w:p>
    <w:p w14:paraId="77893979" w14:textId="77777777" w:rsidR="007F66A8" w:rsidRPr="007F66A8" w:rsidRDefault="007F66A8" w:rsidP="00187EB9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E774CB8" w14:textId="77777777" w:rsidR="00187EB9" w:rsidRDefault="00187EB9" w:rsidP="00187EB9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L’incontro on-line del 10 maggio si intitola </w:t>
      </w:r>
      <w:bookmarkStart w:id="0" w:name="_Hlk134175910"/>
      <w:r>
        <w:rPr>
          <w:rFonts w:ascii="Arial" w:hAnsi="Arial" w:cs="Arial"/>
          <w:sz w:val="24"/>
          <w:szCs w:val="24"/>
        </w:rPr>
        <w:t>“La separazione tra sensi di colpa, coraggio e lealtà”</w:t>
      </w:r>
      <w:bookmarkEnd w:id="0"/>
      <w:r w:rsidR="007F66A8" w:rsidRPr="007F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sarà tenuto da Alessandra Giovanelli, consulente, mediatrice familiare e operatrice del Centro Famiglie. </w:t>
      </w:r>
    </w:p>
    <w:p w14:paraId="1136B32E" w14:textId="49957124" w:rsidR="00187EB9" w:rsidRDefault="00187EB9" w:rsidP="00187EB9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L’appuntamento sarà dalle ore 18 alle ore 19.15 ed è necessaria l’iscrizione per poter ricevere il link e collegarsi. </w:t>
      </w:r>
    </w:p>
    <w:p w14:paraId="5ACE872B" w14:textId="695EB064" w:rsidR="009459AB" w:rsidRPr="00187EB9" w:rsidRDefault="00187EB9" w:rsidP="00187EB9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iscriversi scrivere a info </w:t>
      </w:r>
      <w:r w:rsidR="007F66A8" w:rsidRPr="007F66A8">
        <w:rPr>
          <w:rFonts w:ascii="Arial" w:hAnsi="Arial" w:cs="Arial"/>
          <w:sz w:val="24"/>
          <w:szCs w:val="24"/>
        </w:rPr>
        <w:t>info@famiglieincentro.it o, su Wa, al numero 3913284068.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4D74" w14:textId="77777777" w:rsidR="00D13F11" w:rsidRDefault="00D13F11">
      <w:r>
        <w:separator/>
      </w:r>
    </w:p>
  </w:endnote>
  <w:endnote w:type="continuationSeparator" w:id="0">
    <w:p w14:paraId="6C17D6AE" w14:textId="77777777" w:rsidR="00D13F11" w:rsidRDefault="00D1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202" w14:textId="77777777" w:rsidR="00D13F11" w:rsidRDefault="00D13F11">
      <w:r>
        <w:separator/>
      </w:r>
    </w:p>
  </w:footnote>
  <w:footnote w:type="continuationSeparator" w:id="0">
    <w:p w14:paraId="26BC20B1" w14:textId="77777777" w:rsidR="00D13F11" w:rsidRDefault="00D1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87EB9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7F66A8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13F11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2023-05-05T08:46:00Z</dcterms:created>
  <dcterms:modified xsi:type="dcterms:W3CDTF">2023-05-05T08:46:00Z</dcterms:modified>
</cp:coreProperties>
</file>