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411BC7CD" w:rsidR="00751A44" w:rsidRPr="000904FF" w:rsidRDefault="000904FF" w:rsidP="00751A44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0904FF">
        <w:rPr>
          <w:rFonts w:ascii="Calibri" w:hAnsi="Calibri"/>
          <w:b/>
          <w:bCs/>
          <w:sz w:val="32"/>
          <w:szCs w:val="32"/>
        </w:rPr>
        <w:t>Quattro incontri per aiutare le mamme alle prese con figli adolescenti</w:t>
      </w:r>
    </w:p>
    <w:p w14:paraId="3194E24D" w14:textId="12C5EB0B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4DD6BD0B" w14:textId="5499788D" w:rsidR="000904FF" w:rsidRPr="000904FF" w:rsidRDefault="000904FF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Appuntamenti organizzati dal Centro Famiglie dell’Unione Colline Matildiche.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696922FA" w14:textId="36BC5306" w:rsidR="000904FF" w:rsidRPr="000904FF" w:rsidRDefault="00751A44" w:rsidP="001C4351">
      <w:pPr>
        <w:pStyle w:val="Intestazione"/>
        <w:jc w:val="both"/>
        <w:rPr>
          <w:rFonts w:ascii="Calibri" w:hAnsi="Calibri"/>
          <w:i/>
          <w:iCs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1C4351">
        <w:rPr>
          <w:rFonts w:ascii="Arial" w:hAnsi="Arial" w:cs="Arial"/>
          <w:sz w:val="24"/>
          <w:szCs w:val="24"/>
        </w:rPr>
        <w:t xml:space="preserve">QUATTRO CASTELLA - </w:t>
      </w:r>
      <w:r w:rsidR="00B76B6A">
        <w:rPr>
          <w:rFonts w:ascii="Arial" w:hAnsi="Arial" w:cs="Arial"/>
          <w:sz w:val="24"/>
          <w:szCs w:val="24"/>
        </w:rPr>
        <w:t>28 marzo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0904FF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0904FF">
        <w:rPr>
          <w:rFonts w:ascii="Arial" w:hAnsi="Arial" w:cs="Arial"/>
          <w:sz w:val="24"/>
          <w:szCs w:val="24"/>
        </w:rPr>
        <w:t xml:space="preserve">Si intitola “Mamma, che fatica” ed è la quarta edizione del ciclo di incontri organizzati dal Centro Famiglie dell’Unione Colline Matildiche (Albinea, Quattro Castella e Vezzano sul Crostolo) con la collaborazione della cooperativa </w:t>
      </w:r>
      <w:proofErr w:type="spellStart"/>
      <w:r w:rsidR="000904FF">
        <w:rPr>
          <w:rFonts w:ascii="Arial" w:hAnsi="Arial" w:cs="Arial"/>
          <w:sz w:val="24"/>
          <w:szCs w:val="24"/>
        </w:rPr>
        <w:t>Research</w:t>
      </w:r>
      <w:proofErr w:type="spellEnd"/>
      <w:r w:rsidR="000904FF">
        <w:rPr>
          <w:rFonts w:ascii="Arial" w:hAnsi="Arial" w:cs="Arial"/>
          <w:sz w:val="24"/>
          <w:szCs w:val="24"/>
        </w:rPr>
        <w:t>, che ha come obiettivo aiutare le madri alle prese con figli che crescono.</w:t>
      </w:r>
    </w:p>
    <w:p w14:paraId="016FBE12" w14:textId="77777777" w:rsidR="000904FF" w:rsidRDefault="000904FF" w:rsidP="001C435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6DB6592" w14:textId="77777777" w:rsidR="000904FF" w:rsidRDefault="000904FF" w:rsidP="001C4351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appuntamenti saranno tutti alle ore 18 al Centro famiglie di Montecavolo (via Fratelli Cervi, 4) e il gruppo sarà condotto dalla psicologa del Centro, Laura Panna, insieme all’educatrice territoriale, Chiara Predieri.</w:t>
      </w:r>
    </w:p>
    <w:p w14:paraId="19D47240" w14:textId="77777777" w:rsidR="000904FF" w:rsidRDefault="000904FF" w:rsidP="001C435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62FC8E3" w14:textId="53635F5B" w:rsidR="000904FF" w:rsidRDefault="000904FF" w:rsidP="001C4351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Mercoledì </w:t>
      </w:r>
      <w:r>
        <w:rPr>
          <w:rFonts w:ascii="Arial" w:hAnsi="Arial" w:cs="Arial"/>
          <w:b/>
          <w:bCs/>
          <w:sz w:val="24"/>
          <w:szCs w:val="24"/>
        </w:rPr>
        <w:t>29 marzo</w:t>
      </w:r>
      <w:r>
        <w:rPr>
          <w:rFonts w:ascii="Arial" w:hAnsi="Arial" w:cs="Arial"/>
          <w:sz w:val="24"/>
          <w:szCs w:val="24"/>
        </w:rPr>
        <w:t xml:space="preserve"> il titolo dell’incontro sarà “Com’ero io, come sei tu adesso. Ci sono punti di contatto?”. Il </w:t>
      </w:r>
      <w:r>
        <w:rPr>
          <w:rFonts w:ascii="Arial" w:hAnsi="Arial" w:cs="Arial"/>
          <w:b/>
          <w:bCs/>
          <w:sz w:val="24"/>
          <w:szCs w:val="24"/>
        </w:rPr>
        <w:t>12 aprile</w:t>
      </w:r>
      <w:r>
        <w:rPr>
          <w:rFonts w:ascii="Arial" w:hAnsi="Arial" w:cs="Arial"/>
          <w:sz w:val="24"/>
          <w:szCs w:val="24"/>
        </w:rPr>
        <w:t xml:space="preserve"> spazio ad “Litigare (bene) può anche essere utile”. Il </w:t>
      </w:r>
      <w:r>
        <w:rPr>
          <w:rFonts w:ascii="Arial" w:hAnsi="Arial" w:cs="Arial"/>
          <w:b/>
          <w:bCs/>
          <w:sz w:val="24"/>
          <w:szCs w:val="24"/>
        </w:rPr>
        <w:t xml:space="preserve">26 aprile </w:t>
      </w:r>
      <w:r>
        <w:rPr>
          <w:rFonts w:ascii="Arial" w:hAnsi="Arial" w:cs="Arial"/>
          <w:sz w:val="24"/>
          <w:szCs w:val="24"/>
        </w:rPr>
        <w:t xml:space="preserve">si parlerà di “Sostenere i ragazzi nel sognare il loro futuro senza la paura di fallire”. La conclusione sarà il </w:t>
      </w:r>
      <w:r>
        <w:rPr>
          <w:rFonts w:ascii="Arial" w:hAnsi="Arial" w:cs="Arial"/>
          <w:b/>
          <w:bCs/>
          <w:sz w:val="24"/>
          <w:szCs w:val="24"/>
        </w:rPr>
        <w:t>3 maggio</w:t>
      </w:r>
      <w:r>
        <w:rPr>
          <w:rFonts w:ascii="Arial" w:hAnsi="Arial" w:cs="Arial"/>
          <w:sz w:val="24"/>
          <w:szCs w:val="24"/>
        </w:rPr>
        <w:t xml:space="preserve"> con “Parlarne non è facile, ma possibile”.</w:t>
      </w:r>
    </w:p>
    <w:p w14:paraId="723A5273" w14:textId="77777777" w:rsidR="000904FF" w:rsidRDefault="000904FF" w:rsidP="001C435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27A0980" w14:textId="77777777" w:rsidR="000904FF" w:rsidRDefault="000904FF" w:rsidP="001C4351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partecipare è necessaria l’iscrizione scrivendo a info@famiglieincentro.it o, su Wa, al numero 3913284068. I gruppi saranno composti da 10 partecipanti al massimo.</w:t>
      </w:r>
    </w:p>
    <w:p w14:paraId="5ECB59ED" w14:textId="77777777" w:rsidR="000904FF" w:rsidRDefault="000904FF" w:rsidP="000904FF">
      <w:pPr>
        <w:pStyle w:val="Intestazione"/>
        <w:tabs>
          <w:tab w:val="left" w:pos="708"/>
        </w:tabs>
        <w:rPr>
          <w:rFonts w:ascii="Calibri" w:hAnsi="Calibri"/>
          <w:sz w:val="28"/>
          <w:szCs w:val="28"/>
        </w:rPr>
      </w:pPr>
    </w:p>
    <w:p w14:paraId="5ACE872B" w14:textId="3A45BE8D" w:rsidR="009459AB" w:rsidRPr="00CD4589" w:rsidRDefault="009459AB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C958" w14:textId="77777777" w:rsidR="00446B53" w:rsidRDefault="00446B53">
      <w:r>
        <w:separator/>
      </w:r>
    </w:p>
  </w:endnote>
  <w:endnote w:type="continuationSeparator" w:id="0">
    <w:p w14:paraId="79DF77BB" w14:textId="77777777" w:rsidR="00446B53" w:rsidRDefault="004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D61A" w14:textId="77777777" w:rsidR="00446B53" w:rsidRDefault="00446B53">
      <w:r>
        <w:separator/>
      </w:r>
    </w:p>
  </w:footnote>
  <w:footnote w:type="continuationSeparator" w:id="0">
    <w:p w14:paraId="239A7083" w14:textId="77777777" w:rsidR="00446B53" w:rsidRDefault="0044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57173">
    <w:abstractNumId w:val="0"/>
    <w:lvlOverride w:ilvl="0">
      <w:startOverride w:val="1"/>
    </w:lvlOverride>
  </w:num>
  <w:num w:numId="2" w16cid:durableId="1017387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04FF"/>
    <w:rsid w:val="00094146"/>
    <w:rsid w:val="000A0D36"/>
    <w:rsid w:val="000B5C32"/>
    <w:rsid w:val="000F7B83"/>
    <w:rsid w:val="0015631A"/>
    <w:rsid w:val="0019693A"/>
    <w:rsid w:val="001972FE"/>
    <w:rsid w:val="001B11A8"/>
    <w:rsid w:val="001C4351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46B53"/>
    <w:rsid w:val="004A09FC"/>
    <w:rsid w:val="004B36E7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8F0BBF"/>
    <w:rsid w:val="00903044"/>
    <w:rsid w:val="009066D1"/>
    <w:rsid w:val="00913610"/>
    <w:rsid w:val="009459AB"/>
    <w:rsid w:val="00945ED8"/>
    <w:rsid w:val="00955853"/>
    <w:rsid w:val="00963F0A"/>
    <w:rsid w:val="009B597A"/>
    <w:rsid w:val="00A319C2"/>
    <w:rsid w:val="00A72DE7"/>
    <w:rsid w:val="00A94410"/>
    <w:rsid w:val="00AC1018"/>
    <w:rsid w:val="00AF2A6A"/>
    <w:rsid w:val="00B70E6D"/>
    <w:rsid w:val="00B76B6A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2023-03-14T12:02:00Z</dcterms:created>
  <dcterms:modified xsi:type="dcterms:W3CDTF">2023-03-28T07:19:00Z</dcterms:modified>
</cp:coreProperties>
</file>