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1A608169" w14:textId="77777777" w:rsidR="00766ED9" w:rsidRDefault="004C5D1F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Martedì 7 marzo i</w:t>
      </w:r>
      <w:r w:rsidRPr="004C5D1F">
        <w:rPr>
          <w:rFonts w:ascii="Calibri" w:hAnsi="Calibri"/>
          <w:b/>
          <w:bCs/>
          <w:sz w:val="28"/>
          <w:szCs w:val="28"/>
        </w:rPr>
        <w:t xml:space="preserve">ncontro on-line </w:t>
      </w:r>
    </w:p>
    <w:p w14:paraId="47CD7F2E" w14:textId="73A84B5F" w:rsidR="00751A44" w:rsidRPr="00751A44" w:rsidRDefault="004C5D1F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4C5D1F">
        <w:rPr>
          <w:rFonts w:ascii="Calibri" w:hAnsi="Calibri"/>
          <w:b/>
          <w:bCs/>
          <w:sz w:val="28"/>
          <w:szCs w:val="28"/>
        </w:rPr>
        <w:t>su “L’importanza di accogliere i ragazzi e il significato di farlo a scuola”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5C67287" w14:textId="7325C69A" w:rsidR="004C5D1F" w:rsidRPr="004C5D1F" w:rsidRDefault="00751A44" w:rsidP="004C5D1F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4C5D1F">
        <w:rPr>
          <w:rFonts w:ascii="Arial" w:hAnsi="Arial" w:cs="Arial"/>
          <w:sz w:val="24"/>
          <w:szCs w:val="24"/>
        </w:rPr>
        <w:t>3 marzo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4C5D1F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4C5D1F" w:rsidRPr="004C5D1F">
        <w:rPr>
          <w:rFonts w:ascii="Arial" w:hAnsi="Arial" w:cs="Arial"/>
          <w:sz w:val="24"/>
          <w:szCs w:val="24"/>
        </w:rPr>
        <w:t xml:space="preserve">Si intitola “L’importanza di accogliere i ragazzi e il significato di farlo a scuola” l’incontro online organizzato dal Centro Famiglie dell’Unione Colline matildiche che si svolgerà </w:t>
      </w:r>
      <w:r w:rsidR="004C5D1F">
        <w:rPr>
          <w:rFonts w:ascii="Arial" w:hAnsi="Arial" w:cs="Arial"/>
          <w:sz w:val="24"/>
          <w:szCs w:val="24"/>
        </w:rPr>
        <w:t>il 7 marzo, dalle 18 alle 19.30,</w:t>
      </w:r>
      <w:r w:rsidR="004C5D1F" w:rsidRPr="004C5D1F">
        <w:rPr>
          <w:rFonts w:ascii="Arial" w:hAnsi="Arial" w:cs="Arial"/>
          <w:sz w:val="24"/>
          <w:szCs w:val="24"/>
        </w:rPr>
        <w:t xml:space="preserve"> per raccontare, nei limiti del segreto professionale, quello che i ragazzi portano allo Sportello d’ascolto, con quanta maturità e fiducia colgono questa opportunità di confronto e quanto gli adulti (scuola, famiglie e servizi del Territorio) possano impegnarsi per il benessere dei ragazzi.</w:t>
      </w:r>
    </w:p>
    <w:p w14:paraId="39249895" w14:textId="77777777" w:rsidR="004C5D1F" w:rsidRPr="004C5D1F" w:rsidRDefault="004C5D1F" w:rsidP="004C5D1F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BFE696A" w14:textId="77777777" w:rsidR="004C5D1F" w:rsidRPr="004C5D1F" w:rsidRDefault="004C5D1F" w:rsidP="004C5D1F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4C5D1F">
        <w:rPr>
          <w:rFonts w:ascii="Arial" w:hAnsi="Arial" w:cs="Arial"/>
          <w:sz w:val="24"/>
          <w:szCs w:val="24"/>
        </w:rPr>
        <w:t xml:space="preserve">Le relatrici saranno Laura Panna dello Sportello di ascolto scolastico di Quattro Castella e Vezzano sul Crostolo e Silvia </w:t>
      </w:r>
      <w:proofErr w:type="spellStart"/>
      <w:r w:rsidRPr="004C5D1F">
        <w:rPr>
          <w:rFonts w:ascii="Arial" w:hAnsi="Arial" w:cs="Arial"/>
          <w:sz w:val="24"/>
          <w:szCs w:val="24"/>
        </w:rPr>
        <w:t>Arlini</w:t>
      </w:r>
      <w:proofErr w:type="spellEnd"/>
      <w:r w:rsidRPr="004C5D1F">
        <w:rPr>
          <w:rFonts w:ascii="Arial" w:hAnsi="Arial" w:cs="Arial"/>
          <w:sz w:val="24"/>
          <w:szCs w:val="24"/>
        </w:rPr>
        <w:t xml:space="preserve"> dello Sportello di ascolto scolastico di Albinea.</w:t>
      </w:r>
    </w:p>
    <w:p w14:paraId="7A1EE6D0" w14:textId="77777777" w:rsidR="004C5D1F" w:rsidRPr="004C5D1F" w:rsidRDefault="004C5D1F" w:rsidP="004C5D1F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79F59821" w:rsidR="009459AB" w:rsidRPr="00CD4589" w:rsidRDefault="004C5D1F" w:rsidP="004C5D1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4C5D1F">
        <w:rPr>
          <w:rFonts w:ascii="Arial" w:hAnsi="Arial" w:cs="Arial"/>
          <w:sz w:val="24"/>
          <w:szCs w:val="24"/>
        </w:rPr>
        <w:t>Per partecipare e ricevere il link per il collegamento è necessaria l’iscrizione scrivendo a info@famiglieincentro.it o, su WhatsApp al numero 3913284068.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91C9" w14:textId="77777777" w:rsidR="00A4778A" w:rsidRDefault="00A4778A">
      <w:r>
        <w:separator/>
      </w:r>
    </w:p>
  </w:endnote>
  <w:endnote w:type="continuationSeparator" w:id="0">
    <w:p w14:paraId="219DFBC7" w14:textId="77777777" w:rsidR="00A4778A" w:rsidRDefault="00A4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3C20" w14:textId="77777777" w:rsidR="00A4778A" w:rsidRDefault="00A4778A">
      <w:r>
        <w:separator/>
      </w:r>
    </w:p>
  </w:footnote>
  <w:footnote w:type="continuationSeparator" w:id="0">
    <w:p w14:paraId="0B1543F1" w14:textId="77777777" w:rsidR="00A4778A" w:rsidRDefault="00A47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80296">
    <w:abstractNumId w:val="0"/>
    <w:lvlOverride w:ilvl="0">
      <w:startOverride w:val="1"/>
    </w:lvlOverride>
  </w:num>
  <w:num w:numId="2" w16cid:durableId="49823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C5D1F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66ED9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4778A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2023-03-03T08:29:00Z</dcterms:created>
  <dcterms:modified xsi:type="dcterms:W3CDTF">2023-03-03T08:29:00Z</dcterms:modified>
</cp:coreProperties>
</file>