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1BF3B222" w:rsidR="00751A44" w:rsidRPr="00751A44" w:rsidRDefault="009F699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Aiutare e capire il punto di vista dei figli nelle separazioni</w:t>
      </w:r>
      <w:r>
        <w:rPr>
          <w:rFonts w:ascii="Calibri" w:hAnsi="Calibri"/>
          <w:b/>
          <w:bCs/>
          <w:sz w:val="28"/>
          <w:szCs w:val="28"/>
        </w:rPr>
        <w:br/>
        <w:t>Due incontri on-line del Centro famiglie dell’Unione Colline Matildiche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C2FF437" w14:textId="31DE38A3" w:rsidR="000E3C63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9F699E">
        <w:rPr>
          <w:rFonts w:ascii="Arial" w:hAnsi="Arial" w:cs="Arial"/>
          <w:sz w:val="24"/>
          <w:szCs w:val="24"/>
        </w:rPr>
        <w:t xml:space="preserve">11 gennaio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0E3C63">
        <w:rPr>
          <w:rFonts w:ascii="Arial" w:hAnsi="Arial" w:cs="Arial"/>
          <w:sz w:val="24"/>
          <w:szCs w:val="24"/>
        </w:rPr>
        <w:t>Analizzare e capire il</w:t>
      </w:r>
      <w:r w:rsidR="000E3C63" w:rsidRPr="000E3C63">
        <w:rPr>
          <w:rFonts w:ascii="Arial" w:hAnsi="Arial" w:cs="Arial"/>
          <w:sz w:val="24"/>
          <w:szCs w:val="24"/>
        </w:rPr>
        <w:t xml:space="preserve"> punto di vista del bambino nella ridefinizione degli equilibri familiari</w:t>
      </w:r>
      <w:r w:rsidR="000E3C63">
        <w:rPr>
          <w:rFonts w:ascii="Arial" w:hAnsi="Arial" w:cs="Arial"/>
          <w:sz w:val="24"/>
          <w:szCs w:val="24"/>
        </w:rPr>
        <w:t xml:space="preserve"> in caso di separazione. Su questo verteranno gli incontri organizzati dal Centro famiglie dell’Unione colline matildiche. </w:t>
      </w:r>
    </w:p>
    <w:p w14:paraId="5ACE872B" w14:textId="59E96C87" w:rsidR="009459AB" w:rsidRDefault="000E3C6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due iniziative sono aperte a coloro che stanno </w:t>
      </w:r>
      <w:r w:rsidRPr="000E3C63">
        <w:rPr>
          <w:rFonts w:ascii="Arial" w:hAnsi="Arial" w:cs="Arial"/>
          <w:sz w:val="24"/>
          <w:szCs w:val="24"/>
        </w:rPr>
        <w:t>vivendo la separazione</w:t>
      </w:r>
      <w:r>
        <w:rPr>
          <w:rFonts w:ascii="Arial" w:hAnsi="Arial" w:cs="Arial"/>
          <w:sz w:val="24"/>
          <w:szCs w:val="24"/>
        </w:rPr>
        <w:t xml:space="preserve">, </w:t>
      </w:r>
      <w:r w:rsidRPr="000E3C63">
        <w:rPr>
          <w:rFonts w:ascii="Arial" w:hAnsi="Arial" w:cs="Arial"/>
          <w:sz w:val="24"/>
          <w:szCs w:val="24"/>
        </w:rPr>
        <w:t xml:space="preserve">ma anche a tutti </w:t>
      </w:r>
      <w:r>
        <w:rPr>
          <w:rFonts w:ascii="Arial" w:hAnsi="Arial" w:cs="Arial"/>
          <w:sz w:val="24"/>
          <w:szCs w:val="24"/>
        </w:rPr>
        <w:t>quelli</w:t>
      </w:r>
      <w:r w:rsidRPr="000E3C63">
        <w:rPr>
          <w:rFonts w:ascii="Arial" w:hAnsi="Arial" w:cs="Arial"/>
          <w:sz w:val="24"/>
          <w:szCs w:val="24"/>
        </w:rPr>
        <w:t xml:space="preserve"> che possono supportare</w:t>
      </w:r>
      <w:r>
        <w:rPr>
          <w:rFonts w:ascii="Arial" w:hAnsi="Arial" w:cs="Arial"/>
          <w:sz w:val="24"/>
          <w:szCs w:val="24"/>
        </w:rPr>
        <w:t>,</w:t>
      </w:r>
      <w:r w:rsidRPr="000E3C63">
        <w:rPr>
          <w:rFonts w:ascii="Arial" w:hAnsi="Arial" w:cs="Arial"/>
          <w:sz w:val="24"/>
          <w:szCs w:val="24"/>
        </w:rPr>
        <w:t xml:space="preserve"> in una fase così complessa della </w:t>
      </w:r>
      <w:r>
        <w:rPr>
          <w:rFonts w:ascii="Arial" w:hAnsi="Arial" w:cs="Arial"/>
          <w:sz w:val="24"/>
          <w:szCs w:val="24"/>
        </w:rPr>
        <w:t>vita,</w:t>
      </w:r>
      <w:r w:rsidRPr="000E3C63">
        <w:rPr>
          <w:rFonts w:ascii="Arial" w:hAnsi="Arial" w:cs="Arial"/>
          <w:sz w:val="24"/>
          <w:szCs w:val="24"/>
        </w:rPr>
        <w:t xml:space="preserve"> di una famiglia (nonni, amici</w:t>
      </w:r>
      <w:r>
        <w:rPr>
          <w:rFonts w:ascii="Arial" w:hAnsi="Arial" w:cs="Arial"/>
          <w:sz w:val="24"/>
          <w:szCs w:val="24"/>
        </w:rPr>
        <w:t xml:space="preserve"> e</w:t>
      </w:r>
      <w:r w:rsidRPr="000E3C63">
        <w:rPr>
          <w:rFonts w:ascii="Arial" w:hAnsi="Arial" w:cs="Arial"/>
          <w:sz w:val="24"/>
          <w:szCs w:val="24"/>
        </w:rPr>
        <w:t xml:space="preserve"> insegnanti)</w:t>
      </w:r>
      <w:r>
        <w:rPr>
          <w:rFonts w:ascii="Arial" w:hAnsi="Arial" w:cs="Arial"/>
          <w:sz w:val="24"/>
          <w:szCs w:val="24"/>
        </w:rPr>
        <w:t>.</w:t>
      </w:r>
    </w:p>
    <w:p w14:paraId="6AF55B25" w14:textId="7E93BB60" w:rsidR="000E3C63" w:rsidRDefault="000E3C6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primo appuntamento sarà il 18 gennaio, dalle 18 alle 19.30, con l’incontro dal titolo “La separazione familiare. I vissuti dei bambini e dei ragazzi”. Il secondo sarà alla stessa ora dell1 febbraio e si intitolerà “Quando mamma e papà si innamorano di nuovo. Le famiglie ricomposte”.</w:t>
      </w:r>
    </w:p>
    <w:p w14:paraId="402465E5" w14:textId="0A98B77A" w:rsidR="009459AB" w:rsidRDefault="000E3C63" w:rsidP="000E3C6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tratta di incontri on-line che saranno guidati da Alessandra Giovanelli: consulente, mediatrice familiare e operatrice del Centro famiglie.</w:t>
      </w:r>
    </w:p>
    <w:p w14:paraId="1FC37779" w14:textId="589C0282" w:rsidR="000E3C63" w:rsidRDefault="000E3C63" w:rsidP="000E3C63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partecipare e ricevere il link di collegamento è necessario iscriversi scrivendo a </w:t>
      </w:r>
      <w:hyperlink r:id="rId7" w:history="1">
        <w:r w:rsidR="009F699E" w:rsidRPr="00704E21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 w:rsidR="009F699E">
        <w:rPr>
          <w:rFonts w:ascii="Arial" w:hAnsi="Arial" w:cs="Arial"/>
          <w:sz w:val="24"/>
          <w:szCs w:val="24"/>
        </w:rPr>
        <w:t xml:space="preserve">, oppure su Wa al numero 3913284068. </w:t>
      </w:r>
    </w:p>
    <w:p w14:paraId="741909D1" w14:textId="77777777" w:rsidR="009F699E" w:rsidRPr="00ED6ACA" w:rsidRDefault="009F699E" w:rsidP="000E3C63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8"/>
          <w:szCs w:val="28"/>
        </w:rPr>
      </w:pPr>
    </w:p>
    <w:sectPr w:rsidR="009F699E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58AC" w14:textId="77777777" w:rsidR="00423F89" w:rsidRDefault="00423F89">
      <w:r>
        <w:separator/>
      </w:r>
    </w:p>
  </w:endnote>
  <w:endnote w:type="continuationSeparator" w:id="0">
    <w:p w14:paraId="6356990C" w14:textId="77777777" w:rsidR="00423F89" w:rsidRDefault="0042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673C" w14:textId="77777777" w:rsidR="00423F89" w:rsidRDefault="00423F89">
      <w:r>
        <w:separator/>
      </w:r>
    </w:p>
  </w:footnote>
  <w:footnote w:type="continuationSeparator" w:id="0">
    <w:p w14:paraId="73C8E6ED" w14:textId="77777777" w:rsidR="00423F89" w:rsidRDefault="0042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6907">
    <w:abstractNumId w:val="0"/>
    <w:lvlOverride w:ilvl="0">
      <w:startOverride w:val="1"/>
    </w:lvlOverride>
  </w:num>
  <w:num w:numId="2" w16cid:durableId="122325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E3C63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23F89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F699E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F6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2023-01-11T10:47:00Z</dcterms:created>
  <dcterms:modified xsi:type="dcterms:W3CDTF">2023-01-11T10:47:00Z</dcterms:modified>
</cp:coreProperties>
</file>