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27855F6A" w:rsidR="00751A44" w:rsidRPr="00751A44" w:rsidRDefault="00DC7499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</w:t>
      </w:r>
      <w:r w:rsidR="00AF4D60">
        <w:rPr>
          <w:rFonts w:ascii="Calibri" w:hAnsi="Calibri"/>
          <w:b/>
          <w:bCs/>
          <w:sz w:val="28"/>
          <w:szCs w:val="28"/>
        </w:rPr>
        <w:t xml:space="preserve"> incontro on-line per educare adulti e ragazzi all’utilizzo consapevole</w:t>
      </w:r>
      <w:r w:rsidR="00AF4D60">
        <w:rPr>
          <w:rFonts w:ascii="Calibri" w:hAnsi="Calibri"/>
          <w:b/>
          <w:bCs/>
          <w:sz w:val="28"/>
          <w:szCs w:val="28"/>
        </w:rPr>
        <w:br/>
        <w:t>degli strumenti digitali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23A64DC" w:rsidR="00751A44" w:rsidRDefault="00AF4D60" w:rsidP="00AF4D60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Appuntamento il 6 dicembre dalle ore 18 alle 19.30</w:t>
      </w:r>
    </w:p>
    <w:p w14:paraId="4EA91F57" w14:textId="77777777" w:rsidR="00AF4D60" w:rsidRPr="00AF4D60" w:rsidRDefault="00AF4D60" w:rsidP="00751A44">
      <w:pPr>
        <w:pStyle w:val="Intestazione"/>
        <w:rPr>
          <w:rFonts w:ascii="Calibri" w:hAnsi="Calibri"/>
          <w:i/>
          <w:iCs/>
          <w:sz w:val="24"/>
          <w:szCs w:val="24"/>
        </w:rPr>
      </w:pPr>
    </w:p>
    <w:p w14:paraId="64E14ECB" w14:textId="581663EC" w:rsidR="00AF4D60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AF4D60">
        <w:rPr>
          <w:rFonts w:ascii="Arial" w:hAnsi="Arial" w:cs="Arial"/>
          <w:sz w:val="24"/>
          <w:szCs w:val="24"/>
        </w:rPr>
        <w:t xml:space="preserve">2 dicembre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AF4D60">
        <w:rPr>
          <w:rFonts w:ascii="Arial" w:hAnsi="Arial" w:cs="Arial"/>
          <w:sz w:val="24"/>
          <w:szCs w:val="24"/>
        </w:rPr>
        <w:t xml:space="preserve"> “Adolescenze on life. Educare adulti e ragazzi agli strumenti digitali” è il titolo dell’interessante incontro sulla piattaforma Meet organizzato dal Centro Famiglie dell’Unione Colline Matildiche.</w:t>
      </w:r>
    </w:p>
    <w:p w14:paraId="25E5C086" w14:textId="77777777" w:rsidR="00AF4D60" w:rsidRDefault="00AF4D60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3BF8D82" w14:textId="77777777" w:rsidR="00AF4D60" w:rsidRDefault="00AF4D60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 si svolgerà on-line martedì 6 dicembre, dalle ore 18 alle ore 19.30.</w:t>
      </w:r>
    </w:p>
    <w:p w14:paraId="2332A51B" w14:textId="68F4CCC1" w:rsidR="00AF4D60" w:rsidRDefault="00AF4D60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260010D" w14:textId="1F8D3C2D" w:rsidR="00AF4D60" w:rsidRDefault="00AF4D60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illustrare il tema saranno lo psicologo e formatore Massimiliano Anzivino e l’operatrice del Centro famiglie e dello Sportello di Ascolto Laura Panna. </w:t>
      </w:r>
    </w:p>
    <w:p w14:paraId="084A5C9F" w14:textId="27D0042C" w:rsidR="00AF4D60" w:rsidRDefault="00AF4D60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5ACE872B" w14:textId="6FF4CE45" w:rsidR="009459AB" w:rsidRPr="00CD4589" w:rsidRDefault="00AF4D60" w:rsidP="00AF4D60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Per avere il link indispensabile per partecipare ai webinar è necessario iscriversi scrivendo a </w:t>
      </w:r>
      <w:hyperlink r:id="rId7" w:history="1">
        <w:r w:rsidRPr="00CC11EA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 xml:space="preserve"> o contattando su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il numero 3913284068.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014E" w14:textId="77777777" w:rsidR="003253A6" w:rsidRDefault="003253A6">
      <w:r>
        <w:separator/>
      </w:r>
    </w:p>
  </w:endnote>
  <w:endnote w:type="continuationSeparator" w:id="0">
    <w:p w14:paraId="656F02D5" w14:textId="77777777" w:rsidR="003253A6" w:rsidRDefault="0032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A3A8" w14:textId="77777777" w:rsidR="003253A6" w:rsidRDefault="003253A6">
      <w:r>
        <w:separator/>
      </w:r>
    </w:p>
  </w:footnote>
  <w:footnote w:type="continuationSeparator" w:id="0">
    <w:p w14:paraId="37C86BF3" w14:textId="77777777" w:rsidR="003253A6" w:rsidRDefault="0032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574746">
    <w:abstractNumId w:val="0"/>
    <w:lvlOverride w:ilvl="0">
      <w:startOverride w:val="1"/>
    </w:lvlOverride>
  </w:num>
  <w:num w:numId="2" w16cid:durableId="17977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253A6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AF4D60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F4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2022-12-02T11:04:00Z</dcterms:created>
  <dcterms:modified xsi:type="dcterms:W3CDTF">2022-12-02T11:04:00Z</dcterms:modified>
</cp:coreProperties>
</file>