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2A787EE7" w:rsidR="00751A44" w:rsidRPr="00751A44" w:rsidRDefault="0068734E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proofErr w:type="spellStart"/>
      <w:r>
        <w:rPr>
          <w:rFonts w:ascii="Calibri" w:hAnsi="Calibri"/>
          <w:b/>
          <w:bCs/>
          <w:sz w:val="28"/>
          <w:szCs w:val="28"/>
        </w:rPr>
        <w:t>Recruting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Day all’Informagiovani – </w:t>
      </w:r>
      <w:proofErr w:type="spellStart"/>
      <w:r>
        <w:rPr>
          <w:rFonts w:ascii="Calibri" w:hAnsi="Calibri"/>
          <w:b/>
          <w:bCs/>
          <w:sz w:val="28"/>
          <w:szCs w:val="28"/>
        </w:rPr>
        <w:t>Infolavoro</w:t>
      </w:r>
      <w:proofErr w:type="spellEnd"/>
      <w:r>
        <w:rPr>
          <w:rFonts w:ascii="Calibri" w:hAnsi="Calibri"/>
          <w:b/>
          <w:bCs/>
          <w:sz w:val="28"/>
          <w:szCs w:val="28"/>
        </w:rPr>
        <w:br/>
        <w:t>Operatori disponibili ad aiutare a creare il curriculum</w:t>
      </w:r>
    </w:p>
    <w:p w14:paraId="3194E24D" w14:textId="65CA6F8B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22261DF6" w14:textId="5AAA49FF" w:rsidR="0068734E" w:rsidRPr="0068734E" w:rsidRDefault="0068734E" w:rsidP="00751A44">
      <w:pPr>
        <w:pStyle w:val="Intestazione"/>
        <w:jc w:val="center"/>
        <w:rPr>
          <w:rFonts w:ascii="Calibri" w:hAnsi="Calibri"/>
          <w:i/>
          <w:iCs/>
          <w:sz w:val="28"/>
          <w:szCs w:val="28"/>
        </w:rPr>
      </w:pPr>
      <w:r w:rsidRPr="0068734E">
        <w:rPr>
          <w:rFonts w:ascii="Calibri" w:hAnsi="Calibri"/>
          <w:i/>
          <w:iCs/>
          <w:sz w:val="28"/>
          <w:szCs w:val="28"/>
        </w:rPr>
        <w:t>Appuntamento lunedì 17 ottobre in via Morandi 9 ad Albinea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78F7B717" w14:textId="1251C39F" w:rsidR="00486F9A" w:rsidRPr="00486F9A" w:rsidRDefault="00751A44" w:rsidP="00486F9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68734E">
        <w:rPr>
          <w:rFonts w:ascii="Arial" w:hAnsi="Arial" w:cs="Arial"/>
          <w:sz w:val="24"/>
          <w:szCs w:val="24"/>
        </w:rPr>
        <w:t>6 ottobre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486F9A" w:rsidRPr="00486F9A">
        <w:rPr>
          <w:rFonts w:ascii="Arial" w:hAnsi="Arial" w:cs="Arial"/>
          <w:sz w:val="24"/>
          <w:szCs w:val="24"/>
        </w:rPr>
        <w:t xml:space="preserve">Il servizio </w:t>
      </w:r>
      <w:proofErr w:type="spellStart"/>
      <w:r w:rsidR="00486F9A" w:rsidRPr="00486F9A">
        <w:rPr>
          <w:rFonts w:ascii="Arial" w:hAnsi="Arial" w:cs="Arial"/>
          <w:sz w:val="24"/>
          <w:szCs w:val="24"/>
        </w:rPr>
        <w:t>InformaGiovani</w:t>
      </w:r>
      <w:proofErr w:type="spellEnd"/>
      <w:r w:rsidR="00486F9A" w:rsidRPr="00486F9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86F9A" w:rsidRPr="00486F9A">
        <w:rPr>
          <w:rFonts w:ascii="Arial" w:hAnsi="Arial" w:cs="Arial"/>
          <w:sz w:val="24"/>
          <w:szCs w:val="24"/>
        </w:rPr>
        <w:t>InfoLavoro</w:t>
      </w:r>
      <w:proofErr w:type="spellEnd"/>
      <w:r w:rsidR="00486F9A" w:rsidRPr="00486F9A">
        <w:rPr>
          <w:rFonts w:ascii="Arial" w:hAnsi="Arial" w:cs="Arial"/>
          <w:sz w:val="24"/>
          <w:szCs w:val="24"/>
        </w:rPr>
        <w:t xml:space="preserve"> “Il posto giusto” organizza per lunedì 17 ottobre, dalle 9 alle 13, una mattinata di colloqui conoscitivi in presenza di una selezionatrice dell’Agenzia per il Lavoro Sapiens spa.</w:t>
      </w:r>
    </w:p>
    <w:p w14:paraId="5237D49B" w14:textId="77777777" w:rsidR="00486F9A" w:rsidRPr="00486F9A" w:rsidRDefault="00486F9A" w:rsidP="00486F9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2E423D6" w14:textId="77777777" w:rsidR="00486F9A" w:rsidRPr="00486F9A" w:rsidRDefault="00486F9A" w:rsidP="00486F9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486F9A">
        <w:rPr>
          <w:rFonts w:ascii="Arial" w:hAnsi="Arial" w:cs="Arial"/>
          <w:sz w:val="24"/>
          <w:szCs w:val="24"/>
        </w:rPr>
        <w:t>L’appuntamento sarà in via Morandi 9 Albinea (primo piano sopra la Biblioteca).</w:t>
      </w:r>
    </w:p>
    <w:p w14:paraId="453FA74D" w14:textId="77777777" w:rsidR="00486F9A" w:rsidRPr="00486F9A" w:rsidRDefault="00486F9A" w:rsidP="00486F9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360217A7" w:rsidR="009459AB" w:rsidRPr="00CD4589" w:rsidRDefault="00486F9A" w:rsidP="00486F9A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486F9A">
        <w:rPr>
          <w:rFonts w:ascii="Arial" w:hAnsi="Arial" w:cs="Arial"/>
          <w:sz w:val="24"/>
          <w:szCs w:val="24"/>
        </w:rPr>
        <w:t>Sarà importante presentarsi muniti di curriculum vitae aggiornato. Chi avesse bisogno di un aiuto per crearlo o aggiornarlo può contattare il numero 3492572512, oppure scrivere a informagiovani@collinematildiche.it per fissare un appuntamento.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B871" w14:textId="77777777" w:rsidR="00900471" w:rsidRDefault="00900471">
      <w:r>
        <w:separator/>
      </w:r>
    </w:p>
  </w:endnote>
  <w:endnote w:type="continuationSeparator" w:id="0">
    <w:p w14:paraId="022B9CDA" w14:textId="77777777" w:rsidR="00900471" w:rsidRDefault="0090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BA91" w14:textId="77777777" w:rsidR="00900471" w:rsidRDefault="00900471">
      <w:r>
        <w:separator/>
      </w:r>
    </w:p>
  </w:footnote>
  <w:footnote w:type="continuationSeparator" w:id="0">
    <w:p w14:paraId="23C43D0A" w14:textId="77777777" w:rsidR="00900471" w:rsidRDefault="0090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04720">
    <w:abstractNumId w:val="0"/>
    <w:lvlOverride w:ilvl="0">
      <w:startOverride w:val="1"/>
    </w:lvlOverride>
  </w:num>
  <w:num w:numId="2" w16cid:durableId="94453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86F9A"/>
    <w:rsid w:val="004A09FC"/>
    <w:rsid w:val="004B36E7"/>
    <w:rsid w:val="004F35A7"/>
    <w:rsid w:val="004F7C77"/>
    <w:rsid w:val="00502497"/>
    <w:rsid w:val="00507EC9"/>
    <w:rsid w:val="00526202"/>
    <w:rsid w:val="0056314E"/>
    <w:rsid w:val="006873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047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2022-10-06T07:56:00Z</dcterms:created>
  <dcterms:modified xsi:type="dcterms:W3CDTF">2022-10-06T07:56:00Z</dcterms:modified>
</cp:coreProperties>
</file>