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610E923" w:rsidR="00751A44" w:rsidRPr="00751A44" w:rsidRDefault="00814D43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 giugno e luglio “Spazi incontro” in pinetina con laboratori</w:t>
      </w:r>
      <w:r>
        <w:rPr>
          <w:rFonts w:ascii="Calibri" w:hAnsi="Calibri"/>
          <w:b/>
          <w:bCs/>
          <w:sz w:val="28"/>
          <w:szCs w:val="28"/>
        </w:rPr>
        <w:br/>
        <w:t>per genitori e bambini dai 2 ai 10 anni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7197EE1D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5A79C9">
        <w:rPr>
          <w:rFonts w:ascii="Arial" w:hAnsi="Arial" w:cs="Arial"/>
          <w:sz w:val="24"/>
          <w:szCs w:val="24"/>
        </w:rPr>
        <w:t>4 giugno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CA363C">
        <w:rPr>
          <w:rFonts w:ascii="Arial" w:hAnsi="Arial" w:cs="Arial"/>
          <w:sz w:val="24"/>
          <w:szCs w:val="24"/>
        </w:rPr>
        <w:t xml:space="preserve">In giugno e luglio la Pinetina di Vezzano si trasformerà in “Spazio incontro” con una serie di laboratori per genitori e bambini. </w:t>
      </w:r>
      <w:r w:rsidR="002F2693">
        <w:rPr>
          <w:rFonts w:ascii="Arial" w:hAnsi="Arial" w:cs="Arial"/>
          <w:sz w:val="24"/>
          <w:szCs w:val="24"/>
        </w:rPr>
        <w:t>L’iniziativa è organizzata dal Centro famiglie dell’Unione Colline Matildiche in collaborazione con Uisp Reggio Emilia e il patrocinio della Regione.</w:t>
      </w:r>
    </w:p>
    <w:p w14:paraId="27DC8850" w14:textId="32AB660C" w:rsidR="002F2693" w:rsidRDefault="002F269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laboratori, per bambini dai 2 ai 10 anni, si svolgeranno dalle 16.30 alle 18 di mercoledì.</w:t>
      </w:r>
    </w:p>
    <w:p w14:paraId="7DCCB80C" w14:textId="2D652208" w:rsidR="00814D43" w:rsidRDefault="002F269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partirà l’8 giugno con “</w:t>
      </w:r>
      <w:proofErr w:type="spellStart"/>
      <w:r>
        <w:rPr>
          <w:rFonts w:ascii="Arial" w:hAnsi="Arial" w:cs="Arial"/>
          <w:sz w:val="24"/>
          <w:szCs w:val="24"/>
        </w:rPr>
        <w:t>Madala</w:t>
      </w:r>
      <w:proofErr w:type="spellEnd"/>
      <w:r>
        <w:rPr>
          <w:rFonts w:ascii="Arial" w:hAnsi="Arial" w:cs="Arial"/>
          <w:sz w:val="24"/>
          <w:szCs w:val="24"/>
        </w:rPr>
        <w:t>”: laboratorio con materiali naturali (3-6 anni). Il 15 giugno “</w:t>
      </w:r>
      <w:proofErr w:type="spellStart"/>
      <w:r>
        <w:rPr>
          <w:rFonts w:ascii="Arial" w:hAnsi="Arial" w:cs="Arial"/>
          <w:sz w:val="24"/>
          <w:szCs w:val="24"/>
        </w:rPr>
        <w:t>Gioielli&amp;Preziosi</w:t>
      </w:r>
      <w:proofErr w:type="spellEnd"/>
      <w:r>
        <w:rPr>
          <w:rFonts w:ascii="Arial" w:hAnsi="Arial" w:cs="Arial"/>
          <w:sz w:val="24"/>
          <w:szCs w:val="24"/>
        </w:rPr>
        <w:t>” ispirati alla natura (3-10 anni). Il 22 giugno “Mani e piedi che dipingono” (2-6 anni). Il 29 giugno “Acchiappasogni” magiche piume (3-10 anni). Il 6 luglio “Che sapore ha il giallo” pitturando con colori naturali. Infine, il 13 luglio, “Per fare un fiore”</w:t>
      </w:r>
      <w:r w:rsidR="00814D43">
        <w:rPr>
          <w:rFonts w:ascii="Arial" w:hAnsi="Arial" w:cs="Arial"/>
          <w:sz w:val="24"/>
          <w:szCs w:val="24"/>
        </w:rPr>
        <w:t xml:space="preserve"> (3-10 anni).</w:t>
      </w:r>
    </w:p>
    <w:p w14:paraId="1BD74554" w14:textId="5319E8C6" w:rsid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403DF74" w14:textId="0F654C4A" w:rsid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partecipare l’iscrizione è obbligatoria scrivendo su Wa al numero 3913284068, oppure scrivendo a </w:t>
      </w:r>
      <w:hyperlink r:id="rId7" w:history="1">
        <w:r w:rsidRPr="00D26830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3354C6F" w14:textId="220B6C00" w:rsid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B3AF5EC" w14:textId="07319E40" w:rsidR="00814D43" w:rsidRP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i laboratori sarà aperto il Chiosco bar della Pinetina.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46D" w14:textId="77777777" w:rsidR="00CD30DE" w:rsidRDefault="00CD30DE">
      <w:r>
        <w:separator/>
      </w:r>
    </w:p>
  </w:endnote>
  <w:endnote w:type="continuationSeparator" w:id="0">
    <w:p w14:paraId="71F15919" w14:textId="77777777" w:rsidR="00CD30DE" w:rsidRDefault="00CD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09A8" w14:textId="77777777" w:rsidR="00CD30DE" w:rsidRDefault="00CD30DE">
      <w:r>
        <w:separator/>
      </w:r>
    </w:p>
  </w:footnote>
  <w:footnote w:type="continuationSeparator" w:id="0">
    <w:p w14:paraId="0B336A2C" w14:textId="77777777" w:rsidR="00CD30DE" w:rsidRDefault="00CD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85920">
    <w:abstractNumId w:val="0"/>
    <w:lvlOverride w:ilvl="0">
      <w:startOverride w:val="1"/>
    </w:lvlOverride>
  </w:num>
  <w:num w:numId="2" w16cid:durableId="193555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B6BE3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2F2693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A79C9"/>
    <w:rsid w:val="006F7B42"/>
    <w:rsid w:val="00730078"/>
    <w:rsid w:val="00737DFD"/>
    <w:rsid w:val="00751A44"/>
    <w:rsid w:val="00770D21"/>
    <w:rsid w:val="007E0BD7"/>
    <w:rsid w:val="008110FF"/>
    <w:rsid w:val="00814D43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363C"/>
    <w:rsid w:val="00CA554F"/>
    <w:rsid w:val="00CD30DE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14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2022-06-03T14:42:00Z</dcterms:created>
  <dcterms:modified xsi:type="dcterms:W3CDTF">2022-06-04T06:50:00Z</dcterms:modified>
</cp:coreProperties>
</file>