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52933005" w14:textId="49973D5A" w:rsidR="00EF05CE" w:rsidRPr="00EF05CE" w:rsidRDefault="00EF05CE" w:rsidP="00EF05C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Sabato 14 maggio ultimo </w:t>
      </w:r>
      <w:r w:rsidRPr="00EF05CE">
        <w:rPr>
          <w:rFonts w:ascii="Calibri" w:hAnsi="Calibri"/>
          <w:b/>
          <w:bCs/>
          <w:sz w:val="28"/>
          <w:szCs w:val="28"/>
        </w:rPr>
        <w:t xml:space="preserve">incontro dedicato ai genitori adottivi </w:t>
      </w:r>
    </w:p>
    <w:p w14:paraId="73A60023" w14:textId="77777777" w:rsidR="00EF05CE" w:rsidRPr="00EF05CE" w:rsidRDefault="00EF05CE" w:rsidP="00EF05C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EF05CE">
        <w:rPr>
          <w:rFonts w:ascii="Calibri" w:hAnsi="Calibri"/>
          <w:b/>
          <w:bCs/>
          <w:sz w:val="28"/>
          <w:szCs w:val="28"/>
        </w:rPr>
        <w:t>organizzati dal Centro Famiglie dell’Unione Colline matildiche</w:t>
      </w:r>
    </w:p>
    <w:p w14:paraId="42603421" w14:textId="77777777" w:rsidR="00EF05CE" w:rsidRPr="00EF05CE" w:rsidRDefault="00EF05CE" w:rsidP="00EF05C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BB132C7" w14:textId="7CD048A8" w:rsidR="00EF05CE" w:rsidRPr="00EF05CE" w:rsidRDefault="00751A44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A92BF4">
        <w:rPr>
          <w:rFonts w:ascii="Arial" w:hAnsi="Arial" w:cs="Arial"/>
          <w:sz w:val="24"/>
          <w:szCs w:val="24"/>
        </w:rPr>
        <w:t xml:space="preserve">13 </w:t>
      </w:r>
      <w:r w:rsidR="00300635">
        <w:rPr>
          <w:rFonts w:ascii="Arial" w:hAnsi="Arial" w:cs="Arial"/>
          <w:sz w:val="24"/>
          <w:szCs w:val="24"/>
        </w:rPr>
        <w:t xml:space="preserve">maggio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EF05CE">
        <w:rPr>
          <w:rFonts w:ascii="Arial" w:hAnsi="Arial" w:cs="Arial"/>
          <w:sz w:val="24"/>
          <w:szCs w:val="24"/>
        </w:rPr>
        <w:t xml:space="preserve"> </w:t>
      </w:r>
      <w:r w:rsidR="00EF05CE" w:rsidRPr="00EF05CE">
        <w:rPr>
          <w:rFonts w:ascii="Arial" w:hAnsi="Arial" w:cs="Arial"/>
          <w:sz w:val="24"/>
          <w:szCs w:val="24"/>
        </w:rPr>
        <w:t xml:space="preserve">Si intitola “Prendersi cura con leggerezza…” il ciclo di incontri dedicato ai genitori adottivi, organizzato dal Centro Famiglie dell’Unione Colline Matildiche, in collaborazione con la cooperativa </w:t>
      </w:r>
      <w:proofErr w:type="spellStart"/>
      <w:r w:rsidR="00EF05CE" w:rsidRPr="00EF05CE">
        <w:rPr>
          <w:rFonts w:ascii="Arial" w:hAnsi="Arial" w:cs="Arial"/>
          <w:sz w:val="24"/>
          <w:szCs w:val="24"/>
        </w:rPr>
        <w:t>Research</w:t>
      </w:r>
      <w:proofErr w:type="spellEnd"/>
      <w:r w:rsidR="00EF05CE" w:rsidRPr="00EF05CE">
        <w:rPr>
          <w:rFonts w:ascii="Arial" w:hAnsi="Arial" w:cs="Arial"/>
          <w:sz w:val="24"/>
          <w:szCs w:val="24"/>
        </w:rPr>
        <w:t xml:space="preserve">. </w:t>
      </w:r>
    </w:p>
    <w:p w14:paraId="57F5FD9E" w14:textId="77777777" w:rsidR="00EF05CE" w:rsidRPr="00EF05CE" w:rsidRDefault="00EF05CE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30F8406" w14:textId="4FE74377" w:rsidR="00EF05CE" w:rsidRPr="00EF05CE" w:rsidRDefault="00EF05CE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L’ultimo </w:t>
      </w:r>
      <w:r w:rsidRPr="00EF05CE">
        <w:rPr>
          <w:rFonts w:ascii="Arial" w:hAnsi="Arial" w:cs="Arial"/>
          <w:sz w:val="24"/>
          <w:szCs w:val="24"/>
        </w:rPr>
        <w:t xml:space="preserve">appuntamento sarà sabato </w:t>
      </w:r>
      <w:r>
        <w:rPr>
          <w:rFonts w:ascii="Arial" w:hAnsi="Arial" w:cs="Arial"/>
          <w:sz w:val="24"/>
          <w:szCs w:val="24"/>
        </w:rPr>
        <w:t>14 maggio</w:t>
      </w:r>
      <w:r w:rsidRPr="00EF05CE">
        <w:rPr>
          <w:rFonts w:ascii="Arial" w:hAnsi="Arial" w:cs="Arial"/>
          <w:sz w:val="24"/>
          <w:szCs w:val="24"/>
        </w:rPr>
        <w:t xml:space="preserve"> e si concentrerà sulla conoscenza di sé stessi nell’ottica di sentirsi bene con gli altri. Il tutto attraverso la pratica dello yoga della risata. </w:t>
      </w:r>
    </w:p>
    <w:p w14:paraId="554883B0" w14:textId="77777777" w:rsidR="00EF05CE" w:rsidRPr="00EF05CE" w:rsidRDefault="00EF05CE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9F0E8E7" w14:textId="77777777" w:rsidR="00EF05CE" w:rsidRPr="00EF05CE" w:rsidRDefault="00EF05CE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F05CE">
        <w:rPr>
          <w:rFonts w:ascii="Arial" w:hAnsi="Arial" w:cs="Arial"/>
          <w:sz w:val="24"/>
          <w:szCs w:val="24"/>
        </w:rPr>
        <w:t xml:space="preserve">L’incontro si svolgerà nella sede del Centro Famiglie, in via fratelli Cervi, 4, a Montecavolo, dalle 9.30 alle 11.30. </w:t>
      </w:r>
    </w:p>
    <w:p w14:paraId="0A23CA53" w14:textId="77777777" w:rsidR="00EF05CE" w:rsidRPr="00EF05CE" w:rsidRDefault="00EF05CE" w:rsidP="00EF05C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1A1594EB" w:rsidR="009459AB" w:rsidRPr="00CD4589" w:rsidRDefault="00EF05CE" w:rsidP="00EF05CE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F05CE">
        <w:rPr>
          <w:rFonts w:ascii="Arial" w:hAnsi="Arial" w:cs="Arial"/>
          <w:sz w:val="24"/>
          <w:szCs w:val="24"/>
        </w:rPr>
        <w:t>Per informazioni e prenotazioni scrivere a info@famiglieincentro.it o telefonare al numero 391.3284068.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201E" w14:textId="77777777" w:rsidR="0081359D" w:rsidRDefault="0081359D">
      <w:r>
        <w:separator/>
      </w:r>
    </w:p>
  </w:endnote>
  <w:endnote w:type="continuationSeparator" w:id="0">
    <w:p w14:paraId="0EE817F4" w14:textId="77777777" w:rsidR="0081359D" w:rsidRDefault="008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9B0D" w14:textId="77777777" w:rsidR="0081359D" w:rsidRDefault="0081359D">
      <w:r>
        <w:separator/>
      </w:r>
    </w:p>
  </w:footnote>
  <w:footnote w:type="continuationSeparator" w:id="0">
    <w:p w14:paraId="1098A8FA" w14:textId="77777777" w:rsidR="0081359D" w:rsidRDefault="0081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9260">
    <w:abstractNumId w:val="0"/>
    <w:lvlOverride w:ilvl="0">
      <w:startOverride w:val="1"/>
    </w:lvlOverride>
  </w:num>
  <w:num w:numId="2" w16cid:durableId="21836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00635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7F75C4"/>
    <w:rsid w:val="008110FF"/>
    <w:rsid w:val="0081359D"/>
    <w:rsid w:val="008360DF"/>
    <w:rsid w:val="00851C1A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50186"/>
    <w:rsid w:val="00A72DE7"/>
    <w:rsid w:val="00A92BF4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EF05CE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2022-02-17T10:51:00Z</cp:lastPrinted>
  <dcterms:created xsi:type="dcterms:W3CDTF">2022-04-08T09:02:00Z</dcterms:created>
  <dcterms:modified xsi:type="dcterms:W3CDTF">2022-05-13T07:03:00Z</dcterms:modified>
</cp:coreProperties>
</file>