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69162F90" w:rsidR="00751A44" w:rsidRPr="00751A44" w:rsidRDefault="00E84113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 tutela dell’ambiente a fumetti nel laboratorio con “</w:t>
      </w:r>
      <w:proofErr w:type="spellStart"/>
      <w:r>
        <w:rPr>
          <w:rFonts w:ascii="Calibri" w:hAnsi="Calibri"/>
          <w:b/>
          <w:bCs/>
          <w:sz w:val="28"/>
          <w:szCs w:val="28"/>
        </w:rPr>
        <w:t>Dissy</w:t>
      </w:r>
      <w:proofErr w:type="spellEnd"/>
      <w:r>
        <w:rPr>
          <w:rFonts w:ascii="Calibri" w:hAnsi="Calibri"/>
          <w:b/>
          <w:bCs/>
          <w:sz w:val="28"/>
          <w:szCs w:val="28"/>
        </w:rPr>
        <w:t>”</w:t>
      </w:r>
      <w:r>
        <w:rPr>
          <w:rFonts w:ascii="Calibri" w:hAnsi="Calibri"/>
          <w:b/>
          <w:bCs/>
          <w:sz w:val="28"/>
          <w:szCs w:val="28"/>
        </w:rPr>
        <w:br/>
        <w:t>martedì 10 maggio alla Casa del volontariato di Montecavolo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68DAEE3" w14:textId="310DD8D0" w:rsidR="00912B3A" w:rsidRDefault="00E84113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QUATTRO CASTELLA (9 maggio</w:t>
      </w:r>
      <w:r w:rsidR="00751A44"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912B3A">
        <w:rPr>
          <w:rFonts w:ascii="Arial" w:hAnsi="Arial" w:cs="Arial"/>
          <w:sz w:val="24"/>
          <w:szCs w:val="24"/>
        </w:rPr>
        <w:t>Si concluderanno domani, martedì 10 maggio, alle ore 16, alla Casa del volontariato di Montecavolo</w:t>
      </w:r>
      <w:r>
        <w:rPr>
          <w:rFonts w:ascii="Arial" w:hAnsi="Arial" w:cs="Arial"/>
          <w:sz w:val="24"/>
          <w:szCs w:val="24"/>
        </w:rPr>
        <w:t xml:space="preserve"> (via Fratelli Cervi)</w:t>
      </w:r>
      <w:r w:rsidR="00912B3A">
        <w:rPr>
          <w:rFonts w:ascii="Arial" w:hAnsi="Arial" w:cs="Arial"/>
          <w:sz w:val="24"/>
          <w:szCs w:val="24"/>
        </w:rPr>
        <w:t>, i</w:t>
      </w:r>
      <w:r w:rsidR="00912B3A" w:rsidRPr="00912B3A">
        <w:rPr>
          <w:rFonts w:ascii="Arial" w:hAnsi="Arial" w:cs="Arial"/>
          <w:sz w:val="24"/>
          <w:szCs w:val="24"/>
        </w:rPr>
        <w:t xml:space="preserve"> laboratori dedicati ai ragazzi del territorio che stanno cercando la loro strada nel mondo del volontariato, dell'artigianato e del design</w:t>
      </w:r>
      <w:r w:rsidR="00912B3A">
        <w:rPr>
          <w:rFonts w:ascii="Arial" w:hAnsi="Arial" w:cs="Arial"/>
          <w:sz w:val="24"/>
          <w:szCs w:val="24"/>
        </w:rPr>
        <w:t>.</w:t>
      </w:r>
    </w:p>
    <w:p w14:paraId="03F69340" w14:textId="3365BBCE" w:rsidR="00912B3A" w:rsidRPr="00912B3A" w:rsidRDefault="00912B3A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L’appuntamento sarà </w:t>
      </w:r>
      <w:r w:rsidRPr="00912B3A">
        <w:rPr>
          <w:rFonts w:ascii="Arial" w:hAnsi="Arial" w:cs="Arial"/>
          <w:sz w:val="24"/>
          <w:szCs w:val="24"/>
        </w:rPr>
        <w:t>il fumettista Lorenzo di Salvio, in arte “</w:t>
      </w:r>
      <w:proofErr w:type="spellStart"/>
      <w:r w:rsidRPr="00912B3A">
        <w:rPr>
          <w:rFonts w:ascii="Arial" w:hAnsi="Arial" w:cs="Arial"/>
          <w:sz w:val="24"/>
          <w:szCs w:val="24"/>
        </w:rPr>
        <w:t>Dissy</w:t>
      </w:r>
      <w:proofErr w:type="spellEnd"/>
      <w:r w:rsidRPr="00912B3A">
        <w:rPr>
          <w:rFonts w:ascii="Arial" w:hAnsi="Arial" w:cs="Arial"/>
          <w:sz w:val="24"/>
          <w:szCs w:val="24"/>
        </w:rPr>
        <w:t>” e il suo “La tutela dell’ambiente a fumetti”.</w:t>
      </w:r>
    </w:p>
    <w:p w14:paraId="18D702FF" w14:textId="257BA062" w:rsidR="00912B3A" w:rsidRPr="00912B3A" w:rsidRDefault="00912B3A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882A05E" w14:textId="5FD4E0F6" w:rsidR="00912B3A" w:rsidRDefault="00E84113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tratta del quinto appuntamento della rassegna organizzata dal </w:t>
      </w:r>
      <w:r w:rsidR="00912B3A" w:rsidRPr="00912B3A">
        <w:rPr>
          <w:rFonts w:ascii="Arial" w:hAnsi="Arial" w:cs="Arial"/>
          <w:sz w:val="24"/>
          <w:szCs w:val="24"/>
        </w:rPr>
        <w:t>Centro Famiglie dell’Unione Colline Matildiche, con la collaborazione dell'Informagiovani "Il Posto Giusto", il servizio dell'Unione che sostiene e valorizza i ragazzi più grandi e i giovani adulti</w:t>
      </w:r>
      <w:r>
        <w:rPr>
          <w:rFonts w:ascii="Arial" w:hAnsi="Arial" w:cs="Arial"/>
          <w:sz w:val="24"/>
          <w:szCs w:val="24"/>
        </w:rPr>
        <w:t>.</w:t>
      </w:r>
    </w:p>
    <w:p w14:paraId="04C731CF" w14:textId="77777777" w:rsidR="00E84113" w:rsidRPr="00912B3A" w:rsidRDefault="00E84113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64F23FE" w14:textId="1F8C24DC" w:rsidR="00912B3A" w:rsidRPr="00912B3A" w:rsidRDefault="00912B3A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12B3A">
        <w:rPr>
          <w:rFonts w:ascii="Arial" w:hAnsi="Arial" w:cs="Arial"/>
          <w:sz w:val="24"/>
          <w:szCs w:val="24"/>
        </w:rPr>
        <w:t>I laboratori s</w:t>
      </w:r>
      <w:r w:rsidR="00E84113">
        <w:rPr>
          <w:rFonts w:ascii="Arial" w:hAnsi="Arial" w:cs="Arial"/>
          <w:sz w:val="24"/>
          <w:szCs w:val="24"/>
        </w:rPr>
        <w:t xml:space="preserve">ono </w:t>
      </w:r>
      <w:r w:rsidRPr="00912B3A">
        <w:rPr>
          <w:rFonts w:ascii="Arial" w:hAnsi="Arial" w:cs="Arial"/>
          <w:sz w:val="24"/>
          <w:szCs w:val="24"/>
        </w:rPr>
        <w:t>condotti dai ragazzi e dalle ragazze con il supporto degli operatori del Centro Famiglie e Il posto Giusto.</w:t>
      </w:r>
    </w:p>
    <w:p w14:paraId="2134EAA1" w14:textId="77777777" w:rsidR="00912B3A" w:rsidRPr="00912B3A" w:rsidRDefault="00912B3A" w:rsidP="00912B3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0619F690" w:rsidR="009459AB" w:rsidRPr="00CD4589" w:rsidRDefault="00912B3A" w:rsidP="00912B3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2B3A">
        <w:rPr>
          <w:rFonts w:ascii="Arial" w:hAnsi="Arial" w:cs="Arial"/>
          <w:sz w:val="24"/>
          <w:szCs w:val="24"/>
        </w:rPr>
        <w:t>Tutti gli incontri sono gratuiti. L’iscrizione è obbligatoria scrivendo a info@famiglieincentro.it o con Wa al numero 3913284068.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194C" w14:textId="77777777" w:rsidR="00614DC3" w:rsidRDefault="00614DC3">
      <w:r>
        <w:separator/>
      </w:r>
    </w:p>
  </w:endnote>
  <w:endnote w:type="continuationSeparator" w:id="0">
    <w:p w14:paraId="60D02F9D" w14:textId="77777777" w:rsidR="00614DC3" w:rsidRDefault="0061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2D99" w14:textId="77777777" w:rsidR="00614DC3" w:rsidRDefault="00614DC3">
      <w:r>
        <w:separator/>
      </w:r>
    </w:p>
  </w:footnote>
  <w:footnote w:type="continuationSeparator" w:id="0">
    <w:p w14:paraId="70AE588E" w14:textId="77777777" w:rsidR="00614DC3" w:rsidRDefault="0061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8571">
    <w:abstractNumId w:val="0"/>
    <w:lvlOverride w:ilvl="0">
      <w:startOverride w:val="1"/>
    </w:lvlOverride>
  </w:num>
  <w:num w:numId="2" w16cid:durableId="162519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14DC3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2B3A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84113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2022-05-09T10:16:00Z</dcterms:created>
  <dcterms:modified xsi:type="dcterms:W3CDTF">2022-05-09T10:16:00Z</dcterms:modified>
</cp:coreProperties>
</file>