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4104F9AB" w:rsidR="00751A44" w:rsidRPr="00751A44" w:rsidRDefault="00D745CC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La partita tra “Vezzano” e “Resto del Mondo” si gioca sul murales</w:t>
      </w:r>
      <w:r>
        <w:rPr>
          <w:rFonts w:ascii="Calibri" w:hAnsi="Calibri"/>
          <w:b/>
          <w:bCs/>
          <w:sz w:val="28"/>
          <w:szCs w:val="28"/>
        </w:rPr>
        <w:br/>
        <w:t>realizzato da ragazzi e ragazze tra i 13 e i 16 anni</w:t>
      </w:r>
    </w:p>
    <w:p w14:paraId="3194E24D" w14:textId="5498585F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7383134B" w14:textId="4A7607C0" w:rsidR="00D745CC" w:rsidRDefault="00D745CC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Sono due le opere che hanno decorato gli spogliatoi del campo sportivo e la palestra.</w:t>
      </w:r>
    </w:p>
    <w:p w14:paraId="2D142F03" w14:textId="1B3B808F" w:rsidR="00D745CC" w:rsidRPr="00D745CC" w:rsidRDefault="00D745CC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bookmarkStart w:id="0" w:name="_Hlk102637265"/>
      <w:r>
        <w:rPr>
          <w:rFonts w:ascii="Calibri" w:hAnsi="Calibri"/>
          <w:i/>
          <w:iCs/>
          <w:sz w:val="24"/>
          <w:szCs w:val="24"/>
        </w:rPr>
        <w:t>Domenica 8 maggio, alle ore 11, l’inaugurazione all’interno della Festa dell’asparago Selvatico</w:t>
      </w:r>
    </w:p>
    <w:bookmarkEnd w:id="0"/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319AB35D" w14:textId="7BDFD266" w:rsidR="00A4766B" w:rsidRDefault="00751A44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C663C0">
        <w:rPr>
          <w:rFonts w:ascii="Arial" w:hAnsi="Arial" w:cs="Arial"/>
          <w:sz w:val="24"/>
          <w:szCs w:val="24"/>
        </w:rPr>
        <w:t xml:space="preserve">5 maggio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A4766B">
        <w:rPr>
          <w:rFonts w:ascii="Arial" w:hAnsi="Arial" w:cs="Arial"/>
          <w:sz w:val="24"/>
          <w:szCs w:val="24"/>
        </w:rPr>
        <w:t xml:space="preserve">Due nuovi compaiono lungo la facciata </w:t>
      </w:r>
      <w:r w:rsidR="00360B01">
        <w:rPr>
          <w:rFonts w:ascii="Arial" w:hAnsi="Arial" w:cs="Arial"/>
          <w:sz w:val="24"/>
          <w:szCs w:val="24"/>
        </w:rPr>
        <w:t xml:space="preserve">della palestra e </w:t>
      </w:r>
      <w:r w:rsidR="00A4766B">
        <w:rPr>
          <w:rFonts w:ascii="Arial" w:hAnsi="Arial" w:cs="Arial"/>
          <w:sz w:val="24"/>
          <w:szCs w:val="24"/>
        </w:rPr>
        <w:t xml:space="preserve">degli spogliatoi </w:t>
      </w:r>
      <w:r w:rsidR="00360B01">
        <w:rPr>
          <w:rFonts w:ascii="Arial" w:hAnsi="Arial" w:cs="Arial"/>
          <w:sz w:val="24"/>
          <w:szCs w:val="24"/>
        </w:rPr>
        <w:t>del campo sportivo di Vezzano</w:t>
      </w:r>
      <w:r w:rsidR="00A4766B">
        <w:rPr>
          <w:rFonts w:ascii="Arial" w:hAnsi="Arial" w:cs="Arial"/>
          <w:sz w:val="24"/>
          <w:szCs w:val="24"/>
        </w:rPr>
        <w:t xml:space="preserve">. Li hanno realizzati un gruppo di ragazzi e ragazze, dai 13 ai 16 anni. L’idea è nata dalla </w:t>
      </w:r>
      <w:r w:rsidR="00A4766B" w:rsidRPr="00A4766B">
        <w:rPr>
          <w:rFonts w:ascii="Arial" w:hAnsi="Arial" w:cs="Arial"/>
          <w:sz w:val="24"/>
          <w:szCs w:val="24"/>
        </w:rPr>
        <w:t xml:space="preserve">collaborazione tra </w:t>
      </w:r>
      <w:r w:rsidR="00A4766B">
        <w:rPr>
          <w:rFonts w:ascii="Arial" w:hAnsi="Arial" w:cs="Arial"/>
          <w:sz w:val="24"/>
          <w:szCs w:val="24"/>
        </w:rPr>
        <w:t xml:space="preserve">il </w:t>
      </w:r>
      <w:r w:rsidR="00A4766B" w:rsidRPr="00A4766B">
        <w:rPr>
          <w:rFonts w:ascii="Arial" w:hAnsi="Arial" w:cs="Arial"/>
          <w:sz w:val="24"/>
          <w:szCs w:val="24"/>
        </w:rPr>
        <w:t xml:space="preserve">Collettivo Fx, Informagiovani "Il Posto Giusto", U.s. Vezzano, </w:t>
      </w:r>
      <w:r w:rsidR="00360B01">
        <w:rPr>
          <w:rFonts w:ascii="Arial" w:hAnsi="Arial" w:cs="Arial"/>
          <w:sz w:val="24"/>
          <w:szCs w:val="24"/>
        </w:rPr>
        <w:t>P</w:t>
      </w:r>
      <w:r w:rsidR="00A4766B" w:rsidRPr="00A4766B">
        <w:rPr>
          <w:rFonts w:ascii="Arial" w:hAnsi="Arial" w:cs="Arial"/>
          <w:sz w:val="24"/>
          <w:szCs w:val="24"/>
        </w:rPr>
        <w:t xml:space="preserve">alestra comunale, </w:t>
      </w:r>
      <w:r w:rsidR="00360B01">
        <w:rPr>
          <w:rFonts w:ascii="Arial" w:hAnsi="Arial" w:cs="Arial"/>
          <w:sz w:val="24"/>
          <w:szCs w:val="24"/>
        </w:rPr>
        <w:t>A</w:t>
      </w:r>
      <w:r w:rsidR="00A4766B" w:rsidRPr="00A4766B">
        <w:rPr>
          <w:rFonts w:ascii="Arial" w:hAnsi="Arial" w:cs="Arial"/>
          <w:sz w:val="24"/>
          <w:szCs w:val="24"/>
        </w:rPr>
        <w:t xml:space="preserve">mministrazione e un gruppo di </w:t>
      </w:r>
      <w:r w:rsidR="00360B01">
        <w:rPr>
          <w:rFonts w:ascii="Arial" w:hAnsi="Arial" w:cs="Arial"/>
          <w:sz w:val="24"/>
          <w:szCs w:val="24"/>
        </w:rPr>
        <w:t>giovani</w:t>
      </w:r>
      <w:r w:rsidR="00A4766B" w:rsidRPr="00A4766B">
        <w:rPr>
          <w:rFonts w:ascii="Arial" w:hAnsi="Arial" w:cs="Arial"/>
          <w:sz w:val="24"/>
          <w:szCs w:val="24"/>
        </w:rPr>
        <w:t xml:space="preserve"> vezzanesi.</w:t>
      </w:r>
    </w:p>
    <w:p w14:paraId="5B607D39" w14:textId="1FB0E467" w:rsidR="00405953" w:rsidRDefault="00405953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037098D" w14:textId="6CACDB83" w:rsidR="00405953" w:rsidRDefault="00405953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405953">
        <w:rPr>
          <w:rFonts w:ascii="Arial" w:hAnsi="Arial" w:cs="Arial"/>
          <w:sz w:val="24"/>
          <w:szCs w:val="24"/>
        </w:rPr>
        <w:t xml:space="preserve">Domenica 8 maggio, alle ore 11, </w:t>
      </w:r>
      <w:r>
        <w:rPr>
          <w:rFonts w:ascii="Arial" w:hAnsi="Arial" w:cs="Arial"/>
          <w:sz w:val="24"/>
          <w:szCs w:val="24"/>
        </w:rPr>
        <w:t>le opere saranno inaugurate</w:t>
      </w:r>
      <w:r w:rsidRPr="00405953">
        <w:rPr>
          <w:rFonts w:ascii="Arial" w:hAnsi="Arial" w:cs="Arial"/>
          <w:sz w:val="24"/>
          <w:szCs w:val="24"/>
        </w:rPr>
        <w:t xml:space="preserve"> all’interno della Festa dell’</w:t>
      </w:r>
      <w:r>
        <w:rPr>
          <w:rFonts w:ascii="Arial" w:hAnsi="Arial" w:cs="Arial"/>
          <w:sz w:val="24"/>
          <w:szCs w:val="24"/>
        </w:rPr>
        <w:t>A</w:t>
      </w:r>
      <w:r w:rsidRPr="00405953">
        <w:rPr>
          <w:rFonts w:ascii="Arial" w:hAnsi="Arial" w:cs="Arial"/>
          <w:sz w:val="24"/>
          <w:szCs w:val="24"/>
        </w:rPr>
        <w:t>sparago Selvatico</w:t>
      </w:r>
      <w:r>
        <w:rPr>
          <w:rFonts w:ascii="Arial" w:hAnsi="Arial" w:cs="Arial"/>
          <w:sz w:val="24"/>
          <w:szCs w:val="24"/>
        </w:rPr>
        <w:t>.</w:t>
      </w:r>
    </w:p>
    <w:p w14:paraId="0757F405" w14:textId="77777777" w:rsidR="00360B01" w:rsidRPr="00A4766B" w:rsidRDefault="00360B01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6DFBF78" w14:textId="50677FB3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Cogliendo l'occasione</w:t>
      </w:r>
      <w:r w:rsidR="00360B01">
        <w:rPr>
          <w:rFonts w:ascii="Arial" w:hAnsi="Arial" w:cs="Arial"/>
          <w:sz w:val="24"/>
          <w:szCs w:val="24"/>
        </w:rPr>
        <w:t xml:space="preserve">, i ragazzi </w:t>
      </w:r>
      <w:r w:rsidRPr="00A4766B">
        <w:rPr>
          <w:rFonts w:ascii="Arial" w:hAnsi="Arial" w:cs="Arial"/>
          <w:sz w:val="24"/>
          <w:szCs w:val="24"/>
        </w:rPr>
        <w:t>si sono incontrati settimanalmente per elaborare l'idea e sviluppare il disegno</w:t>
      </w:r>
      <w:r w:rsidR="00360B01">
        <w:rPr>
          <w:rFonts w:ascii="Arial" w:hAnsi="Arial" w:cs="Arial"/>
          <w:sz w:val="24"/>
          <w:szCs w:val="24"/>
        </w:rPr>
        <w:t xml:space="preserve">, insieme </w:t>
      </w:r>
      <w:r w:rsidRPr="00A4766B">
        <w:rPr>
          <w:rFonts w:ascii="Arial" w:hAnsi="Arial" w:cs="Arial"/>
          <w:sz w:val="24"/>
          <w:szCs w:val="24"/>
        </w:rPr>
        <w:t xml:space="preserve">a Simone Ferrarini, supervisore artistico del Collettivo FX, e </w:t>
      </w:r>
      <w:r w:rsidR="00360B01">
        <w:rPr>
          <w:rFonts w:ascii="Arial" w:hAnsi="Arial" w:cs="Arial"/>
          <w:sz w:val="24"/>
          <w:szCs w:val="24"/>
        </w:rPr>
        <w:t>agli</w:t>
      </w:r>
      <w:r w:rsidRPr="00A4766B">
        <w:rPr>
          <w:rFonts w:ascii="Arial" w:hAnsi="Arial" w:cs="Arial"/>
          <w:sz w:val="24"/>
          <w:szCs w:val="24"/>
        </w:rPr>
        <w:t xml:space="preserve"> operatori dell'Informagiovani.</w:t>
      </w:r>
    </w:p>
    <w:p w14:paraId="20C1196A" w14:textId="7C2C0976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Il percorso di ideazione si è concluso con l'esposizione del bozzetto in sala civica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alla presenza dei dirigenti dell'U.s.</w:t>
      </w:r>
      <w:r w:rsidR="00360B01">
        <w:rPr>
          <w:rFonts w:ascii="Arial" w:hAnsi="Arial" w:cs="Arial"/>
          <w:sz w:val="24"/>
          <w:szCs w:val="24"/>
        </w:rPr>
        <w:t xml:space="preserve"> </w:t>
      </w:r>
      <w:r w:rsidRPr="00A4766B">
        <w:rPr>
          <w:rFonts w:ascii="Arial" w:hAnsi="Arial" w:cs="Arial"/>
          <w:sz w:val="24"/>
          <w:szCs w:val="24"/>
        </w:rPr>
        <w:t>Vezzano e dell'amministrazione comunale</w:t>
      </w:r>
      <w:r w:rsidR="00360B01">
        <w:rPr>
          <w:rFonts w:ascii="Arial" w:hAnsi="Arial" w:cs="Arial"/>
          <w:sz w:val="24"/>
          <w:szCs w:val="24"/>
        </w:rPr>
        <w:t xml:space="preserve">. Avuta l’approvazione del progetto sono iniziati i </w:t>
      </w:r>
      <w:r w:rsidRPr="00A4766B">
        <w:rPr>
          <w:rFonts w:ascii="Arial" w:hAnsi="Arial" w:cs="Arial"/>
          <w:sz w:val="24"/>
          <w:szCs w:val="24"/>
        </w:rPr>
        <w:t>lavori di realizzazione pittorica veri e propri</w:t>
      </w:r>
      <w:r w:rsidR="00360B01">
        <w:rPr>
          <w:rFonts w:ascii="Arial" w:hAnsi="Arial" w:cs="Arial"/>
          <w:sz w:val="24"/>
          <w:szCs w:val="24"/>
        </w:rPr>
        <w:t>.</w:t>
      </w:r>
    </w:p>
    <w:p w14:paraId="2425904B" w14:textId="7A2A197B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 xml:space="preserve">I ragazzi hanno così proseguito a dipingere nei pomeriggi di </w:t>
      </w:r>
      <w:r w:rsidR="00360B01">
        <w:rPr>
          <w:rFonts w:ascii="Arial" w:hAnsi="Arial" w:cs="Arial"/>
          <w:sz w:val="24"/>
          <w:szCs w:val="24"/>
        </w:rPr>
        <w:t>a</w:t>
      </w:r>
      <w:r w:rsidRPr="00A4766B">
        <w:rPr>
          <w:rFonts w:ascii="Arial" w:hAnsi="Arial" w:cs="Arial"/>
          <w:sz w:val="24"/>
          <w:szCs w:val="24"/>
        </w:rPr>
        <w:t>prile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senza fermarsi nemmeno nei giorni di pioggia.</w:t>
      </w:r>
      <w:r w:rsidR="00360B01">
        <w:rPr>
          <w:rFonts w:ascii="Arial" w:hAnsi="Arial" w:cs="Arial"/>
          <w:sz w:val="24"/>
          <w:szCs w:val="24"/>
        </w:rPr>
        <w:t xml:space="preserve"> </w:t>
      </w:r>
      <w:r w:rsidRPr="00A4766B">
        <w:rPr>
          <w:rFonts w:ascii="Arial" w:hAnsi="Arial" w:cs="Arial"/>
          <w:sz w:val="24"/>
          <w:szCs w:val="24"/>
        </w:rPr>
        <w:t>Il risultato è la concretizzazione artistica di un progetto che li ha visti protagonisti fin dalle fasi iniziali.</w:t>
      </w:r>
    </w:p>
    <w:p w14:paraId="110BBF8F" w14:textId="43D58B37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Lungo la facciata degli spogliatoi, si gioca l’amichevole tra vezzanesi storici e personaggi di caratura mondiale.</w:t>
      </w:r>
      <w:r w:rsidR="00360B01">
        <w:rPr>
          <w:rFonts w:ascii="Arial" w:hAnsi="Arial" w:cs="Arial"/>
          <w:sz w:val="24"/>
          <w:szCs w:val="24"/>
        </w:rPr>
        <w:t xml:space="preserve"> </w:t>
      </w:r>
      <w:r w:rsidRPr="00A4766B">
        <w:rPr>
          <w:rFonts w:ascii="Arial" w:hAnsi="Arial" w:cs="Arial"/>
          <w:sz w:val="24"/>
          <w:szCs w:val="24"/>
        </w:rPr>
        <w:t>Una partita che unisce e ricollega la storia di Vezzano alla storia del mondo conosciuto dai ragazzi. Il calcio e il potere aggregativo dello sport in generale fanno da collante a una storia immaginata, improbabile e onirica che ci vede tutti sognatori insieme in una tribuna trasalita.</w:t>
      </w:r>
    </w:p>
    <w:p w14:paraId="0AC08481" w14:textId="77777777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I personaggi scelti sono stati il frutto di una cooperazione tra ragazzi e società sportive.</w:t>
      </w:r>
    </w:p>
    <w:p w14:paraId="7CA2A5BC" w14:textId="7040E624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La composizione per la squadra Mondo</w:t>
      </w:r>
      <w:r w:rsidR="00360B01">
        <w:rPr>
          <w:rFonts w:ascii="Arial" w:hAnsi="Arial" w:cs="Arial"/>
          <w:sz w:val="24"/>
          <w:szCs w:val="24"/>
        </w:rPr>
        <w:t xml:space="preserve"> vede in campo </w:t>
      </w:r>
      <w:r w:rsidRPr="00A4766B">
        <w:rPr>
          <w:rFonts w:ascii="Arial" w:hAnsi="Arial" w:cs="Arial"/>
          <w:sz w:val="24"/>
          <w:szCs w:val="24"/>
        </w:rPr>
        <w:t>Kobe Bryant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Marie Curie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Virginia Woolf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Rita Levi Montalcini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 xml:space="preserve">Greta </w:t>
      </w:r>
      <w:proofErr w:type="spellStart"/>
      <w:r w:rsidRPr="00A4766B">
        <w:rPr>
          <w:rFonts w:ascii="Arial" w:hAnsi="Arial" w:cs="Arial"/>
          <w:sz w:val="24"/>
          <w:szCs w:val="24"/>
        </w:rPr>
        <w:t>Thunberg</w:t>
      </w:r>
      <w:proofErr w:type="spellEnd"/>
      <w:r w:rsidR="00B73969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Anna Frank</w:t>
      </w:r>
      <w:r w:rsidR="00B73969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Rosa Parks</w:t>
      </w:r>
      <w:r w:rsidR="00B73969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Frida Kahlo</w:t>
      </w:r>
      <w:r w:rsidR="00B73969">
        <w:rPr>
          <w:rFonts w:ascii="Arial" w:hAnsi="Arial" w:cs="Arial"/>
          <w:sz w:val="24"/>
          <w:szCs w:val="24"/>
        </w:rPr>
        <w:t xml:space="preserve">, Lilliana Segre, </w:t>
      </w:r>
      <w:r w:rsidRPr="00A4766B">
        <w:rPr>
          <w:rFonts w:ascii="Arial" w:hAnsi="Arial" w:cs="Arial"/>
          <w:sz w:val="24"/>
          <w:szCs w:val="24"/>
        </w:rPr>
        <w:t>Maradona</w:t>
      </w:r>
      <w:r w:rsidR="00B73969">
        <w:rPr>
          <w:rFonts w:ascii="Arial" w:hAnsi="Arial" w:cs="Arial"/>
          <w:sz w:val="24"/>
          <w:szCs w:val="24"/>
        </w:rPr>
        <w:t xml:space="preserve"> e </w:t>
      </w:r>
      <w:r w:rsidRPr="00A4766B">
        <w:rPr>
          <w:rFonts w:ascii="Arial" w:hAnsi="Arial" w:cs="Arial"/>
          <w:sz w:val="24"/>
          <w:szCs w:val="24"/>
        </w:rPr>
        <w:t>Malala Yousafzai</w:t>
      </w:r>
      <w:r w:rsidR="00B73969">
        <w:rPr>
          <w:rFonts w:ascii="Arial" w:hAnsi="Arial" w:cs="Arial"/>
          <w:sz w:val="24"/>
          <w:szCs w:val="24"/>
        </w:rPr>
        <w:t>.</w:t>
      </w:r>
    </w:p>
    <w:p w14:paraId="5A4105CD" w14:textId="4949BC02" w:rsidR="00A4766B" w:rsidRDefault="00B73969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“Vezzano” ha invece schierato: </w:t>
      </w:r>
      <w:r w:rsidR="00A4766B" w:rsidRPr="00A4766B">
        <w:rPr>
          <w:rFonts w:ascii="Arial" w:hAnsi="Arial" w:cs="Arial"/>
          <w:sz w:val="24"/>
          <w:szCs w:val="24"/>
        </w:rPr>
        <w:t>Paride Allegri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Liliana del Monte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Stefano Cremaschi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766B" w:rsidRPr="00A4766B">
        <w:rPr>
          <w:rFonts w:ascii="Arial" w:hAnsi="Arial" w:cs="Arial"/>
          <w:sz w:val="24"/>
          <w:szCs w:val="24"/>
        </w:rPr>
        <w:t>Garduccio</w:t>
      </w:r>
      <w:proofErr w:type="spellEnd"/>
      <w:r>
        <w:rPr>
          <w:rFonts w:ascii="Arial" w:hAnsi="Arial" w:cs="Arial"/>
          <w:sz w:val="24"/>
          <w:szCs w:val="24"/>
        </w:rPr>
        <w:t xml:space="preserve">, Ermanno </w:t>
      </w:r>
      <w:r w:rsidR="00A4766B" w:rsidRPr="00A4766B">
        <w:rPr>
          <w:rFonts w:ascii="Arial" w:hAnsi="Arial" w:cs="Arial"/>
          <w:sz w:val="24"/>
          <w:szCs w:val="24"/>
        </w:rPr>
        <w:t>Paganini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Antonio Casotti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Francesco Lolli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Renato Valcavi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Angelo Manini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Matilde di Canossa</w:t>
      </w:r>
      <w:r w:rsidR="00D745C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Prospero Ghidoni</w:t>
      </w:r>
      <w:r w:rsidR="00D745CC">
        <w:rPr>
          <w:rFonts w:ascii="Arial" w:hAnsi="Arial" w:cs="Arial"/>
          <w:sz w:val="24"/>
          <w:szCs w:val="24"/>
        </w:rPr>
        <w:t>.</w:t>
      </w:r>
    </w:p>
    <w:p w14:paraId="0B887287" w14:textId="0310094B" w:rsidR="00A4766B" w:rsidRDefault="00D745CC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sfida sarà arbitrata da,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D745CC">
        <w:rPr>
          <w:rFonts w:ascii="Arial" w:hAnsi="Arial" w:cs="Arial"/>
          <w:sz w:val="24"/>
          <w:szCs w:val="24"/>
        </w:rPr>
        <w:t>ientepopodimenoche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Giovanna d'Arco.</w:t>
      </w:r>
    </w:p>
    <w:p w14:paraId="2FC28E7E" w14:textId="08975DA2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Sarà bello, per chi vorrà visitare il murales, riconoscere i volti dei giocatori e delle giocatrici della partita più attesa che esista.</w:t>
      </w:r>
      <w:r w:rsidR="00D745CC">
        <w:rPr>
          <w:rFonts w:ascii="Arial" w:hAnsi="Arial" w:cs="Arial"/>
          <w:sz w:val="24"/>
          <w:szCs w:val="24"/>
        </w:rPr>
        <w:t xml:space="preserve"> </w:t>
      </w:r>
      <w:r w:rsidRPr="00A4766B">
        <w:rPr>
          <w:rFonts w:ascii="Arial" w:hAnsi="Arial" w:cs="Arial"/>
          <w:sz w:val="24"/>
          <w:szCs w:val="24"/>
        </w:rPr>
        <w:t xml:space="preserve">Per chiunque giunga a vederlo e non </w:t>
      </w:r>
      <w:r w:rsidR="00D745CC">
        <w:rPr>
          <w:rFonts w:ascii="Arial" w:hAnsi="Arial" w:cs="Arial"/>
          <w:sz w:val="24"/>
          <w:szCs w:val="24"/>
        </w:rPr>
        <w:t>dovesse conoscere</w:t>
      </w:r>
      <w:r w:rsidRPr="00A4766B">
        <w:rPr>
          <w:rFonts w:ascii="Arial" w:hAnsi="Arial" w:cs="Arial"/>
          <w:sz w:val="24"/>
          <w:szCs w:val="24"/>
        </w:rPr>
        <w:t xml:space="preserve"> alcuni dei giocatori, </w:t>
      </w:r>
      <w:r w:rsidR="00D745CC">
        <w:rPr>
          <w:rFonts w:ascii="Arial" w:hAnsi="Arial" w:cs="Arial"/>
          <w:sz w:val="24"/>
          <w:szCs w:val="24"/>
        </w:rPr>
        <w:t xml:space="preserve">ci </w:t>
      </w:r>
      <w:r w:rsidRPr="00A4766B">
        <w:rPr>
          <w:rFonts w:ascii="Arial" w:hAnsi="Arial" w:cs="Arial"/>
          <w:sz w:val="24"/>
          <w:szCs w:val="24"/>
        </w:rPr>
        <w:t>sarà occasione di sapere qualcosa in più delle loro incredibili storie.</w:t>
      </w:r>
    </w:p>
    <w:p w14:paraId="545953E1" w14:textId="77777777" w:rsidR="00D745CC" w:rsidRDefault="00D745CC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5E14553" w14:textId="0F0ED5C9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Proseguendo lungo il parco "Paride Allegri" si arriva alla seconda facciata dipinta</w:t>
      </w:r>
      <w:r w:rsidR="00D745CC">
        <w:rPr>
          <w:rFonts w:ascii="Arial" w:hAnsi="Arial" w:cs="Arial"/>
          <w:sz w:val="24"/>
          <w:szCs w:val="24"/>
        </w:rPr>
        <w:t xml:space="preserve">, quella </w:t>
      </w:r>
      <w:r w:rsidRPr="00A4766B">
        <w:rPr>
          <w:rFonts w:ascii="Arial" w:hAnsi="Arial" w:cs="Arial"/>
          <w:sz w:val="24"/>
          <w:szCs w:val="24"/>
        </w:rPr>
        <w:t>della palestra, dove si affaccia il secondo murale</w:t>
      </w:r>
      <w:r w:rsidR="00D745CC">
        <w:rPr>
          <w:rFonts w:ascii="Arial" w:hAnsi="Arial" w:cs="Arial"/>
          <w:sz w:val="24"/>
          <w:szCs w:val="24"/>
        </w:rPr>
        <w:t>s</w:t>
      </w:r>
      <w:r w:rsidRPr="00A4766B">
        <w:rPr>
          <w:rFonts w:ascii="Arial" w:hAnsi="Arial" w:cs="Arial"/>
          <w:sz w:val="24"/>
          <w:szCs w:val="24"/>
        </w:rPr>
        <w:t>.</w:t>
      </w:r>
    </w:p>
    <w:p w14:paraId="3E2D5AEB" w14:textId="3D1FFBE2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Ispirato alla “Danza” di Henri Matisse</w:t>
      </w:r>
      <w:r w:rsidR="00D745CC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che richiama all’allegoria della vita e della costante ricerca di una pur non sempre facile armonia tra gli uomini, il murales raffigura sette ragazzi e ragazze ognuno con l’abbigliamento e l’equipaggiamento dello sport eseguito in palestra o nell’area esterna: judo, basket, pattinaggio, pallavolo, bici, skate, danza.</w:t>
      </w:r>
    </w:p>
    <w:p w14:paraId="0EDA1A6B" w14:textId="774347DF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lastRenderedPageBreak/>
        <w:t>Anche in questo caso lo sport è energia vitale, comunità di intenti, movimento fisico ed emotivo. In questo secondo progetto ai ragazzi ha premuto raccontare un luogo da loro abitato e vissuto nella dimensione più quotidiana e personale.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5DC3" w14:textId="77777777" w:rsidR="005D1E98" w:rsidRDefault="005D1E98">
      <w:r>
        <w:separator/>
      </w:r>
    </w:p>
  </w:endnote>
  <w:endnote w:type="continuationSeparator" w:id="0">
    <w:p w14:paraId="57C5BC79" w14:textId="77777777" w:rsidR="005D1E98" w:rsidRDefault="005D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6F3B" w14:textId="77777777" w:rsidR="005D1E98" w:rsidRDefault="005D1E98">
      <w:r>
        <w:separator/>
      </w:r>
    </w:p>
  </w:footnote>
  <w:footnote w:type="continuationSeparator" w:id="0">
    <w:p w14:paraId="38AEAA7A" w14:textId="77777777" w:rsidR="005D1E98" w:rsidRDefault="005D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69400">
    <w:abstractNumId w:val="0"/>
    <w:lvlOverride w:ilvl="0">
      <w:startOverride w:val="1"/>
    </w:lvlOverride>
  </w:num>
  <w:num w:numId="2" w16cid:durableId="141003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18FF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60B01"/>
    <w:rsid w:val="00396CBC"/>
    <w:rsid w:val="003B1ABA"/>
    <w:rsid w:val="003D2417"/>
    <w:rsid w:val="003F69AA"/>
    <w:rsid w:val="00405953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5D1E98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4766B"/>
    <w:rsid w:val="00A72DE7"/>
    <w:rsid w:val="00A94410"/>
    <w:rsid w:val="00AC1018"/>
    <w:rsid w:val="00AF2A6A"/>
    <w:rsid w:val="00B70E6D"/>
    <w:rsid w:val="00B73969"/>
    <w:rsid w:val="00B80795"/>
    <w:rsid w:val="00BA01E3"/>
    <w:rsid w:val="00BE17E9"/>
    <w:rsid w:val="00C617BE"/>
    <w:rsid w:val="00C663C0"/>
    <w:rsid w:val="00C8277D"/>
    <w:rsid w:val="00C95E0F"/>
    <w:rsid w:val="00CA554F"/>
    <w:rsid w:val="00CD4589"/>
    <w:rsid w:val="00D57DB1"/>
    <w:rsid w:val="00D745CC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2022-05-04T10:26:00Z</dcterms:created>
  <dcterms:modified xsi:type="dcterms:W3CDTF">2022-05-05T08:01:00Z</dcterms:modified>
</cp:coreProperties>
</file>