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3194E24D" w14:textId="7A03CAB6" w:rsidR="00751A44" w:rsidRPr="00751A44" w:rsidRDefault="005A37CA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5A37CA">
        <w:rPr>
          <w:rFonts w:ascii="Calibri" w:hAnsi="Calibri"/>
          <w:b/>
          <w:bCs/>
          <w:sz w:val="28"/>
          <w:szCs w:val="28"/>
        </w:rPr>
        <w:t>Martedì 3 maggio l’incontro on-line “Adolescenti tra videogames e realtà”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0703F9FF" w14:textId="55FDC3E0" w:rsidR="005A37CA" w:rsidRPr="005A37CA" w:rsidRDefault="00976C6D" w:rsidP="005A37CA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UNIONE COLLINE MATILDICHE </w:t>
      </w:r>
      <w:r w:rsidR="00751A44" w:rsidRPr="00751A44">
        <w:rPr>
          <w:rFonts w:ascii="Arial" w:hAnsi="Arial" w:cs="Arial"/>
          <w:sz w:val="24"/>
          <w:szCs w:val="24"/>
        </w:rPr>
        <w:t>(</w:t>
      </w:r>
      <w:r w:rsidR="005A37CA">
        <w:rPr>
          <w:rFonts w:ascii="Arial" w:hAnsi="Arial" w:cs="Arial"/>
          <w:sz w:val="24"/>
          <w:szCs w:val="24"/>
        </w:rPr>
        <w:t>2 maggio</w:t>
      </w:r>
      <w:r w:rsidR="00751A44"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 w:rsidR="005A37CA" w:rsidRPr="005A37CA">
        <w:rPr>
          <w:rFonts w:ascii="Arial" w:hAnsi="Arial" w:cs="Arial"/>
          <w:sz w:val="24"/>
          <w:szCs w:val="24"/>
        </w:rPr>
        <w:t>“Videogiocando… Adolescenti tra videogames e realtà” è il titolo dell’incontro che avrà luogo martedì 3 maggio, sulla piattaforma Meet, dalle 18 alle 19.30.</w:t>
      </w:r>
    </w:p>
    <w:p w14:paraId="3E9A6CAD" w14:textId="77777777" w:rsidR="005A37CA" w:rsidRPr="005A37CA" w:rsidRDefault="005A37CA" w:rsidP="005A37C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547F5CD" w14:textId="77777777" w:rsidR="005A37CA" w:rsidRPr="005A37CA" w:rsidRDefault="005A37CA" w:rsidP="005A37C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A37CA">
        <w:rPr>
          <w:rFonts w:ascii="Arial" w:hAnsi="Arial" w:cs="Arial"/>
          <w:sz w:val="24"/>
          <w:szCs w:val="24"/>
        </w:rPr>
        <w:t>L’iniziativa, organizzata dal Centro Famiglie dell’Unione Colline Matildiche, vedrà la presenza di due esperti: Silvia Orlandini, operatrice del Centro e dello Sportello di Ascolto scolastico e di Massimiliano Anzivino, psicologo e formatore.</w:t>
      </w:r>
    </w:p>
    <w:p w14:paraId="74AD81DA" w14:textId="77777777" w:rsidR="005A37CA" w:rsidRPr="005A37CA" w:rsidRDefault="005A37CA" w:rsidP="005A37C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F5B73DE" w14:textId="77777777" w:rsidR="005A37CA" w:rsidRPr="005A37CA" w:rsidRDefault="005A37CA" w:rsidP="005A37C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A37CA">
        <w:rPr>
          <w:rFonts w:ascii="Arial" w:hAnsi="Arial" w:cs="Arial"/>
          <w:sz w:val="24"/>
          <w:szCs w:val="24"/>
        </w:rPr>
        <w:t>Per partecipare è necessaria l’iscrizione, che permetterà di ricevere il link di collegamento on-line.</w:t>
      </w:r>
    </w:p>
    <w:p w14:paraId="3278E63D" w14:textId="77777777" w:rsidR="005A37CA" w:rsidRPr="005A37CA" w:rsidRDefault="005A37CA" w:rsidP="005A37C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3257CC9" w14:textId="77777777" w:rsidR="005A37CA" w:rsidRPr="005A37CA" w:rsidRDefault="005A37CA" w:rsidP="005A37C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5A37CA">
        <w:rPr>
          <w:rFonts w:ascii="Arial" w:hAnsi="Arial" w:cs="Arial"/>
          <w:sz w:val="24"/>
          <w:szCs w:val="24"/>
        </w:rPr>
        <w:t>Chi volesse prendere parte all’incontro può scrivere a info@famiglieincentro.it, oppure con Wa al numero 391.3284068.</w:t>
      </w:r>
    </w:p>
    <w:p w14:paraId="402465E5" w14:textId="77777777" w:rsidR="009459AB" w:rsidRPr="00ED6ACA" w:rsidRDefault="009459AB" w:rsidP="005A37C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E9F7" w14:textId="77777777" w:rsidR="006864DD" w:rsidRDefault="006864DD">
      <w:r>
        <w:separator/>
      </w:r>
    </w:p>
  </w:endnote>
  <w:endnote w:type="continuationSeparator" w:id="0">
    <w:p w14:paraId="5C017249" w14:textId="77777777" w:rsidR="006864DD" w:rsidRDefault="0068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728A" w14:textId="77777777" w:rsidR="006864DD" w:rsidRDefault="006864DD">
      <w:r>
        <w:separator/>
      </w:r>
    </w:p>
  </w:footnote>
  <w:footnote w:type="continuationSeparator" w:id="0">
    <w:p w14:paraId="26D08FFB" w14:textId="77777777" w:rsidR="006864DD" w:rsidRDefault="00686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41972">
    <w:abstractNumId w:val="0"/>
    <w:lvlOverride w:ilvl="0">
      <w:startOverride w:val="1"/>
    </w:lvlOverride>
  </w:num>
  <w:num w:numId="2" w16cid:durableId="90303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D74D1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5A37CA"/>
    <w:rsid w:val="006864DD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976C6D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2022-05-02T09:19:00Z</dcterms:created>
  <dcterms:modified xsi:type="dcterms:W3CDTF">2022-05-02T09:19:00Z</dcterms:modified>
</cp:coreProperties>
</file>