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7C05279D" w:rsidR="00751A44" w:rsidRPr="00751A44" w:rsidRDefault="00CC1C83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Adolescenti tra videogames e realtà in un incontro on-line </w:t>
      </w:r>
    </w:p>
    <w:p w14:paraId="3194E24D" w14:textId="6CCD9A1C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269E098D" w14:textId="38504272" w:rsidR="00CC1C83" w:rsidRPr="00CC1C83" w:rsidRDefault="00CC1C83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Incontro martedì 3 maggio, dalle 18 alle 19.30, sulla piattaforma Meet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ACE872B" w14:textId="5477DC7D" w:rsidR="009459AB" w:rsidRDefault="00751A4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CC1C83">
        <w:rPr>
          <w:rFonts w:ascii="Arial" w:hAnsi="Arial" w:cs="Arial"/>
          <w:sz w:val="24"/>
          <w:szCs w:val="24"/>
        </w:rPr>
        <w:t>29 aprile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CC1C83">
        <w:rPr>
          <w:rFonts w:ascii="Arial" w:hAnsi="Arial" w:cs="Arial"/>
          <w:sz w:val="24"/>
          <w:szCs w:val="24"/>
        </w:rPr>
        <w:t>“Videogiocando…  Adolescenti tra videogames e realtà” è il titolo dell’incontro che avrà luogo martedì 3 maggio, sulla piattaforma Meet, dalle 18 alle 19.30.</w:t>
      </w:r>
    </w:p>
    <w:p w14:paraId="7ACC0417" w14:textId="7FC5D2A0" w:rsidR="00CC1C83" w:rsidRDefault="00CC1C83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632E3018" w14:textId="386533F3" w:rsidR="00CC1C83" w:rsidRDefault="00CC1C83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L’iniziativa, organizzata dal Centro Famiglie dell’Unione Colline Matildiche, vedrà la presenza di due esperti: Silvia Orlandini, operatrice del Centro e dello Sportello di Ascolto scolastico e di Massimiliano Anzivino, psicologo e formatore. </w:t>
      </w:r>
    </w:p>
    <w:p w14:paraId="1D86C37A" w14:textId="5605DCC3" w:rsidR="00CC1C83" w:rsidRDefault="00CC1C83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39F2FC95" w14:textId="07ABA20D" w:rsidR="00CC1C83" w:rsidRDefault="00CC1C83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partecipare è necessaria l’iscrizione, che permetterà di ricevere il link di collegamento on-line.</w:t>
      </w:r>
    </w:p>
    <w:p w14:paraId="5E748BE3" w14:textId="36B2FFD0" w:rsidR="00CC1C83" w:rsidRPr="00CD4589" w:rsidRDefault="00CC1C83" w:rsidP="00202D6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Chi volesse prendere parte all’incontro può scrivere a </w:t>
      </w:r>
      <w:hyperlink r:id="rId7" w:history="1">
        <w:r w:rsidRPr="00722A4A">
          <w:rPr>
            <w:rStyle w:val="Collegamentoipertestuale"/>
            <w:rFonts w:ascii="Arial" w:hAnsi="Arial" w:cs="Arial"/>
            <w:sz w:val="24"/>
            <w:szCs w:val="24"/>
          </w:rPr>
          <w:t>info@famiglieincentro.it</w:t>
        </w:r>
      </w:hyperlink>
      <w:r>
        <w:rPr>
          <w:rFonts w:ascii="Arial" w:hAnsi="Arial" w:cs="Arial"/>
          <w:sz w:val="24"/>
          <w:szCs w:val="24"/>
        </w:rPr>
        <w:t>, oppure con Wa al numero 391.3284068.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AE84" w14:textId="77777777" w:rsidR="0097756E" w:rsidRDefault="0097756E">
      <w:r>
        <w:separator/>
      </w:r>
    </w:p>
  </w:endnote>
  <w:endnote w:type="continuationSeparator" w:id="0">
    <w:p w14:paraId="54A0EFB2" w14:textId="77777777" w:rsidR="0097756E" w:rsidRDefault="0097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004C" w14:textId="77777777" w:rsidR="0097756E" w:rsidRDefault="0097756E">
      <w:r>
        <w:separator/>
      </w:r>
    </w:p>
  </w:footnote>
  <w:footnote w:type="continuationSeparator" w:id="0">
    <w:p w14:paraId="67CA45F7" w14:textId="77777777" w:rsidR="0097756E" w:rsidRDefault="0097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78225">
    <w:abstractNumId w:val="0"/>
    <w:lvlOverride w:ilvl="0">
      <w:startOverride w:val="1"/>
    </w:lvlOverride>
  </w:num>
  <w:num w:numId="2" w16cid:durableId="205045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5C2A3D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97756E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C1C83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C1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miglieincen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2022-04-29T07:04:00Z</dcterms:created>
  <dcterms:modified xsi:type="dcterms:W3CDTF">2022-04-29T07:04:00Z</dcterms:modified>
</cp:coreProperties>
</file>