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F034D37" w:rsidR="00751A44" w:rsidRPr="00A31FE4" w:rsidRDefault="00B30749" w:rsidP="00751A44">
      <w:pPr>
        <w:pStyle w:val="Intestazione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La presentazione del progetto </w:t>
      </w:r>
      <w:r w:rsidR="00F73EE9" w:rsidRPr="00A31FE4">
        <w:rPr>
          <w:rFonts w:ascii="Calibri" w:hAnsi="Calibri"/>
          <w:b/>
          <w:bCs/>
          <w:sz w:val="36"/>
          <w:szCs w:val="36"/>
        </w:rPr>
        <w:t>“Al Volo”</w:t>
      </w:r>
      <w:r>
        <w:rPr>
          <w:rFonts w:ascii="Calibri" w:hAnsi="Calibri"/>
          <w:b/>
          <w:bCs/>
          <w:sz w:val="36"/>
          <w:szCs w:val="36"/>
        </w:rPr>
        <w:t xml:space="preserve"> per i genitori</w:t>
      </w:r>
    </w:p>
    <w:p w14:paraId="3194E24D" w14:textId="0CB60357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DAAC83E" w14:textId="294E35BE" w:rsidR="00B30749" w:rsidRPr="00B30749" w:rsidRDefault="00B30749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 w:rsidRPr="00B30749">
        <w:rPr>
          <w:rFonts w:ascii="Calibri" w:hAnsi="Calibri"/>
          <w:i/>
          <w:iCs/>
          <w:sz w:val="28"/>
          <w:szCs w:val="28"/>
        </w:rPr>
        <w:t>Appuntamento on-line mercoledì 27 aprile alle ore 18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C54B7FE" w14:textId="0603F03E" w:rsidR="00023934" w:rsidRDefault="00751A4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5639D3">
        <w:rPr>
          <w:rFonts w:ascii="Arial" w:hAnsi="Arial" w:cs="Arial"/>
          <w:sz w:val="24"/>
          <w:szCs w:val="24"/>
        </w:rPr>
        <w:t>26</w:t>
      </w:r>
      <w:r w:rsidR="00A31FE4">
        <w:rPr>
          <w:rFonts w:ascii="Arial" w:hAnsi="Arial" w:cs="Arial"/>
          <w:sz w:val="24"/>
          <w:szCs w:val="24"/>
        </w:rPr>
        <w:t xml:space="preserve">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23934">
        <w:rPr>
          <w:rFonts w:ascii="Arial" w:hAnsi="Arial" w:cs="Arial"/>
          <w:sz w:val="24"/>
          <w:szCs w:val="24"/>
        </w:rPr>
        <w:t xml:space="preserve">Mercoledì </w:t>
      </w:r>
      <w:r w:rsidR="00B30749">
        <w:rPr>
          <w:rFonts w:ascii="Arial" w:hAnsi="Arial" w:cs="Arial"/>
          <w:sz w:val="24"/>
          <w:szCs w:val="24"/>
        </w:rPr>
        <w:t xml:space="preserve">27 </w:t>
      </w:r>
      <w:r w:rsidR="00023934">
        <w:rPr>
          <w:rFonts w:ascii="Arial" w:hAnsi="Arial" w:cs="Arial"/>
          <w:sz w:val="24"/>
          <w:szCs w:val="24"/>
        </w:rPr>
        <w:t xml:space="preserve">aprile </w:t>
      </w:r>
      <w:r w:rsidR="00B30749">
        <w:rPr>
          <w:rFonts w:ascii="Arial" w:hAnsi="Arial" w:cs="Arial"/>
          <w:sz w:val="24"/>
          <w:szCs w:val="24"/>
        </w:rPr>
        <w:t>nuovo</w:t>
      </w:r>
      <w:r w:rsidR="00023934">
        <w:rPr>
          <w:rFonts w:ascii="Arial" w:hAnsi="Arial" w:cs="Arial"/>
          <w:sz w:val="24"/>
          <w:szCs w:val="24"/>
        </w:rPr>
        <w:t xml:space="preserve"> appuntament</w:t>
      </w:r>
      <w:r w:rsidR="00B30749">
        <w:rPr>
          <w:rFonts w:ascii="Arial" w:hAnsi="Arial" w:cs="Arial"/>
          <w:sz w:val="24"/>
          <w:szCs w:val="24"/>
        </w:rPr>
        <w:t>o</w:t>
      </w:r>
      <w:r w:rsidR="00023934">
        <w:rPr>
          <w:rFonts w:ascii="Arial" w:hAnsi="Arial" w:cs="Arial"/>
          <w:sz w:val="24"/>
          <w:szCs w:val="24"/>
        </w:rPr>
        <w:t xml:space="preserve"> di “Cooperare giocando”, l’iniziativa che rientra nel “Progetto Al Volo” con il coinvolgimento di ’Informagiovani-</w:t>
      </w:r>
      <w:proofErr w:type="spellStart"/>
      <w:r w:rsidR="00023934">
        <w:rPr>
          <w:rFonts w:ascii="Arial" w:hAnsi="Arial" w:cs="Arial"/>
          <w:sz w:val="24"/>
          <w:szCs w:val="24"/>
        </w:rPr>
        <w:t>Infolavoro</w:t>
      </w:r>
      <w:proofErr w:type="spellEnd"/>
      <w:r w:rsidR="00023934">
        <w:rPr>
          <w:rFonts w:ascii="Arial" w:hAnsi="Arial" w:cs="Arial"/>
          <w:sz w:val="24"/>
          <w:szCs w:val="24"/>
        </w:rPr>
        <w:t xml:space="preserve"> - Il Posto Giusto.</w:t>
      </w:r>
    </w:p>
    <w:p w14:paraId="02B590E4" w14:textId="77777777" w:rsidR="00A31FE4" w:rsidRDefault="00A31FE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0BC6FE8" w14:textId="77CD5DF7" w:rsidR="00023934" w:rsidRDefault="0002393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di </w:t>
      </w:r>
      <w:r w:rsidR="00B30749">
        <w:rPr>
          <w:rFonts w:ascii="Arial" w:hAnsi="Arial" w:cs="Arial"/>
          <w:sz w:val="24"/>
          <w:szCs w:val="24"/>
        </w:rPr>
        <w:t>un incontro</w:t>
      </w:r>
      <w:r>
        <w:rPr>
          <w:rFonts w:ascii="Arial" w:hAnsi="Arial" w:cs="Arial"/>
          <w:sz w:val="24"/>
          <w:szCs w:val="24"/>
        </w:rPr>
        <w:t xml:space="preserve"> per allenare le competenze e affinare le relazioni di base tra i partecipanti e con la comunità. </w:t>
      </w:r>
    </w:p>
    <w:p w14:paraId="0B9DDBC4" w14:textId="77777777" w:rsidR="00A31FE4" w:rsidRDefault="00A31FE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04431B0" w14:textId="4BE7C18D" w:rsidR="00F73EE9" w:rsidRDefault="00B30749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73EE9">
        <w:rPr>
          <w:rFonts w:ascii="Arial" w:hAnsi="Arial" w:cs="Arial"/>
          <w:sz w:val="24"/>
          <w:szCs w:val="24"/>
        </w:rPr>
        <w:t xml:space="preserve"> genitori sono</w:t>
      </w:r>
      <w:r>
        <w:rPr>
          <w:rFonts w:ascii="Arial" w:hAnsi="Arial" w:cs="Arial"/>
          <w:sz w:val="24"/>
          <w:szCs w:val="24"/>
        </w:rPr>
        <w:t xml:space="preserve"> </w:t>
      </w:r>
      <w:r w:rsidR="00F73EE9">
        <w:rPr>
          <w:rFonts w:ascii="Arial" w:hAnsi="Arial" w:cs="Arial"/>
          <w:sz w:val="24"/>
          <w:szCs w:val="24"/>
        </w:rPr>
        <w:t>invitati a partecipare on-line alla presentazione del progetto “Al Volo”, alle ore 18.</w:t>
      </w:r>
    </w:p>
    <w:p w14:paraId="0026CE55" w14:textId="7BCCF4CC" w:rsidR="00F73EE9" w:rsidRDefault="00F73EE9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iscriversi o avere altre informazioni contattare il numero 328.8896333.</w:t>
      </w:r>
    </w:p>
    <w:p w14:paraId="7631FE19" w14:textId="77777777" w:rsidR="00023934" w:rsidRPr="00CD4589" w:rsidRDefault="00023934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BA17" w14:textId="77777777" w:rsidR="002412CC" w:rsidRDefault="002412CC">
      <w:r>
        <w:separator/>
      </w:r>
    </w:p>
  </w:endnote>
  <w:endnote w:type="continuationSeparator" w:id="0">
    <w:p w14:paraId="1E17C1FF" w14:textId="77777777" w:rsidR="002412CC" w:rsidRDefault="002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4912" w14:textId="77777777" w:rsidR="002412CC" w:rsidRDefault="002412CC">
      <w:r>
        <w:separator/>
      </w:r>
    </w:p>
  </w:footnote>
  <w:footnote w:type="continuationSeparator" w:id="0">
    <w:p w14:paraId="1DB8C82C" w14:textId="77777777" w:rsidR="002412CC" w:rsidRDefault="0024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5885">
    <w:abstractNumId w:val="0"/>
    <w:lvlOverride w:ilvl="0">
      <w:startOverride w:val="1"/>
    </w:lvlOverride>
  </w:num>
  <w:num w:numId="2" w16cid:durableId="45529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3934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70A85"/>
    <w:rsid w:val="0019693A"/>
    <w:rsid w:val="001972FE"/>
    <w:rsid w:val="001B11A8"/>
    <w:rsid w:val="001D14E1"/>
    <w:rsid w:val="00202D61"/>
    <w:rsid w:val="00217F08"/>
    <w:rsid w:val="0022537C"/>
    <w:rsid w:val="002412C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28E4"/>
    <w:rsid w:val="004F35A7"/>
    <w:rsid w:val="004F7C77"/>
    <w:rsid w:val="00502497"/>
    <w:rsid w:val="00507EC9"/>
    <w:rsid w:val="00526202"/>
    <w:rsid w:val="0056314E"/>
    <w:rsid w:val="005639D3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31FE4"/>
    <w:rsid w:val="00A66F67"/>
    <w:rsid w:val="00A72DE7"/>
    <w:rsid w:val="00A94410"/>
    <w:rsid w:val="00AC1018"/>
    <w:rsid w:val="00AF2A6A"/>
    <w:rsid w:val="00B000E7"/>
    <w:rsid w:val="00B30749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73EE9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2022-04-26T10:34:00Z</dcterms:created>
  <dcterms:modified xsi:type="dcterms:W3CDTF">2022-04-26T10:38:00Z</dcterms:modified>
</cp:coreProperties>
</file>