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223D2543" w:rsidR="00751A44" w:rsidRPr="00266950" w:rsidRDefault="00EB247B" w:rsidP="00751A44">
      <w:pPr>
        <w:pStyle w:val="Intestazione"/>
        <w:jc w:val="center"/>
        <w:rPr>
          <w:rFonts w:ascii="Calibri" w:hAnsi="Calibri"/>
          <w:b/>
          <w:bCs/>
          <w:sz w:val="32"/>
          <w:szCs w:val="32"/>
        </w:rPr>
      </w:pPr>
      <w:r w:rsidRPr="00266950">
        <w:rPr>
          <w:rFonts w:ascii="Calibri" w:hAnsi="Calibri"/>
          <w:b/>
          <w:bCs/>
          <w:sz w:val="32"/>
          <w:szCs w:val="32"/>
        </w:rPr>
        <w:t>Cinque laboratori con giovani talenti del territorio</w:t>
      </w:r>
    </w:p>
    <w:p w14:paraId="1ECB443F" w14:textId="77777777" w:rsidR="00DA71FD" w:rsidRPr="00751A44" w:rsidRDefault="00DA71FD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194E24D" w14:textId="7705F49B" w:rsidR="00751A44" w:rsidRPr="00DA71FD" w:rsidRDefault="00DA71FD" w:rsidP="00DA71FD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iCs/>
          <w:sz w:val="24"/>
          <w:szCs w:val="24"/>
        </w:rPr>
      </w:pPr>
      <w:r w:rsidRPr="00DA71FD">
        <w:rPr>
          <w:rFonts w:ascii="Arial" w:hAnsi="Arial" w:cs="Arial"/>
          <w:i/>
          <w:iCs/>
          <w:sz w:val="24"/>
          <w:szCs w:val="24"/>
        </w:rPr>
        <w:t>I laboratori saranno condotti dai ragazzi e dalle ragazze con il supporto degli operatori del Centro Famiglie e Il posto Giusto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30E7DD61" w14:textId="7F9C4917" w:rsidR="008251BD" w:rsidRPr="008251BD" w:rsidRDefault="00751A44" w:rsidP="008251BD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DA71FD">
        <w:rPr>
          <w:rFonts w:ascii="Arial" w:hAnsi="Arial" w:cs="Arial"/>
          <w:sz w:val="24"/>
          <w:szCs w:val="24"/>
        </w:rPr>
        <w:t xml:space="preserve">8 aprile </w:t>
      </w:r>
      <w:r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8251BD" w:rsidRPr="008251BD">
        <w:rPr>
          <w:rFonts w:ascii="Arial" w:hAnsi="Arial" w:cs="Arial"/>
          <w:sz w:val="24"/>
          <w:szCs w:val="24"/>
        </w:rPr>
        <w:t xml:space="preserve">Come dimostrare ai nostri ragazzi che possono credere e investire nel loro futuro anche in un periodo di incertezze come quello che stiamo vivendo in questi ultimi anni? </w:t>
      </w:r>
    </w:p>
    <w:p w14:paraId="7A85DCF8" w14:textId="7A3F8BB5" w:rsidR="008251BD" w:rsidRPr="008251BD" w:rsidRDefault="008251BD" w:rsidP="008251BD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Centro Famiglie dell’Unione Colline Matildiche</w:t>
      </w:r>
      <w:r w:rsidRPr="008251BD">
        <w:rPr>
          <w:rFonts w:ascii="Arial" w:hAnsi="Arial" w:cs="Arial"/>
          <w:sz w:val="24"/>
          <w:szCs w:val="24"/>
        </w:rPr>
        <w:t>, con la collaborazione dell'Informagiovani "Il Posto Giusto", il servizio dell'Unione che sostiene e valorizza i ragazzi più grandi e i giovani adulti</w:t>
      </w:r>
      <w:r>
        <w:rPr>
          <w:rFonts w:ascii="Arial" w:hAnsi="Arial" w:cs="Arial"/>
          <w:sz w:val="24"/>
          <w:szCs w:val="24"/>
        </w:rPr>
        <w:t>, ha organizzato una serie di laboratori dedicati ai ragazzi del territorio</w:t>
      </w:r>
      <w:r w:rsidRPr="008251BD">
        <w:rPr>
          <w:rFonts w:ascii="Arial" w:hAnsi="Arial" w:cs="Arial"/>
          <w:sz w:val="24"/>
          <w:szCs w:val="24"/>
        </w:rPr>
        <w:t xml:space="preserve"> che stanno cercando la loro strada nel mondo del volontariato, dell'artigianato</w:t>
      </w:r>
      <w:r>
        <w:rPr>
          <w:rFonts w:ascii="Arial" w:hAnsi="Arial" w:cs="Arial"/>
          <w:sz w:val="24"/>
          <w:szCs w:val="24"/>
        </w:rPr>
        <w:t xml:space="preserve"> e </w:t>
      </w:r>
      <w:r w:rsidRPr="008251BD">
        <w:rPr>
          <w:rFonts w:ascii="Arial" w:hAnsi="Arial" w:cs="Arial"/>
          <w:sz w:val="24"/>
          <w:szCs w:val="24"/>
        </w:rPr>
        <w:t>del design</w:t>
      </w:r>
      <w:r>
        <w:rPr>
          <w:rFonts w:ascii="Arial" w:hAnsi="Arial" w:cs="Arial"/>
          <w:sz w:val="24"/>
          <w:szCs w:val="24"/>
        </w:rPr>
        <w:t>. Sono proprio loro che si</w:t>
      </w:r>
      <w:r w:rsidRPr="008251BD">
        <w:rPr>
          <w:rFonts w:ascii="Arial" w:hAnsi="Arial" w:cs="Arial"/>
          <w:sz w:val="24"/>
          <w:szCs w:val="24"/>
        </w:rPr>
        <w:t xml:space="preserve"> sono messi a disposizione per mostrare che, se si tirano fuori dal cassetto,</w:t>
      </w:r>
      <w:r>
        <w:rPr>
          <w:rFonts w:ascii="Arial" w:hAnsi="Arial" w:cs="Arial"/>
          <w:sz w:val="24"/>
          <w:szCs w:val="24"/>
        </w:rPr>
        <w:t xml:space="preserve"> </w:t>
      </w:r>
      <w:r w:rsidRPr="008251BD">
        <w:rPr>
          <w:rFonts w:ascii="Arial" w:hAnsi="Arial" w:cs="Arial"/>
          <w:sz w:val="24"/>
          <w:szCs w:val="24"/>
        </w:rPr>
        <w:t xml:space="preserve">i sogni possono diventare realtà. </w:t>
      </w:r>
    </w:p>
    <w:p w14:paraId="429F5C28" w14:textId="151BFC50" w:rsidR="008251BD" w:rsidRDefault="008251BD" w:rsidP="008251B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bookmarkStart w:id="0" w:name="_Hlk100309688"/>
      <w:r w:rsidRPr="008251BD">
        <w:rPr>
          <w:rFonts w:ascii="Arial" w:hAnsi="Arial" w:cs="Arial"/>
          <w:sz w:val="24"/>
          <w:szCs w:val="24"/>
        </w:rPr>
        <w:t>I laboratori saranno condotti dai ragazzi e dalle ragazze con il supporto degli operatori del Centro Famiglie e Il posto Giusto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6DAB4D3F" w14:textId="5FBF4EF7" w:rsidR="008251BD" w:rsidRDefault="008251BD" w:rsidP="008251B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494534EB" w14:textId="211FFBED" w:rsidR="008251BD" w:rsidRDefault="008251BD" w:rsidP="008251B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primo appuntamento sarà martedì 12 aprile, alle 16, alla pinetina di Vezzano, con l’artista illustratrice Emma Gandolfi che sarà protagonista di “Trasforma la natura in arte”.</w:t>
      </w:r>
    </w:p>
    <w:p w14:paraId="402465E5" w14:textId="6BD9172C" w:rsidR="009459AB" w:rsidRDefault="008251BD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Seguirà, martedì 19 aprile, sempre alle 16, a “La Tana” (Parco dello sport di Borzano), l’incontro dal titolo “</w:t>
      </w:r>
      <w:proofErr w:type="spellStart"/>
      <w:r>
        <w:rPr>
          <w:rFonts w:ascii="Arial" w:hAnsi="Arial" w:cs="Arial"/>
          <w:sz w:val="24"/>
          <w:szCs w:val="24"/>
        </w:rPr>
        <w:t>Costu</w:t>
      </w:r>
      <w:r w:rsidR="00BF07F8">
        <w:rPr>
          <w:rFonts w:ascii="Arial" w:hAnsi="Arial" w:cs="Arial"/>
          <w:sz w:val="24"/>
          <w:szCs w:val="24"/>
        </w:rPr>
        <w:t>m&amp;Go</w:t>
      </w:r>
      <w:proofErr w:type="spellEnd"/>
      <w:r w:rsidR="00BF07F8">
        <w:rPr>
          <w:rFonts w:ascii="Arial" w:hAnsi="Arial" w:cs="Arial"/>
          <w:sz w:val="24"/>
          <w:szCs w:val="24"/>
        </w:rPr>
        <w:t>… crea la tua t-shirt” con la pittrice e decoratrice Chantal.</w:t>
      </w:r>
    </w:p>
    <w:p w14:paraId="025AF643" w14:textId="3FC01B57" w:rsidR="00BF07F8" w:rsidRDefault="00BF07F8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29 aprile i protagonisti saranno i volontari della Croce Rossa di Quattro castella in un incontro dal titolo “Mini soccorso, non mi spavento”, che si terrà alle 16 alla casa del volontariato di Montecavolo.</w:t>
      </w:r>
    </w:p>
    <w:p w14:paraId="47E5B61E" w14:textId="12C769FD" w:rsidR="00EB247B" w:rsidRDefault="00EB247B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Martedì 3 maggio, alle 16, al parco Fola di Albinea, spazio a “Stampa botanica su carta” con la graphic designer Elisa Nasi.</w:t>
      </w:r>
    </w:p>
    <w:p w14:paraId="0739CD7B" w14:textId="58D924A8" w:rsidR="00EB247B" w:rsidRDefault="00EB247B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laboratori si concluderanno martedì 10 maggio, alla casa del volontariato di Montecavolo, alle ore 16, con il fumettista Lorenzo di Salvio, in arte “</w:t>
      </w:r>
      <w:proofErr w:type="spellStart"/>
      <w:r>
        <w:rPr>
          <w:rFonts w:ascii="Arial" w:hAnsi="Arial" w:cs="Arial"/>
          <w:sz w:val="24"/>
          <w:szCs w:val="24"/>
        </w:rPr>
        <w:t>Dissy</w:t>
      </w:r>
      <w:proofErr w:type="spellEnd"/>
      <w:r>
        <w:rPr>
          <w:rFonts w:ascii="Arial" w:hAnsi="Arial" w:cs="Arial"/>
          <w:sz w:val="24"/>
          <w:szCs w:val="24"/>
        </w:rPr>
        <w:t>” e il suo “La tutela dell’ambiente a fumetti”.</w:t>
      </w:r>
    </w:p>
    <w:p w14:paraId="1D601FE5" w14:textId="0BB44606" w:rsidR="00EB247B" w:rsidRDefault="00EB247B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1DEEFFA4" w14:textId="132A9966" w:rsidR="00EB247B" w:rsidRDefault="00EB247B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Tutti gli incontri sono gratuiti. L’iscrizione è obbligatoria scrivendo a </w:t>
      </w:r>
      <w:hyperlink r:id="rId7" w:history="1">
        <w:r w:rsidRPr="0015051F">
          <w:rPr>
            <w:rStyle w:val="Collegamentoipertestuale"/>
            <w:rFonts w:ascii="Arial" w:hAnsi="Arial" w:cs="Arial"/>
            <w:sz w:val="24"/>
            <w:szCs w:val="24"/>
          </w:rPr>
          <w:t>info@famiglieincentro.it</w:t>
        </w:r>
      </w:hyperlink>
      <w:r>
        <w:rPr>
          <w:rFonts w:ascii="Arial" w:hAnsi="Arial" w:cs="Arial"/>
          <w:sz w:val="24"/>
          <w:szCs w:val="24"/>
        </w:rPr>
        <w:t xml:space="preserve"> o con Wa al numero 3913284068.</w:t>
      </w:r>
    </w:p>
    <w:p w14:paraId="25E6BCB9" w14:textId="77777777" w:rsidR="00BF07F8" w:rsidRPr="00BF07F8" w:rsidRDefault="00BF07F8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sectPr w:rsidR="00BF07F8" w:rsidRPr="00BF07F8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CAC5" w14:textId="77777777" w:rsidR="004F57E8" w:rsidRDefault="004F57E8">
      <w:r>
        <w:separator/>
      </w:r>
    </w:p>
  </w:endnote>
  <w:endnote w:type="continuationSeparator" w:id="0">
    <w:p w14:paraId="1416CDEA" w14:textId="77777777" w:rsidR="004F57E8" w:rsidRDefault="004F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7636" w14:textId="77777777" w:rsidR="004F57E8" w:rsidRDefault="004F57E8">
      <w:r>
        <w:separator/>
      </w:r>
    </w:p>
  </w:footnote>
  <w:footnote w:type="continuationSeparator" w:id="0">
    <w:p w14:paraId="27FB257E" w14:textId="77777777" w:rsidR="004F57E8" w:rsidRDefault="004F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337367">
    <w:abstractNumId w:val="0"/>
    <w:lvlOverride w:ilvl="0">
      <w:startOverride w:val="1"/>
    </w:lvlOverride>
  </w:num>
  <w:num w:numId="2" w16cid:durableId="86024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66950"/>
    <w:rsid w:val="00295E80"/>
    <w:rsid w:val="002D085F"/>
    <w:rsid w:val="002E3F4A"/>
    <w:rsid w:val="00396CBC"/>
    <w:rsid w:val="003B1ABA"/>
    <w:rsid w:val="003C5E2E"/>
    <w:rsid w:val="003D2417"/>
    <w:rsid w:val="003F69AA"/>
    <w:rsid w:val="004114DF"/>
    <w:rsid w:val="004A09FC"/>
    <w:rsid w:val="004B36E7"/>
    <w:rsid w:val="004F35A7"/>
    <w:rsid w:val="004F57E8"/>
    <w:rsid w:val="004F7C77"/>
    <w:rsid w:val="00502497"/>
    <w:rsid w:val="00507EC9"/>
    <w:rsid w:val="00526202"/>
    <w:rsid w:val="00533962"/>
    <w:rsid w:val="0056314E"/>
    <w:rsid w:val="006F7B42"/>
    <w:rsid w:val="00730078"/>
    <w:rsid w:val="00737DFD"/>
    <w:rsid w:val="00751A44"/>
    <w:rsid w:val="0075302F"/>
    <w:rsid w:val="00770D21"/>
    <w:rsid w:val="007E0BD7"/>
    <w:rsid w:val="008110FF"/>
    <w:rsid w:val="008251BD"/>
    <w:rsid w:val="008360DF"/>
    <w:rsid w:val="00890621"/>
    <w:rsid w:val="008E6862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BF07F8"/>
    <w:rsid w:val="00C617BE"/>
    <w:rsid w:val="00C8277D"/>
    <w:rsid w:val="00C95E0F"/>
    <w:rsid w:val="00CA554F"/>
    <w:rsid w:val="00CD4589"/>
    <w:rsid w:val="00D57DB1"/>
    <w:rsid w:val="00D8568A"/>
    <w:rsid w:val="00DA71FD"/>
    <w:rsid w:val="00DC5FEC"/>
    <w:rsid w:val="00DC7499"/>
    <w:rsid w:val="00E6633D"/>
    <w:rsid w:val="00EB0889"/>
    <w:rsid w:val="00EB247B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B2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amiglieincent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76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6</cp:revision>
  <cp:lastPrinted>2022-02-17T10:51:00Z</cp:lastPrinted>
  <dcterms:created xsi:type="dcterms:W3CDTF">2022-04-06T15:34:00Z</dcterms:created>
  <dcterms:modified xsi:type="dcterms:W3CDTF">2022-04-08T09:30:00Z</dcterms:modified>
</cp:coreProperties>
</file>