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2E858A71" w:rsidR="00751A44" w:rsidRPr="00D114C7" w:rsidRDefault="008F6CCB" w:rsidP="00751A44">
      <w:pPr>
        <w:pStyle w:val="Intestazione"/>
        <w:jc w:val="center"/>
        <w:rPr>
          <w:rFonts w:ascii="Calibri" w:hAnsi="Calibri"/>
          <w:b/>
          <w:bCs/>
          <w:sz w:val="32"/>
          <w:szCs w:val="32"/>
        </w:rPr>
      </w:pPr>
      <w:r w:rsidRPr="00D114C7">
        <w:rPr>
          <w:rFonts w:ascii="Calibri" w:hAnsi="Calibri"/>
          <w:b/>
          <w:bCs/>
          <w:sz w:val="32"/>
          <w:szCs w:val="32"/>
        </w:rPr>
        <w:t>Che fatica essere mamme mentre i figli crescono</w:t>
      </w:r>
      <w:r w:rsidRPr="00D114C7">
        <w:rPr>
          <w:rFonts w:ascii="Calibri" w:hAnsi="Calibri"/>
          <w:b/>
          <w:bCs/>
          <w:sz w:val="32"/>
          <w:szCs w:val="32"/>
        </w:rPr>
        <w:br/>
        <w:t>Ciclo di incontri al Centro Famiglie dell’Unione Colline Matildiche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022CA338" w14:textId="76EF938C" w:rsidR="0079066F" w:rsidRDefault="00EC15B2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QUATTRO CASTELLA </w:t>
      </w:r>
      <w:r w:rsidR="00751A44" w:rsidRPr="00751A44">
        <w:rPr>
          <w:rFonts w:ascii="Arial" w:hAnsi="Arial" w:cs="Arial"/>
          <w:sz w:val="24"/>
          <w:szCs w:val="24"/>
        </w:rPr>
        <w:t>(</w:t>
      </w:r>
      <w:r w:rsidR="00D114C7">
        <w:rPr>
          <w:rFonts w:ascii="Arial" w:hAnsi="Arial" w:cs="Arial"/>
          <w:sz w:val="24"/>
          <w:szCs w:val="24"/>
        </w:rPr>
        <w:t xml:space="preserve">8 aprile </w:t>
      </w:r>
      <w:r w:rsidR="00751A44" w:rsidRPr="00751A44">
        <w:rPr>
          <w:rFonts w:ascii="Arial" w:hAnsi="Arial" w:cs="Arial"/>
          <w:sz w:val="24"/>
          <w:szCs w:val="24"/>
        </w:rPr>
        <w:t>202</w:t>
      </w:r>
      <w:r w:rsidR="0015631A">
        <w:rPr>
          <w:rFonts w:ascii="Arial" w:hAnsi="Arial" w:cs="Arial"/>
          <w:sz w:val="24"/>
          <w:szCs w:val="24"/>
        </w:rPr>
        <w:t>2</w:t>
      </w:r>
      <w:r w:rsidR="00751A44"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="00751A44" w:rsidRPr="00751A44">
        <w:rPr>
          <w:rFonts w:ascii="Arial" w:hAnsi="Arial" w:cs="Arial"/>
          <w:sz w:val="24"/>
          <w:szCs w:val="24"/>
        </w:rPr>
        <w:t xml:space="preserve"> </w:t>
      </w:r>
      <w:r w:rsidR="0079066F">
        <w:rPr>
          <w:rFonts w:ascii="Arial" w:hAnsi="Arial" w:cs="Arial"/>
          <w:sz w:val="24"/>
          <w:szCs w:val="24"/>
        </w:rPr>
        <w:t xml:space="preserve">Si intitola “Mamme, che fatica” il ciclo di incontri organizzati dal </w:t>
      </w:r>
      <w:r w:rsidR="0079066F" w:rsidRPr="0079066F">
        <w:rPr>
          <w:rFonts w:ascii="Arial" w:hAnsi="Arial" w:cs="Arial"/>
          <w:sz w:val="24"/>
          <w:szCs w:val="24"/>
        </w:rPr>
        <w:t>Centro Famiglie dell’Unione Colline Matildiche (Albinea, Quattro Castella e Vezzano sul Crostolo)</w:t>
      </w:r>
      <w:r w:rsidR="0079066F">
        <w:rPr>
          <w:rFonts w:ascii="Arial" w:hAnsi="Arial" w:cs="Arial"/>
          <w:sz w:val="24"/>
          <w:szCs w:val="24"/>
        </w:rPr>
        <w:t xml:space="preserve"> con la collaborazione della cooperativa </w:t>
      </w:r>
      <w:proofErr w:type="spellStart"/>
      <w:r w:rsidR="0079066F">
        <w:rPr>
          <w:rFonts w:ascii="Arial" w:hAnsi="Arial" w:cs="Arial"/>
          <w:sz w:val="24"/>
          <w:szCs w:val="24"/>
        </w:rPr>
        <w:t>Research</w:t>
      </w:r>
      <w:proofErr w:type="spellEnd"/>
      <w:r w:rsidR="0079066F">
        <w:rPr>
          <w:rFonts w:ascii="Arial" w:hAnsi="Arial" w:cs="Arial"/>
          <w:sz w:val="24"/>
          <w:szCs w:val="24"/>
        </w:rPr>
        <w:t xml:space="preserve">, che ha come obiettivo aiutare le madri alle prese con figli che crescono. </w:t>
      </w:r>
    </w:p>
    <w:p w14:paraId="0314E490" w14:textId="53911D10" w:rsidR="00C207E7" w:rsidRDefault="00C207E7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78718340" w14:textId="1CCCDA8B" w:rsidR="00C207E7" w:rsidRDefault="00C207E7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appuntamenti saranno tutti alle ore 18 al Centro famiglie di Montecavolo (via Fratelli Cervi, 4) e il gruppo sarà condotto dalla psicologa del Centro, Laura Panna, insieme all’educatrice territoriale, Chiara Predieri.</w:t>
      </w:r>
    </w:p>
    <w:p w14:paraId="79E8C55C" w14:textId="71E84378" w:rsidR="00C207E7" w:rsidRDefault="00C207E7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767145E8" w14:textId="7C778B00" w:rsidR="00C207E7" w:rsidRDefault="00C207E7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D114C7">
        <w:rPr>
          <w:rFonts w:ascii="Arial" w:hAnsi="Arial" w:cs="Arial"/>
          <w:b/>
          <w:bCs/>
          <w:sz w:val="24"/>
          <w:szCs w:val="24"/>
        </w:rPr>
        <w:t>Il 13 aprile</w:t>
      </w:r>
      <w:r>
        <w:rPr>
          <w:rFonts w:ascii="Arial" w:hAnsi="Arial" w:cs="Arial"/>
          <w:sz w:val="24"/>
          <w:szCs w:val="24"/>
        </w:rPr>
        <w:t xml:space="preserve"> il titolo dell’incontro sarà “Vuoi proprio essere come loro?” e tratterà l’importanza della dimensione di gruppo e la fatica ad accettarla. </w:t>
      </w:r>
      <w:r w:rsidRPr="00D114C7">
        <w:rPr>
          <w:rFonts w:ascii="Arial" w:hAnsi="Arial" w:cs="Arial"/>
          <w:b/>
          <w:bCs/>
          <w:sz w:val="24"/>
          <w:szCs w:val="24"/>
        </w:rPr>
        <w:t>Il 27 aprile</w:t>
      </w:r>
      <w:r>
        <w:rPr>
          <w:rFonts w:ascii="Arial" w:hAnsi="Arial" w:cs="Arial"/>
          <w:sz w:val="24"/>
          <w:szCs w:val="24"/>
        </w:rPr>
        <w:t xml:space="preserve"> spazio ad “Hai paura anche tu?”</w:t>
      </w:r>
      <w:r w:rsidR="006F389C">
        <w:rPr>
          <w:rFonts w:ascii="Arial" w:hAnsi="Arial" w:cs="Arial"/>
          <w:sz w:val="24"/>
          <w:szCs w:val="24"/>
        </w:rPr>
        <w:t xml:space="preserve"> sul perché le paure di oggi non ci spengano il futuro.</w:t>
      </w:r>
      <w:r w:rsidR="008F6CCB">
        <w:rPr>
          <w:rFonts w:ascii="Arial" w:hAnsi="Arial" w:cs="Arial"/>
          <w:sz w:val="24"/>
          <w:szCs w:val="24"/>
        </w:rPr>
        <w:t xml:space="preserve"> La conclusione sarà </w:t>
      </w:r>
      <w:r w:rsidR="008F6CCB" w:rsidRPr="00D114C7">
        <w:rPr>
          <w:rFonts w:ascii="Arial" w:hAnsi="Arial" w:cs="Arial"/>
          <w:b/>
          <w:bCs/>
          <w:sz w:val="24"/>
          <w:szCs w:val="24"/>
        </w:rPr>
        <w:t>l’11 maggio</w:t>
      </w:r>
      <w:r w:rsidR="008F6CCB">
        <w:rPr>
          <w:rFonts w:ascii="Arial" w:hAnsi="Arial" w:cs="Arial"/>
          <w:sz w:val="24"/>
          <w:szCs w:val="24"/>
        </w:rPr>
        <w:t xml:space="preserve"> con “Cosa vuoi fare da grande?” che si incentrerà sul credere nei desideri per coltivare progettualità. </w:t>
      </w:r>
    </w:p>
    <w:p w14:paraId="111C8832" w14:textId="0EA1B01F" w:rsidR="008F6CCB" w:rsidRDefault="008F6CCB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5ACE872B" w14:textId="498AB129" w:rsidR="009459AB" w:rsidRPr="00CD4589" w:rsidRDefault="008F6CCB" w:rsidP="008F6CCB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Per partecipare è necessaria l’iscrizione scrivendo a </w:t>
      </w:r>
      <w:hyperlink r:id="rId7" w:history="1">
        <w:r w:rsidRPr="00357C6A">
          <w:rPr>
            <w:rStyle w:val="Collegamentoipertestuale"/>
            <w:rFonts w:ascii="Arial" w:hAnsi="Arial" w:cs="Arial"/>
            <w:sz w:val="24"/>
            <w:szCs w:val="24"/>
          </w:rPr>
          <w:t>info@famiglieincentro.it</w:t>
        </w:r>
      </w:hyperlink>
      <w:r>
        <w:rPr>
          <w:rFonts w:ascii="Arial" w:hAnsi="Arial" w:cs="Arial"/>
          <w:sz w:val="24"/>
          <w:szCs w:val="24"/>
        </w:rPr>
        <w:t xml:space="preserve"> o, su Wa, al numero 3913284068. I gruppi saranno composti da 10 partecipanti al massimo. 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8"/>
      <w:footerReference w:type="default" r:id="rId9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0606" w14:textId="77777777" w:rsidR="00795CCF" w:rsidRDefault="00795CCF">
      <w:r>
        <w:separator/>
      </w:r>
    </w:p>
  </w:endnote>
  <w:endnote w:type="continuationSeparator" w:id="0">
    <w:p w14:paraId="617682B8" w14:textId="77777777" w:rsidR="00795CCF" w:rsidRDefault="0079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FA2C" w14:textId="77777777" w:rsidR="00795CCF" w:rsidRDefault="00795CCF">
      <w:r>
        <w:separator/>
      </w:r>
    </w:p>
  </w:footnote>
  <w:footnote w:type="continuationSeparator" w:id="0">
    <w:p w14:paraId="041EDC05" w14:textId="77777777" w:rsidR="00795CCF" w:rsidRDefault="0079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718027">
    <w:abstractNumId w:val="0"/>
    <w:lvlOverride w:ilvl="0">
      <w:startOverride w:val="1"/>
    </w:lvlOverride>
  </w:num>
  <w:num w:numId="2" w16cid:durableId="1206985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D6062"/>
    <w:rsid w:val="004F35A7"/>
    <w:rsid w:val="004F7C77"/>
    <w:rsid w:val="00502497"/>
    <w:rsid w:val="00507EC9"/>
    <w:rsid w:val="00515863"/>
    <w:rsid w:val="00526202"/>
    <w:rsid w:val="0056314E"/>
    <w:rsid w:val="006F389C"/>
    <w:rsid w:val="006F7B42"/>
    <w:rsid w:val="00730078"/>
    <w:rsid w:val="00737DFD"/>
    <w:rsid w:val="00751A44"/>
    <w:rsid w:val="00770D21"/>
    <w:rsid w:val="0079066F"/>
    <w:rsid w:val="00795CCF"/>
    <w:rsid w:val="007E0BD7"/>
    <w:rsid w:val="008110FF"/>
    <w:rsid w:val="008360DF"/>
    <w:rsid w:val="00890621"/>
    <w:rsid w:val="008F6CCB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C207E7"/>
    <w:rsid w:val="00C617BE"/>
    <w:rsid w:val="00C8277D"/>
    <w:rsid w:val="00C95E0F"/>
    <w:rsid w:val="00CA554F"/>
    <w:rsid w:val="00CD4589"/>
    <w:rsid w:val="00D114C7"/>
    <w:rsid w:val="00D57DB1"/>
    <w:rsid w:val="00D8568A"/>
    <w:rsid w:val="00DC5FEC"/>
    <w:rsid w:val="00DC7499"/>
    <w:rsid w:val="00E6633D"/>
    <w:rsid w:val="00EB0889"/>
    <w:rsid w:val="00EC15B2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amiglieincent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11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6</cp:revision>
  <cp:lastPrinted>2022-02-17T10:51:00Z</cp:lastPrinted>
  <dcterms:created xsi:type="dcterms:W3CDTF">2022-03-31T08:51:00Z</dcterms:created>
  <dcterms:modified xsi:type="dcterms:W3CDTF">2022-04-08T09:36:00Z</dcterms:modified>
</cp:coreProperties>
</file>