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6327E712" w:rsidR="00751A44" w:rsidRDefault="005448AE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Tre incontri dedicati ai genitori adottivi </w:t>
      </w:r>
      <w:r>
        <w:rPr>
          <w:rFonts w:ascii="Calibri" w:hAnsi="Calibri"/>
          <w:b/>
          <w:bCs/>
          <w:sz w:val="28"/>
          <w:szCs w:val="28"/>
        </w:rPr>
        <w:br/>
        <w:t>organizzati dal Centro Famiglie</w:t>
      </w:r>
    </w:p>
    <w:p w14:paraId="0CD88ACA" w14:textId="6A51146A" w:rsidR="005448AE" w:rsidRDefault="005448AE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438906B7" w14:textId="03F991C5" w:rsidR="005448AE" w:rsidRPr="005448AE" w:rsidRDefault="005448AE" w:rsidP="00751A44">
      <w:pPr>
        <w:pStyle w:val="Intestazione"/>
        <w:jc w:val="center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Gli appuntamenti dalle 9.30 alle 11.30, del 9 e 30 aprile, e del 14 maggio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ACE872B" w14:textId="297776C7" w:rsidR="009459AB" w:rsidRDefault="00751A4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6205C2">
        <w:rPr>
          <w:rFonts w:ascii="Arial" w:hAnsi="Arial" w:cs="Arial"/>
          <w:sz w:val="24"/>
          <w:szCs w:val="24"/>
        </w:rPr>
        <w:t xml:space="preserve">6 aprile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48222E">
        <w:rPr>
          <w:rFonts w:ascii="Arial" w:hAnsi="Arial" w:cs="Arial"/>
          <w:sz w:val="24"/>
          <w:szCs w:val="24"/>
        </w:rPr>
        <w:t xml:space="preserve">Si intitola “Prendersi cura con leggerezza…” il ciclo di tre incontri dedicato ai genitori adottivi, organizzato dal Centro Famiglie dell’Unione Colline Matildiche, in collaborazione con la cooperativa </w:t>
      </w:r>
      <w:proofErr w:type="spellStart"/>
      <w:r w:rsidR="0048222E">
        <w:rPr>
          <w:rFonts w:ascii="Arial" w:hAnsi="Arial" w:cs="Arial"/>
          <w:sz w:val="24"/>
          <w:szCs w:val="24"/>
        </w:rPr>
        <w:t>Research</w:t>
      </w:r>
      <w:proofErr w:type="spellEnd"/>
      <w:r w:rsidR="0048222E">
        <w:rPr>
          <w:rFonts w:ascii="Arial" w:hAnsi="Arial" w:cs="Arial"/>
          <w:sz w:val="24"/>
          <w:szCs w:val="24"/>
        </w:rPr>
        <w:t xml:space="preserve">. </w:t>
      </w:r>
    </w:p>
    <w:p w14:paraId="7A0BD3CE" w14:textId="23FF371B" w:rsidR="0048222E" w:rsidRDefault="0048222E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10F1C693" w14:textId="37EF4D31" w:rsidR="0048222E" w:rsidRDefault="0048222E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appuntamenti</w:t>
      </w:r>
      <w:r w:rsidR="005448AE">
        <w:rPr>
          <w:rFonts w:ascii="Arial" w:hAnsi="Arial" w:cs="Arial"/>
          <w:sz w:val="24"/>
          <w:szCs w:val="24"/>
        </w:rPr>
        <w:t>, dei sabati 9 e 30 aprile,</w:t>
      </w:r>
      <w:r>
        <w:rPr>
          <w:rFonts w:ascii="Arial" w:hAnsi="Arial" w:cs="Arial"/>
          <w:sz w:val="24"/>
          <w:szCs w:val="24"/>
        </w:rPr>
        <w:t xml:space="preserve"> </w:t>
      </w:r>
      <w:r w:rsidR="005448AE">
        <w:rPr>
          <w:rFonts w:ascii="Arial" w:hAnsi="Arial" w:cs="Arial"/>
          <w:sz w:val="24"/>
          <w:szCs w:val="24"/>
        </w:rPr>
        <w:t xml:space="preserve">e 14 maggio, </w:t>
      </w:r>
      <w:r>
        <w:rPr>
          <w:rFonts w:ascii="Arial" w:hAnsi="Arial" w:cs="Arial"/>
          <w:sz w:val="24"/>
          <w:szCs w:val="24"/>
        </w:rPr>
        <w:t xml:space="preserve">si concentreranno sulla conoscenza di sé stessi nell’ottica di sentirsi bene con gli altri. Il tutto attraverso la pratica dello yoga della risata. </w:t>
      </w:r>
    </w:p>
    <w:p w14:paraId="7B9C482A" w14:textId="358980A6" w:rsidR="0048222E" w:rsidRDefault="0048222E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771930D9" w14:textId="72712ADD" w:rsidR="0048222E" w:rsidRDefault="0048222E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incontri si svolgeranno nella sede del Centro Famiglie, in via fratelli </w:t>
      </w:r>
      <w:r w:rsidRPr="0048222E">
        <w:rPr>
          <w:rFonts w:ascii="Arial" w:hAnsi="Arial" w:cs="Arial"/>
          <w:sz w:val="24"/>
          <w:szCs w:val="24"/>
        </w:rPr>
        <w:t>Cervi, 4</w:t>
      </w:r>
      <w:r>
        <w:rPr>
          <w:rFonts w:ascii="Arial" w:hAnsi="Arial" w:cs="Arial"/>
          <w:sz w:val="24"/>
          <w:szCs w:val="24"/>
        </w:rPr>
        <w:t xml:space="preserve">, a Montecavolo, dalle 9.30 alle 11.30. </w:t>
      </w:r>
    </w:p>
    <w:p w14:paraId="7A8646DC" w14:textId="0C595964" w:rsidR="005448AE" w:rsidRDefault="005448AE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5AC7015B" w14:textId="3B4A486A" w:rsidR="005448AE" w:rsidRDefault="005448AE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informazioni e prenotazioni scrivere a </w:t>
      </w:r>
      <w:hyperlink r:id="rId7" w:history="1">
        <w:r w:rsidRPr="00E27895">
          <w:rPr>
            <w:rStyle w:val="Collegamentoipertestuale"/>
            <w:rFonts w:ascii="Arial" w:hAnsi="Arial" w:cs="Arial"/>
            <w:sz w:val="24"/>
            <w:szCs w:val="24"/>
          </w:rPr>
          <w:t>info@famiglieincentro.it</w:t>
        </w:r>
      </w:hyperlink>
      <w:r>
        <w:rPr>
          <w:rFonts w:ascii="Arial" w:hAnsi="Arial" w:cs="Arial"/>
          <w:sz w:val="24"/>
          <w:szCs w:val="24"/>
        </w:rPr>
        <w:t xml:space="preserve"> o telefonare al numero 391.3284068.</w:t>
      </w:r>
    </w:p>
    <w:p w14:paraId="62E0DA9C" w14:textId="067411D5" w:rsidR="0048222E" w:rsidRPr="00CD4589" w:rsidRDefault="0048222E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7993" w14:textId="77777777" w:rsidR="003B702B" w:rsidRDefault="003B702B">
      <w:r>
        <w:separator/>
      </w:r>
    </w:p>
  </w:endnote>
  <w:endnote w:type="continuationSeparator" w:id="0">
    <w:p w14:paraId="4D8791D9" w14:textId="77777777" w:rsidR="003B702B" w:rsidRDefault="003B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6883" w14:textId="77777777" w:rsidR="003B702B" w:rsidRDefault="003B702B">
      <w:r>
        <w:separator/>
      </w:r>
    </w:p>
  </w:footnote>
  <w:footnote w:type="continuationSeparator" w:id="0">
    <w:p w14:paraId="30F3FDD6" w14:textId="77777777" w:rsidR="003B702B" w:rsidRDefault="003B7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B702B"/>
    <w:rsid w:val="003D2417"/>
    <w:rsid w:val="003F69AA"/>
    <w:rsid w:val="004114DF"/>
    <w:rsid w:val="0048222E"/>
    <w:rsid w:val="004A09FC"/>
    <w:rsid w:val="004B36E7"/>
    <w:rsid w:val="004F35A7"/>
    <w:rsid w:val="004F7C77"/>
    <w:rsid w:val="00502497"/>
    <w:rsid w:val="00507EC9"/>
    <w:rsid w:val="00526202"/>
    <w:rsid w:val="005448AE"/>
    <w:rsid w:val="0056314E"/>
    <w:rsid w:val="006205C2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C6A27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44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2022-04-05T10:40:00Z</dcterms:created>
  <dcterms:modified xsi:type="dcterms:W3CDTF">2022-04-06T10:57:00Z</dcterms:modified>
</cp:coreProperties>
</file>