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6E93EA17" w14:textId="77777777" w:rsidR="0006532E" w:rsidRDefault="00C245C1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“Il Bestiario fantastico”, </w:t>
      </w:r>
      <w:r w:rsidR="0006532E">
        <w:rPr>
          <w:rFonts w:ascii="Calibri" w:hAnsi="Calibri"/>
          <w:b/>
          <w:bCs/>
          <w:sz w:val="28"/>
          <w:szCs w:val="28"/>
        </w:rPr>
        <w:t xml:space="preserve">sabato 9 aprile la </w:t>
      </w:r>
      <w:r>
        <w:rPr>
          <w:rFonts w:ascii="Calibri" w:hAnsi="Calibri"/>
          <w:b/>
          <w:bCs/>
          <w:sz w:val="28"/>
          <w:szCs w:val="28"/>
        </w:rPr>
        <w:t>mostra e</w:t>
      </w:r>
      <w:r w:rsidR="0006532E">
        <w:rPr>
          <w:rFonts w:ascii="Calibri" w:hAnsi="Calibri"/>
          <w:b/>
          <w:bCs/>
          <w:sz w:val="28"/>
          <w:szCs w:val="28"/>
        </w:rPr>
        <w:t xml:space="preserve"> il</w:t>
      </w:r>
      <w:r>
        <w:rPr>
          <w:rFonts w:ascii="Calibri" w:hAnsi="Calibri"/>
          <w:b/>
          <w:bCs/>
          <w:sz w:val="28"/>
          <w:szCs w:val="28"/>
        </w:rPr>
        <w:t xml:space="preserve"> workshop</w:t>
      </w:r>
    </w:p>
    <w:p w14:paraId="3194E24D" w14:textId="1100E87E" w:rsidR="00751A44" w:rsidRPr="00751A44" w:rsidRDefault="00C245C1" w:rsidP="0006532E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della giovane artista </w:t>
      </w:r>
      <w:r w:rsidR="0006532E">
        <w:rPr>
          <w:rFonts w:ascii="Calibri" w:hAnsi="Calibri"/>
          <w:b/>
          <w:bCs/>
          <w:sz w:val="28"/>
          <w:szCs w:val="28"/>
        </w:rPr>
        <w:t xml:space="preserve">Emma Gandolfi 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1F4DA11C" w:rsidR="009459AB" w:rsidRDefault="00044F5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ALBINEA </w:t>
      </w:r>
      <w:r w:rsidR="00751A44" w:rsidRPr="00751A4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 aprile</w:t>
      </w:r>
      <w:r w:rsidR="00751A44"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022460">
        <w:rPr>
          <w:rFonts w:ascii="Arial" w:hAnsi="Arial" w:cs="Arial"/>
          <w:sz w:val="24"/>
          <w:szCs w:val="24"/>
        </w:rPr>
        <w:t xml:space="preserve">Una delle mission del servizio </w:t>
      </w:r>
      <w:proofErr w:type="spellStart"/>
      <w:r w:rsidR="00022460">
        <w:rPr>
          <w:rFonts w:ascii="Arial" w:hAnsi="Arial" w:cs="Arial"/>
          <w:sz w:val="24"/>
          <w:szCs w:val="24"/>
        </w:rPr>
        <w:t>Infogiovani-Infolavoro</w:t>
      </w:r>
      <w:proofErr w:type="spellEnd"/>
      <w:r w:rsidR="00022460">
        <w:rPr>
          <w:rFonts w:ascii="Arial" w:hAnsi="Arial" w:cs="Arial"/>
          <w:sz w:val="24"/>
          <w:szCs w:val="24"/>
        </w:rPr>
        <w:t xml:space="preserve"> Il Posto Giusto dell’Unione Colline Matildiche è quella di promuovere e dare visibilità ai talenti del territorio.</w:t>
      </w:r>
    </w:p>
    <w:p w14:paraId="7C2C274C" w14:textId="17B6C8D2" w:rsidR="00022460" w:rsidRDefault="000224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Proprio in quest’ottica, sabato 9 aprile, nella sede di via Morandi 9, sarà inaugurata una mostra e si terrà un laboratorio dal titolo “Il bestiario Fantastico. Ibridazioni botaniche”</w:t>
      </w:r>
      <w:r w:rsidR="00C245C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della giovane artista Emma Gandolfi. </w:t>
      </w:r>
    </w:p>
    <w:p w14:paraId="5A42E73F" w14:textId="53AE3640" w:rsidR="00C245C1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D641156" w14:textId="718B85B1" w:rsidR="00C245C1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L’esposizione inaugurerà alle ore 16, mentre il workshop all’aperto, con la creazione di “creature” botaniche (adatto a tutte le età e su iscrizione), si svolgerà al parco dei Frassini, accanto al municipio. </w:t>
      </w:r>
    </w:p>
    <w:p w14:paraId="1094BB2F" w14:textId="34DDB27F" w:rsidR="009B19C1" w:rsidRDefault="009B19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3815835C" w14:textId="26F4653C" w:rsidR="009B19C1" w:rsidRDefault="009B19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Emma fin da bambina ha sempre disegnato. Ha frequentato </w:t>
      </w:r>
      <w:r w:rsidRPr="009B19C1">
        <w:rPr>
          <w:rFonts w:ascii="Arial" w:hAnsi="Arial" w:cs="Arial"/>
          <w:sz w:val="24"/>
          <w:szCs w:val="24"/>
        </w:rPr>
        <w:t xml:space="preserve">il liceo artistico </w:t>
      </w:r>
      <w:r>
        <w:rPr>
          <w:rFonts w:ascii="Arial" w:hAnsi="Arial" w:cs="Arial"/>
          <w:sz w:val="24"/>
          <w:szCs w:val="24"/>
        </w:rPr>
        <w:t>di</w:t>
      </w:r>
      <w:r w:rsidRPr="009B19C1">
        <w:rPr>
          <w:rFonts w:ascii="Arial" w:hAnsi="Arial" w:cs="Arial"/>
          <w:sz w:val="24"/>
          <w:szCs w:val="24"/>
        </w:rPr>
        <w:t xml:space="preserve"> Reggio</w:t>
      </w:r>
      <w:r>
        <w:rPr>
          <w:rFonts w:ascii="Arial" w:hAnsi="Arial" w:cs="Arial"/>
          <w:sz w:val="24"/>
          <w:szCs w:val="24"/>
        </w:rPr>
        <w:t>,</w:t>
      </w:r>
      <w:r w:rsidRPr="009B19C1">
        <w:rPr>
          <w:rFonts w:ascii="Arial" w:hAnsi="Arial" w:cs="Arial"/>
          <w:sz w:val="24"/>
          <w:szCs w:val="24"/>
        </w:rPr>
        <w:t xml:space="preserve"> poi ho continuato con l’</w:t>
      </w:r>
      <w:r>
        <w:rPr>
          <w:rFonts w:ascii="Arial" w:hAnsi="Arial" w:cs="Arial"/>
          <w:sz w:val="24"/>
          <w:szCs w:val="24"/>
        </w:rPr>
        <w:t>A</w:t>
      </w:r>
      <w:r w:rsidRPr="009B19C1">
        <w:rPr>
          <w:rFonts w:ascii="Arial" w:hAnsi="Arial" w:cs="Arial"/>
          <w:sz w:val="24"/>
          <w:szCs w:val="24"/>
        </w:rPr>
        <w:t xml:space="preserve">ccademia di belle arti a Bologna, dove </w:t>
      </w:r>
      <w:r>
        <w:rPr>
          <w:rFonts w:ascii="Arial" w:hAnsi="Arial" w:cs="Arial"/>
          <w:sz w:val="24"/>
          <w:szCs w:val="24"/>
        </w:rPr>
        <w:t>si è</w:t>
      </w:r>
      <w:r w:rsidRPr="009B19C1">
        <w:rPr>
          <w:rFonts w:ascii="Arial" w:hAnsi="Arial" w:cs="Arial"/>
          <w:sz w:val="24"/>
          <w:szCs w:val="24"/>
        </w:rPr>
        <w:t xml:space="preserve"> completamente concentrata sull’illustrazione, e dove è nato </w:t>
      </w:r>
      <w:r>
        <w:rPr>
          <w:rFonts w:ascii="Arial" w:hAnsi="Arial" w:cs="Arial"/>
          <w:sz w:val="24"/>
          <w:szCs w:val="24"/>
        </w:rPr>
        <w:t xml:space="preserve">il </w:t>
      </w:r>
      <w:r w:rsidRPr="009B19C1">
        <w:rPr>
          <w:rFonts w:ascii="Arial" w:hAnsi="Arial" w:cs="Arial"/>
          <w:sz w:val="24"/>
          <w:szCs w:val="24"/>
        </w:rPr>
        <w:t xml:space="preserve">progetto </w:t>
      </w:r>
      <w:r>
        <w:rPr>
          <w:rFonts w:ascii="Arial" w:hAnsi="Arial" w:cs="Arial"/>
          <w:sz w:val="24"/>
          <w:szCs w:val="24"/>
        </w:rPr>
        <w:t xml:space="preserve">oggetto dell’esposizione, </w:t>
      </w:r>
      <w:r w:rsidRPr="009B19C1">
        <w:rPr>
          <w:rFonts w:ascii="Arial" w:hAnsi="Arial" w:cs="Arial"/>
          <w:sz w:val="24"/>
          <w:szCs w:val="24"/>
        </w:rPr>
        <w:t xml:space="preserve">che poi è diventato anche la </w:t>
      </w:r>
      <w:r>
        <w:rPr>
          <w:rFonts w:ascii="Arial" w:hAnsi="Arial" w:cs="Arial"/>
          <w:sz w:val="24"/>
          <w:szCs w:val="24"/>
        </w:rPr>
        <w:t>sua</w:t>
      </w:r>
      <w:r w:rsidRPr="009B19C1">
        <w:rPr>
          <w:rFonts w:ascii="Arial" w:hAnsi="Arial" w:cs="Arial"/>
          <w:sz w:val="24"/>
          <w:szCs w:val="24"/>
        </w:rPr>
        <w:t xml:space="preserve"> tesi. </w:t>
      </w:r>
      <w:r>
        <w:rPr>
          <w:rFonts w:ascii="Arial" w:hAnsi="Arial" w:cs="Arial"/>
          <w:sz w:val="24"/>
          <w:szCs w:val="24"/>
        </w:rPr>
        <w:t>La madre di Emma è una grande appassionata di</w:t>
      </w:r>
      <w:r w:rsidRPr="009B19C1">
        <w:rPr>
          <w:rFonts w:ascii="Arial" w:hAnsi="Arial" w:cs="Arial"/>
          <w:sz w:val="24"/>
          <w:szCs w:val="24"/>
        </w:rPr>
        <w:t xml:space="preserve"> piante e</w:t>
      </w:r>
      <w:r w:rsidR="007330AC">
        <w:rPr>
          <w:rFonts w:ascii="Arial" w:hAnsi="Arial" w:cs="Arial"/>
          <w:sz w:val="24"/>
          <w:szCs w:val="24"/>
        </w:rPr>
        <w:t xml:space="preserve"> questo ha portato la figlia prima ad amarle e poi a disegnarle. Come si osserverà nella mostra, dopo tanti disegni tradizionali realizzati nel corso del tempo, l’artista ha</w:t>
      </w:r>
      <w:r w:rsidRPr="009B19C1">
        <w:rPr>
          <w:rFonts w:ascii="Arial" w:hAnsi="Arial" w:cs="Arial"/>
          <w:sz w:val="24"/>
          <w:szCs w:val="24"/>
        </w:rPr>
        <w:t xml:space="preserve"> trovato </w:t>
      </w:r>
      <w:r w:rsidR="007330AC">
        <w:rPr>
          <w:rFonts w:ascii="Arial" w:hAnsi="Arial" w:cs="Arial"/>
          <w:sz w:val="24"/>
          <w:szCs w:val="24"/>
        </w:rPr>
        <w:t>una</w:t>
      </w:r>
      <w:r w:rsidRPr="009B19C1">
        <w:rPr>
          <w:rFonts w:ascii="Arial" w:hAnsi="Arial" w:cs="Arial"/>
          <w:sz w:val="24"/>
          <w:szCs w:val="24"/>
        </w:rPr>
        <w:t xml:space="preserve"> nuova chiave di lettura fantastica</w:t>
      </w:r>
      <w:r w:rsidR="007330AC">
        <w:rPr>
          <w:rFonts w:ascii="Arial" w:hAnsi="Arial" w:cs="Arial"/>
          <w:sz w:val="24"/>
          <w:szCs w:val="24"/>
        </w:rPr>
        <w:t>.</w:t>
      </w:r>
    </w:p>
    <w:p w14:paraId="169D194F" w14:textId="23E0A52C" w:rsidR="00C245C1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C2D48AC" w14:textId="58CE6182" w:rsidR="00C245C1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e iscrizioni contattare il numero 328.6658157, oppure scrivere a informagiovani@collinematildiche.it.</w:t>
      </w:r>
    </w:p>
    <w:p w14:paraId="346670BA" w14:textId="58FF6476" w:rsidR="00C245C1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8BDFB5A" w14:textId="77777777" w:rsidR="00C245C1" w:rsidRPr="00CD4589" w:rsidRDefault="00C245C1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6753" w14:textId="77777777" w:rsidR="007D2F77" w:rsidRDefault="007D2F77">
      <w:r>
        <w:separator/>
      </w:r>
    </w:p>
  </w:endnote>
  <w:endnote w:type="continuationSeparator" w:id="0">
    <w:p w14:paraId="2DBEC780" w14:textId="77777777" w:rsidR="007D2F77" w:rsidRDefault="007D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F58F" w14:textId="77777777" w:rsidR="007D2F77" w:rsidRDefault="007D2F77">
      <w:r>
        <w:separator/>
      </w:r>
    </w:p>
  </w:footnote>
  <w:footnote w:type="continuationSeparator" w:id="0">
    <w:p w14:paraId="10234967" w14:textId="77777777" w:rsidR="007D2F77" w:rsidRDefault="007D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2460"/>
    <w:rsid w:val="00025C08"/>
    <w:rsid w:val="00030044"/>
    <w:rsid w:val="00044F51"/>
    <w:rsid w:val="0006532E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E1A5B"/>
    <w:rsid w:val="006F7B42"/>
    <w:rsid w:val="00730078"/>
    <w:rsid w:val="007330AC"/>
    <w:rsid w:val="00737DFD"/>
    <w:rsid w:val="00751A44"/>
    <w:rsid w:val="00770D21"/>
    <w:rsid w:val="007D2F77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B19C1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245C1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2022-02-17T10:51:00Z</cp:lastPrinted>
  <dcterms:created xsi:type="dcterms:W3CDTF">2022-04-05T10:30:00Z</dcterms:created>
  <dcterms:modified xsi:type="dcterms:W3CDTF">2022-04-06T08:57:00Z</dcterms:modified>
</cp:coreProperties>
</file>