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58F5CBAF" w:rsidR="00751A44" w:rsidRDefault="00C93300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C93300">
        <w:rPr>
          <w:rFonts w:ascii="Calibri" w:hAnsi="Calibri"/>
          <w:b/>
          <w:bCs/>
          <w:sz w:val="28"/>
          <w:szCs w:val="28"/>
        </w:rPr>
        <w:t>“Spazi sociali, Spazi virtuali. La complessità delle relazioni tra pari”</w:t>
      </w:r>
    </w:p>
    <w:p w14:paraId="6893DE79" w14:textId="7B92E805" w:rsidR="00C93300" w:rsidRPr="00751A44" w:rsidRDefault="00C93300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Nell’incontro on-line di martedì </w:t>
      </w:r>
      <w:proofErr w:type="gramStart"/>
      <w:r>
        <w:rPr>
          <w:rFonts w:ascii="Calibri" w:hAnsi="Calibri"/>
          <w:b/>
          <w:bCs/>
          <w:sz w:val="28"/>
          <w:szCs w:val="28"/>
        </w:rPr>
        <w:t>1 febbraio</w:t>
      </w:r>
      <w:proofErr w:type="gramEnd"/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04D30EE3" w14:textId="532D61D9" w:rsidR="00AF2029" w:rsidRDefault="00314A99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UNIONE COLLINE MATILDICHE (20 gennaio </w:t>
      </w:r>
      <w:r w:rsidR="00751A44" w:rsidRPr="00751A44">
        <w:rPr>
          <w:rFonts w:ascii="Arial" w:hAnsi="Arial" w:cs="Arial"/>
          <w:sz w:val="24"/>
          <w:szCs w:val="24"/>
        </w:rPr>
        <w:t>202</w:t>
      </w:r>
      <w:r w:rsidR="007E090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AF2029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AF2029">
        <w:rPr>
          <w:rFonts w:ascii="Arial" w:hAnsi="Arial" w:cs="Arial"/>
          <w:sz w:val="24"/>
          <w:szCs w:val="24"/>
        </w:rPr>
        <w:t xml:space="preserve">“Si intitola </w:t>
      </w:r>
      <w:bookmarkStart w:id="0" w:name="_Hlk93401310"/>
      <w:r w:rsidR="00AF2029">
        <w:rPr>
          <w:rFonts w:ascii="Arial" w:hAnsi="Arial" w:cs="Arial"/>
          <w:sz w:val="24"/>
          <w:szCs w:val="24"/>
        </w:rPr>
        <w:t xml:space="preserve">“Spazi sociali, Spazi virtuali. La complessità delle relazioni tra pari” </w:t>
      </w:r>
      <w:bookmarkEnd w:id="0"/>
      <w:r w:rsidR="00AF2029">
        <w:rPr>
          <w:rFonts w:ascii="Arial" w:hAnsi="Arial" w:cs="Arial"/>
          <w:sz w:val="24"/>
          <w:szCs w:val="24"/>
        </w:rPr>
        <w:t xml:space="preserve">l’incontro on line, sulla piattaforma Meet, che si svolgerà dalle ore 18 alle ore 19.30 di martedì </w:t>
      </w:r>
      <w:proofErr w:type="gramStart"/>
      <w:r w:rsidR="00AF2029">
        <w:rPr>
          <w:rFonts w:ascii="Arial" w:hAnsi="Arial" w:cs="Arial"/>
          <w:sz w:val="24"/>
          <w:szCs w:val="24"/>
        </w:rPr>
        <w:t>1 febbraio</w:t>
      </w:r>
      <w:proofErr w:type="gramEnd"/>
      <w:r w:rsidR="00AF2029">
        <w:rPr>
          <w:rFonts w:ascii="Arial" w:hAnsi="Arial" w:cs="Arial"/>
          <w:sz w:val="24"/>
          <w:szCs w:val="24"/>
        </w:rPr>
        <w:t xml:space="preserve">. </w:t>
      </w:r>
    </w:p>
    <w:p w14:paraId="12D7EE7B" w14:textId="00E4AC3F" w:rsidR="00AF2029" w:rsidRDefault="00AF2029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5FB08BE8" w14:textId="11BFC5A6" w:rsidR="00AF2029" w:rsidRDefault="00AF2029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L’iniziativa è organizzata dal Centro Famiglie dell’Unione Colline matildiche e vedrà la presenza di Silvia </w:t>
      </w:r>
      <w:proofErr w:type="spellStart"/>
      <w:r>
        <w:rPr>
          <w:rFonts w:ascii="Arial" w:hAnsi="Arial" w:cs="Arial"/>
          <w:sz w:val="24"/>
          <w:szCs w:val="24"/>
        </w:rPr>
        <w:t>Arlini</w:t>
      </w:r>
      <w:proofErr w:type="spellEnd"/>
      <w:r>
        <w:rPr>
          <w:rFonts w:ascii="Arial" w:hAnsi="Arial" w:cs="Arial"/>
          <w:sz w:val="24"/>
          <w:szCs w:val="24"/>
        </w:rPr>
        <w:t>, psic</w:t>
      </w:r>
      <w:r w:rsidR="00C93300">
        <w:rPr>
          <w:rFonts w:ascii="Arial" w:hAnsi="Arial" w:cs="Arial"/>
          <w:sz w:val="24"/>
          <w:szCs w:val="24"/>
        </w:rPr>
        <w:t xml:space="preserve">ologa del Centro e dello Sportello di Ascolto e Massimiliano avanzino, psicologo e formatore. </w:t>
      </w:r>
    </w:p>
    <w:p w14:paraId="050E2323" w14:textId="0A66A12D" w:rsidR="00C93300" w:rsidRDefault="00C93300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1E41FC50" w14:textId="65C98E00" w:rsidR="00C93300" w:rsidRPr="00AF2029" w:rsidRDefault="00C93300" w:rsidP="00CA554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partecipare è necessaria l’iscrizione all’indirizzo info@famiglieincentro.it (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3913284068), che permetterà di ricevere il link necessario per connettersi. </w:t>
      </w: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38BB" w14:textId="77777777" w:rsidR="00CB3774" w:rsidRDefault="00CB3774">
      <w:r>
        <w:separator/>
      </w:r>
    </w:p>
  </w:endnote>
  <w:endnote w:type="continuationSeparator" w:id="0">
    <w:p w14:paraId="4113F215" w14:textId="77777777" w:rsidR="00CB3774" w:rsidRDefault="00CB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3A7A" w14:textId="77777777" w:rsidR="00CB3774" w:rsidRDefault="00CB3774">
      <w:r>
        <w:separator/>
      </w:r>
    </w:p>
  </w:footnote>
  <w:footnote w:type="continuationSeparator" w:id="0">
    <w:p w14:paraId="6D1A0D42" w14:textId="77777777" w:rsidR="00CB3774" w:rsidRDefault="00CB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217F08"/>
    <w:rsid w:val="0022537C"/>
    <w:rsid w:val="00295E80"/>
    <w:rsid w:val="002D085F"/>
    <w:rsid w:val="002E3F4A"/>
    <w:rsid w:val="00314A99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57C32"/>
    <w:rsid w:val="0056314E"/>
    <w:rsid w:val="006F7B42"/>
    <w:rsid w:val="00737DFD"/>
    <w:rsid w:val="00751A44"/>
    <w:rsid w:val="007E090A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72DE7"/>
    <w:rsid w:val="00A94410"/>
    <w:rsid w:val="00AC1018"/>
    <w:rsid w:val="00AF2029"/>
    <w:rsid w:val="00AF2A6A"/>
    <w:rsid w:val="00B70E6D"/>
    <w:rsid w:val="00B80795"/>
    <w:rsid w:val="00BE17E9"/>
    <w:rsid w:val="00C617BE"/>
    <w:rsid w:val="00C8277D"/>
    <w:rsid w:val="00C93300"/>
    <w:rsid w:val="00CA554F"/>
    <w:rsid w:val="00CB3774"/>
    <w:rsid w:val="00D57DB1"/>
    <w:rsid w:val="00D8568A"/>
    <w:rsid w:val="00DB1F2E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2015-11-19T09:14:00Z</cp:lastPrinted>
  <dcterms:created xsi:type="dcterms:W3CDTF">2022-01-18T11:29:00Z</dcterms:created>
  <dcterms:modified xsi:type="dcterms:W3CDTF">2022-01-20T10:12:00Z</dcterms:modified>
</cp:coreProperties>
</file>