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5E116F95" w14:textId="77777777" w:rsidR="00094F7A" w:rsidRDefault="00094F7A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094F7A">
        <w:rPr>
          <w:rFonts w:ascii="Calibri" w:hAnsi="Calibri"/>
          <w:b/>
          <w:bCs/>
          <w:sz w:val="32"/>
          <w:szCs w:val="32"/>
        </w:rPr>
        <w:t>Il Centro Famiglie dell’Unione organizza una serie di i</w:t>
      </w:r>
      <w:r w:rsidRPr="00094F7A">
        <w:rPr>
          <w:rFonts w:ascii="Calibri" w:hAnsi="Calibri"/>
          <w:b/>
          <w:bCs/>
          <w:sz w:val="32"/>
          <w:szCs w:val="32"/>
        </w:rPr>
        <w:t xml:space="preserve">ncontri </w:t>
      </w:r>
    </w:p>
    <w:p w14:paraId="47CD7F2E" w14:textId="5DF2A0E3" w:rsidR="00751A44" w:rsidRPr="00094F7A" w:rsidRDefault="00094F7A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094F7A">
        <w:rPr>
          <w:rFonts w:ascii="Calibri" w:hAnsi="Calibri"/>
          <w:b/>
          <w:bCs/>
          <w:sz w:val="32"/>
          <w:szCs w:val="32"/>
        </w:rPr>
        <w:t xml:space="preserve">dedicati ai genitori di ragazzi adolescenti, alle famiglie adottive </w:t>
      </w:r>
      <w:r>
        <w:rPr>
          <w:rFonts w:ascii="Calibri" w:hAnsi="Calibri"/>
          <w:b/>
          <w:bCs/>
          <w:sz w:val="32"/>
          <w:szCs w:val="32"/>
        </w:rPr>
        <w:br/>
      </w:r>
      <w:r w:rsidRPr="00094F7A">
        <w:rPr>
          <w:rFonts w:ascii="Calibri" w:hAnsi="Calibri"/>
          <w:b/>
          <w:bCs/>
          <w:sz w:val="32"/>
          <w:szCs w:val="32"/>
        </w:rPr>
        <w:t>e ai genitori di bambini tra gli 0 e i 6 anni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2EF4A7E" w14:textId="034E614A" w:rsidR="00094F7A" w:rsidRPr="001F1496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NOVEMBRE</w:t>
      </w:r>
      <w:r w:rsidR="00751A44" w:rsidRPr="00751A44">
        <w:rPr>
          <w:rFonts w:ascii="Arial" w:hAnsi="Arial" w:cs="Arial"/>
          <w:sz w:val="24"/>
          <w:szCs w:val="24"/>
        </w:rPr>
        <w:t xml:space="preserve"> 2021 </w:t>
      </w:r>
      <w:r w:rsidRPr="001F1496">
        <w:rPr>
          <w:rFonts w:ascii="Arial" w:hAnsi="Arial" w:cs="Arial"/>
          <w:sz w:val="24"/>
          <w:szCs w:val="24"/>
        </w:rPr>
        <w:t xml:space="preserve">– Il Centro Famiglie dell’Unione Colline matildiche organizza una serie di </w:t>
      </w:r>
      <w:bookmarkStart w:id="0" w:name="_Hlk88209367"/>
      <w:r w:rsidRPr="001F1496">
        <w:rPr>
          <w:rFonts w:ascii="Arial" w:hAnsi="Arial" w:cs="Arial"/>
          <w:sz w:val="24"/>
          <w:szCs w:val="24"/>
        </w:rPr>
        <w:t xml:space="preserve">incontri dedicati ai genitori di ragazzi adolescenti, alle famiglie adottive e ai genitori di bambini tra gli 0 e i 6 anni. </w:t>
      </w:r>
      <w:bookmarkEnd w:id="0"/>
    </w:p>
    <w:p w14:paraId="6109C925" w14:textId="77777777" w:rsidR="00094F7A" w:rsidRPr="00094F7A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</w:p>
    <w:p w14:paraId="4F767691" w14:textId="77777777" w:rsidR="00094F7A" w:rsidRPr="00094F7A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  <w:r w:rsidRPr="00094F7A">
        <w:rPr>
          <w:rFonts w:ascii="Arial" w:hAnsi="Arial" w:cs="Arial"/>
          <w:sz w:val="24"/>
          <w:szCs w:val="24"/>
        </w:rPr>
        <w:t xml:space="preserve">“Così uguali, così diversi” è il titolo dei due appuntamenti per famiglie che hanno adottato un bambino. Si tratta di due incontri on-line che si terranno </w:t>
      </w:r>
      <w:r w:rsidRPr="00094F7A">
        <w:rPr>
          <w:rFonts w:ascii="Arial" w:hAnsi="Arial" w:cs="Arial"/>
          <w:b/>
          <w:bCs/>
          <w:sz w:val="24"/>
          <w:szCs w:val="24"/>
        </w:rPr>
        <w:t>dalle ore 18 alle 19</w:t>
      </w:r>
      <w:r w:rsidRPr="00094F7A">
        <w:rPr>
          <w:rFonts w:ascii="Arial" w:hAnsi="Arial" w:cs="Arial"/>
          <w:sz w:val="24"/>
          <w:szCs w:val="24"/>
        </w:rPr>
        <w:t xml:space="preserve"> sulla </w:t>
      </w:r>
      <w:r w:rsidRPr="00094F7A">
        <w:rPr>
          <w:rFonts w:ascii="Arial" w:hAnsi="Arial" w:cs="Arial"/>
          <w:b/>
          <w:bCs/>
          <w:sz w:val="24"/>
          <w:szCs w:val="24"/>
        </w:rPr>
        <w:t>piattaforma Meet</w:t>
      </w:r>
      <w:r w:rsidRPr="00094F7A">
        <w:rPr>
          <w:rFonts w:ascii="Arial" w:hAnsi="Arial" w:cs="Arial"/>
          <w:sz w:val="24"/>
          <w:szCs w:val="24"/>
        </w:rPr>
        <w:t xml:space="preserve"> che saranno tenuti dal personale del Centro delle Famiglie e dagli operatori del Settore Responsabilità familiari e Politiche giovanili. Il primo, dal titolo “Costruire la propria identità attraverso lo sguardo creativo dei genitori” sarà </w:t>
      </w:r>
      <w:r w:rsidRPr="00094F7A">
        <w:rPr>
          <w:rFonts w:ascii="Arial" w:hAnsi="Arial" w:cs="Arial"/>
          <w:b/>
          <w:bCs/>
          <w:sz w:val="24"/>
          <w:szCs w:val="24"/>
        </w:rPr>
        <w:t>lunedì 29 novembre</w:t>
      </w:r>
      <w:r w:rsidRPr="00094F7A">
        <w:rPr>
          <w:rFonts w:ascii="Arial" w:hAnsi="Arial" w:cs="Arial"/>
          <w:sz w:val="24"/>
          <w:szCs w:val="24"/>
        </w:rPr>
        <w:t xml:space="preserve">. Il secondo avrà luogo </w:t>
      </w:r>
      <w:r w:rsidRPr="00094F7A">
        <w:rPr>
          <w:rFonts w:ascii="Arial" w:hAnsi="Arial" w:cs="Arial"/>
          <w:b/>
          <w:bCs/>
          <w:sz w:val="24"/>
          <w:szCs w:val="24"/>
        </w:rPr>
        <w:t>martedì</w:t>
      </w:r>
      <w:r w:rsidRPr="00094F7A">
        <w:rPr>
          <w:rFonts w:ascii="Arial" w:hAnsi="Arial" w:cs="Arial"/>
          <w:sz w:val="24"/>
          <w:szCs w:val="24"/>
        </w:rPr>
        <w:t xml:space="preserve"> </w:t>
      </w:r>
      <w:r w:rsidRPr="00094F7A">
        <w:rPr>
          <w:rFonts w:ascii="Arial" w:hAnsi="Arial" w:cs="Arial"/>
          <w:b/>
          <w:bCs/>
          <w:sz w:val="24"/>
          <w:szCs w:val="24"/>
        </w:rPr>
        <w:t>18 gennaio</w:t>
      </w:r>
      <w:r w:rsidRPr="00094F7A">
        <w:rPr>
          <w:rFonts w:ascii="Arial" w:hAnsi="Arial" w:cs="Arial"/>
          <w:sz w:val="24"/>
          <w:szCs w:val="24"/>
        </w:rPr>
        <w:t xml:space="preserve"> </w:t>
      </w:r>
      <w:r w:rsidRPr="00094F7A">
        <w:rPr>
          <w:rFonts w:ascii="Arial" w:hAnsi="Arial" w:cs="Arial"/>
          <w:b/>
          <w:bCs/>
          <w:sz w:val="24"/>
          <w:szCs w:val="24"/>
        </w:rPr>
        <w:t xml:space="preserve">2022 </w:t>
      </w:r>
      <w:r w:rsidRPr="00094F7A">
        <w:rPr>
          <w:rFonts w:ascii="Arial" w:hAnsi="Arial" w:cs="Arial"/>
          <w:sz w:val="24"/>
          <w:szCs w:val="24"/>
        </w:rPr>
        <w:t xml:space="preserve">e si intitolerà “Sentirsi come gli altri serve a diventare </w:t>
      </w:r>
      <w:proofErr w:type="gramStart"/>
      <w:r w:rsidRPr="00094F7A">
        <w:rPr>
          <w:rFonts w:ascii="Arial" w:hAnsi="Arial" w:cs="Arial"/>
          <w:sz w:val="24"/>
          <w:szCs w:val="24"/>
        </w:rPr>
        <w:t>se</w:t>
      </w:r>
      <w:proofErr w:type="gramEnd"/>
      <w:r w:rsidRPr="00094F7A">
        <w:rPr>
          <w:rFonts w:ascii="Arial" w:hAnsi="Arial" w:cs="Arial"/>
          <w:sz w:val="24"/>
          <w:szCs w:val="24"/>
        </w:rPr>
        <w:t xml:space="preserve"> stessi”.</w:t>
      </w:r>
    </w:p>
    <w:p w14:paraId="0EAF889F" w14:textId="77777777" w:rsidR="00094F7A" w:rsidRPr="00094F7A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</w:p>
    <w:p w14:paraId="7F18FD78" w14:textId="77777777" w:rsidR="00094F7A" w:rsidRPr="00094F7A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  <w:r w:rsidRPr="00094F7A">
        <w:rPr>
          <w:rFonts w:ascii="Arial" w:hAnsi="Arial" w:cs="Arial"/>
          <w:sz w:val="24"/>
          <w:szCs w:val="24"/>
        </w:rPr>
        <w:t xml:space="preserve">Per i genitori di bimbi dagli 0 ai 6 anni l’incontro sarà </w:t>
      </w:r>
      <w:r w:rsidRPr="00094F7A">
        <w:rPr>
          <w:rFonts w:ascii="Arial" w:hAnsi="Arial" w:cs="Arial"/>
          <w:b/>
          <w:bCs/>
          <w:sz w:val="24"/>
          <w:szCs w:val="24"/>
        </w:rPr>
        <w:t>giovedì 2 dicembre, dalle 18 alle 19.30, al nido comunale “L’Elefantino”</w:t>
      </w:r>
      <w:r w:rsidRPr="00094F7A">
        <w:rPr>
          <w:rFonts w:ascii="Arial" w:hAnsi="Arial" w:cs="Arial"/>
          <w:sz w:val="24"/>
          <w:szCs w:val="24"/>
        </w:rPr>
        <w:t xml:space="preserve"> di Quattro Castella. “Voglio, voglio… Non voglio aspettare! Come sostenere i bambini nella fatica dell’attesa” è il titolo dell’iniziativa, realizzata in collaborazione con il Coordinamento pedagogico della Pedecollina e aperta a tutta la comunità educante e a chi voglia riflettere e condividere pensieri, idee e promuovere azioni per il benessere dei bambini. Saranno presenti la pedagogista del Comune di Quattro Castella, Sara Davoli e la psicologa del Centro famiglie, Laura Panna.</w:t>
      </w:r>
    </w:p>
    <w:p w14:paraId="7CC0F042" w14:textId="77777777" w:rsidR="00094F7A" w:rsidRPr="00094F7A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  <w:r w:rsidRPr="00094F7A">
        <w:rPr>
          <w:rFonts w:ascii="Arial" w:hAnsi="Arial" w:cs="Arial"/>
          <w:sz w:val="24"/>
          <w:szCs w:val="24"/>
        </w:rPr>
        <w:t xml:space="preserve">L’appuntamento si terrà in presenza, nel rispetto delle norme anti-Covid19 e quindi con obbligo di Green Pass. </w:t>
      </w:r>
    </w:p>
    <w:p w14:paraId="10CE03FF" w14:textId="77777777" w:rsidR="00094F7A" w:rsidRPr="00094F7A" w:rsidRDefault="00094F7A" w:rsidP="00094F7A">
      <w:pPr>
        <w:tabs>
          <w:tab w:val="center" w:pos="4819"/>
          <w:tab w:val="right" w:pos="9638"/>
        </w:tabs>
        <w:jc w:val="both"/>
        <w:rPr>
          <w:rFonts w:ascii="Arial" w:hAnsi="Arial" w:cs="Arial"/>
          <w:sz w:val="24"/>
          <w:szCs w:val="24"/>
        </w:rPr>
      </w:pPr>
    </w:p>
    <w:p w14:paraId="4A7C1664" w14:textId="77777777" w:rsidR="00094F7A" w:rsidRPr="00094F7A" w:rsidRDefault="00094F7A" w:rsidP="00094F7A">
      <w:pPr>
        <w:jc w:val="both"/>
        <w:rPr>
          <w:rFonts w:ascii="Calibri" w:hAnsi="Calibri"/>
          <w:sz w:val="28"/>
          <w:szCs w:val="28"/>
        </w:rPr>
      </w:pPr>
      <w:r w:rsidRPr="00094F7A">
        <w:rPr>
          <w:rFonts w:ascii="Arial" w:hAnsi="Arial" w:cs="Arial"/>
          <w:sz w:val="24"/>
          <w:szCs w:val="24"/>
        </w:rPr>
        <w:t xml:space="preserve">Il tema dell’adolescenza sarà affrontato in due incontri. Il primo, on-line, si intitola “Sempre di più! La paura di non essere all’altezza” e si terrà </w:t>
      </w:r>
      <w:r w:rsidRPr="00094F7A">
        <w:rPr>
          <w:rFonts w:ascii="Arial" w:hAnsi="Arial" w:cs="Arial"/>
          <w:b/>
          <w:bCs/>
          <w:sz w:val="24"/>
          <w:szCs w:val="24"/>
        </w:rPr>
        <w:t>martedì 14 dicembre, dalle 18 alle 19.30</w:t>
      </w:r>
      <w:r w:rsidRPr="00094F7A">
        <w:rPr>
          <w:rFonts w:ascii="Arial" w:hAnsi="Arial" w:cs="Arial"/>
          <w:sz w:val="24"/>
          <w:szCs w:val="24"/>
        </w:rPr>
        <w:t xml:space="preserve"> sulla piattaforma Meet. Saranno presenti Silvia </w:t>
      </w:r>
      <w:proofErr w:type="spellStart"/>
      <w:r w:rsidRPr="00094F7A">
        <w:rPr>
          <w:rFonts w:ascii="Arial" w:hAnsi="Arial" w:cs="Arial"/>
          <w:sz w:val="24"/>
          <w:szCs w:val="24"/>
        </w:rPr>
        <w:t>Arlini</w:t>
      </w:r>
      <w:proofErr w:type="spellEnd"/>
      <w:r w:rsidRPr="00094F7A">
        <w:rPr>
          <w:rFonts w:ascii="Arial" w:hAnsi="Arial" w:cs="Arial"/>
          <w:sz w:val="24"/>
          <w:szCs w:val="24"/>
        </w:rPr>
        <w:t xml:space="preserve">, psicologa e operatrice del Centro famiglie e Massimiliano Anzivino, psicologo e formatore. Il secondo appuntamento, in presenza, sarà </w:t>
      </w:r>
      <w:r w:rsidRPr="00094F7A">
        <w:rPr>
          <w:rFonts w:ascii="Arial" w:hAnsi="Arial" w:cs="Arial"/>
          <w:b/>
          <w:bCs/>
          <w:sz w:val="24"/>
          <w:szCs w:val="24"/>
        </w:rPr>
        <w:t>lunedì 20 dicembre, dalle 18.30 alle 20, alla scuola media Manini di Vezzano</w:t>
      </w:r>
      <w:r w:rsidRPr="00094F7A">
        <w:rPr>
          <w:rFonts w:ascii="Arial" w:hAnsi="Arial" w:cs="Arial"/>
          <w:sz w:val="24"/>
          <w:szCs w:val="24"/>
        </w:rPr>
        <w:t xml:space="preserve">. La responsabile dell’area Formazione dell’associazione </w:t>
      </w:r>
      <w:proofErr w:type="spellStart"/>
      <w:r w:rsidRPr="00094F7A">
        <w:rPr>
          <w:rFonts w:ascii="Arial" w:hAnsi="Arial" w:cs="Arial"/>
          <w:sz w:val="24"/>
          <w:szCs w:val="24"/>
        </w:rPr>
        <w:t>Nondasola</w:t>
      </w:r>
      <w:proofErr w:type="spellEnd"/>
      <w:r w:rsidRPr="00094F7A">
        <w:rPr>
          <w:rFonts w:ascii="Arial" w:hAnsi="Arial" w:cs="Arial"/>
          <w:sz w:val="24"/>
          <w:szCs w:val="24"/>
        </w:rPr>
        <w:t xml:space="preserve"> di Reggio, Alessandra Campani, parlerà delle relazioni affettive tra ragazzi e ragazze e del sistema per riconoscere eventuali campanelli d’allarme. Anche per questo incontro sarà obbligatorio il Green Pass. </w:t>
      </w:r>
    </w:p>
    <w:p w14:paraId="1573E27B" w14:textId="77777777" w:rsidR="00094F7A" w:rsidRPr="00094F7A" w:rsidRDefault="00094F7A" w:rsidP="00094F7A">
      <w:pPr>
        <w:jc w:val="both"/>
        <w:rPr>
          <w:rFonts w:ascii="Calibri" w:hAnsi="Calibri"/>
          <w:sz w:val="28"/>
          <w:szCs w:val="28"/>
        </w:rPr>
      </w:pPr>
    </w:p>
    <w:p w14:paraId="19C44E98" w14:textId="77777777" w:rsidR="00094F7A" w:rsidRPr="00094F7A" w:rsidRDefault="00094F7A" w:rsidP="00094F7A">
      <w:pPr>
        <w:jc w:val="both"/>
        <w:rPr>
          <w:rFonts w:ascii="Calibri" w:hAnsi="Calibri"/>
          <w:b/>
          <w:bCs/>
          <w:sz w:val="28"/>
          <w:szCs w:val="28"/>
        </w:rPr>
      </w:pPr>
      <w:r w:rsidRPr="00094F7A">
        <w:rPr>
          <w:rFonts w:ascii="Arial" w:hAnsi="Arial" w:cs="Arial"/>
          <w:b/>
          <w:bCs/>
          <w:sz w:val="24"/>
          <w:szCs w:val="24"/>
        </w:rPr>
        <w:t xml:space="preserve">Per partecipare a tutte le iniziative è obbligatoria l’iscrizione scrivendo a info@famiglieincentro.it, oppure al numero 391.3284069 tramite </w:t>
      </w:r>
      <w:proofErr w:type="spellStart"/>
      <w:r w:rsidRPr="00094F7A">
        <w:rPr>
          <w:rFonts w:ascii="Arial" w:hAnsi="Arial" w:cs="Arial"/>
          <w:b/>
          <w:bCs/>
          <w:sz w:val="24"/>
          <w:szCs w:val="24"/>
        </w:rPr>
        <w:t>Whatsapp</w:t>
      </w:r>
      <w:proofErr w:type="spellEnd"/>
      <w:r w:rsidRPr="00094F7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4D76744" w14:textId="1B07E2C1" w:rsidR="00D8568A" w:rsidRPr="00751A44" w:rsidRDefault="00D8568A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16A17E1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C6ED86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AE5A" w14:textId="77777777" w:rsidR="000B571B" w:rsidRDefault="000B571B">
      <w:r>
        <w:separator/>
      </w:r>
    </w:p>
  </w:endnote>
  <w:endnote w:type="continuationSeparator" w:id="0">
    <w:p w14:paraId="69F977A7" w14:textId="77777777" w:rsidR="000B571B" w:rsidRDefault="000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FA25" w14:textId="77777777" w:rsidR="000B571B" w:rsidRDefault="000B571B">
      <w:r>
        <w:separator/>
      </w:r>
    </w:p>
  </w:footnote>
  <w:footnote w:type="continuationSeparator" w:id="0">
    <w:p w14:paraId="284C04C8" w14:textId="77777777" w:rsidR="000B571B" w:rsidRDefault="000B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94F7A"/>
    <w:rsid w:val="000B571B"/>
    <w:rsid w:val="000B5C32"/>
    <w:rsid w:val="000F7B83"/>
    <w:rsid w:val="0019693A"/>
    <w:rsid w:val="001972FE"/>
    <w:rsid w:val="001B11A8"/>
    <w:rsid w:val="00217F08"/>
    <w:rsid w:val="0022537C"/>
    <w:rsid w:val="00295E80"/>
    <w:rsid w:val="002D085F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C7CE8"/>
    <w:rsid w:val="006F7B42"/>
    <w:rsid w:val="00737DFD"/>
    <w:rsid w:val="00751A44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2015-11-19T09:14:00Z</cp:lastPrinted>
  <dcterms:created xsi:type="dcterms:W3CDTF">2021-11-19T09:19:00Z</dcterms:created>
  <dcterms:modified xsi:type="dcterms:W3CDTF">2021-11-19T09:19:00Z</dcterms:modified>
</cp:coreProperties>
</file>