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0F9DAA62" w:rsidR="00751A44" w:rsidRPr="00751A44" w:rsidRDefault="00B10985" w:rsidP="00B10985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B10985">
        <w:rPr>
          <w:rFonts w:ascii="Calibri" w:hAnsi="Calibri"/>
          <w:b/>
          <w:bCs/>
          <w:sz w:val="28"/>
          <w:szCs w:val="28"/>
        </w:rPr>
        <w:t xml:space="preserve">YOUZ – Generazione di idee, incontro dei giovani </w:t>
      </w:r>
      <w:r>
        <w:rPr>
          <w:rFonts w:ascii="Calibri" w:hAnsi="Calibri"/>
          <w:b/>
          <w:bCs/>
          <w:sz w:val="28"/>
          <w:szCs w:val="28"/>
        </w:rPr>
        <w:br/>
      </w:r>
      <w:r w:rsidRPr="00B10985">
        <w:rPr>
          <w:rFonts w:ascii="Calibri" w:hAnsi="Calibri"/>
          <w:b/>
          <w:bCs/>
          <w:sz w:val="28"/>
          <w:szCs w:val="28"/>
        </w:rPr>
        <w:t>sul territorio dell’Unione il 26 ottobre ad Albinea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28B10093" w14:textId="50B6FA18" w:rsidR="00B10985" w:rsidRPr="00B10985" w:rsidRDefault="00771F4A" w:rsidP="00B10985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ALBINEA</w:t>
      </w:r>
      <w:r w:rsidR="00751A44" w:rsidRPr="00751A44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17 ottobre</w:t>
      </w:r>
      <w:r w:rsidR="00751A44" w:rsidRPr="00751A44">
        <w:rPr>
          <w:rFonts w:ascii="Arial" w:hAnsi="Arial" w:cs="Arial"/>
          <w:sz w:val="24"/>
          <w:szCs w:val="24"/>
        </w:rPr>
        <w:t xml:space="preserve"> 2021) - </w:t>
      </w:r>
      <w:r w:rsidR="00B10985" w:rsidRPr="00B10985">
        <w:rPr>
          <w:rFonts w:ascii="Arial" w:hAnsi="Arial" w:cs="Arial"/>
          <w:sz w:val="24"/>
          <w:szCs w:val="24"/>
        </w:rPr>
        <w:t>YOUZ – Generazione di idee è il percorso che coinvolge i giovani dell’Emilia-Romagna raccogliendo idee e suggerimenti, che porteranno alla definizione delle future politiche strategiche regionali delle prossime generazioni. Un percorso, dunque, di incontro e confronto fra i giovani cittadini e l’istituzione regionale.</w:t>
      </w:r>
    </w:p>
    <w:p w14:paraId="296FC329" w14:textId="77777777" w:rsidR="00B10985" w:rsidRPr="00B10985" w:rsidRDefault="00B10985" w:rsidP="00B1098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B10985">
        <w:rPr>
          <w:rFonts w:ascii="Arial" w:hAnsi="Arial" w:cs="Arial"/>
          <w:sz w:val="24"/>
          <w:szCs w:val="24"/>
        </w:rPr>
        <w:t>In diversi Comuni, da giugno, sono stati attivati forum di ragazzi per ascoltarli su diverse tematiche.</w:t>
      </w:r>
    </w:p>
    <w:p w14:paraId="3F9EBD1F" w14:textId="77777777" w:rsidR="00B10985" w:rsidRPr="00B10985" w:rsidRDefault="00B10985" w:rsidP="00B1098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146E12F" w14:textId="12A6C75A" w:rsidR="00B10985" w:rsidRDefault="00B10985" w:rsidP="00B1098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B10985">
        <w:rPr>
          <w:rFonts w:ascii="Arial" w:hAnsi="Arial" w:cs="Arial"/>
          <w:sz w:val="24"/>
          <w:szCs w:val="24"/>
        </w:rPr>
        <w:t xml:space="preserve">Partecipare è molto </w:t>
      </w:r>
      <w:r>
        <w:rPr>
          <w:rFonts w:ascii="Arial" w:hAnsi="Arial" w:cs="Arial"/>
          <w:sz w:val="24"/>
          <w:szCs w:val="24"/>
        </w:rPr>
        <w:t>importante perché</w:t>
      </w:r>
      <w:r w:rsidRPr="00B10985">
        <w:rPr>
          <w:rFonts w:ascii="Arial" w:hAnsi="Arial" w:cs="Arial"/>
          <w:sz w:val="24"/>
          <w:szCs w:val="24"/>
        </w:rPr>
        <w:t xml:space="preserve"> grazie alla partecipazione e all’ascolto dei ragazzi saranno</w:t>
      </w:r>
      <w:r>
        <w:rPr>
          <w:rFonts w:ascii="Arial" w:hAnsi="Arial" w:cs="Arial"/>
          <w:sz w:val="24"/>
          <w:szCs w:val="24"/>
        </w:rPr>
        <w:t xml:space="preserve"> </w:t>
      </w:r>
      <w:r w:rsidRPr="00B10985">
        <w:rPr>
          <w:rFonts w:ascii="Arial" w:hAnsi="Arial" w:cs="Arial"/>
          <w:sz w:val="24"/>
          <w:szCs w:val="24"/>
        </w:rPr>
        <w:t>raccolte e strutturate nuove proposte di sviluppo attuabili sul territorio regionale</w:t>
      </w:r>
      <w:r>
        <w:rPr>
          <w:rFonts w:ascii="Arial" w:hAnsi="Arial" w:cs="Arial"/>
          <w:sz w:val="24"/>
          <w:szCs w:val="24"/>
        </w:rPr>
        <w:t xml:space="preserve"> e </w:t>
      </w:r>
      <w:r w:rsidRPr="00B10985">
        <w:rPr>
          <w:rFonts w:ascii="Arial" w:hAnsi="Arial" w:cs="Arial"/>
          <w:sz w:val="24"/>
          <w:szCs w:val="24"/>
        </w:rPr>
        <w:t>verificata la direzione presa dalle istituzioni nelle politiche rivolte ai giovani.</w:t>
      </w:r>
    </w:p>
    <w:p w14:paraId="233A74F4" w14:textId="77777777" w:rsidR="00B10985" w:rsidRPr="00B10985" w:rsidRDefault="00B10985" w:rsidP="00B1098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739A941" w14:textId="77777777" w:rsidR="00B10985" w:rsidRPr="00B10985" w:rsidRDefault="00B10985" w:rsidP="00B1098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B10985">
        <w:rPr>
          <w:rFonts w:ascii="Arial" w:hAnsi="Arial" w:cs="Arial"/>
          <w:sz w:val="24"/>
          <w:szCs w:val="24"/>
        </w:rPr>
        <w:t>Con questo percorso la Regione Emilia-Romagna vuole ascoltare e accogliere le proposte dei giovani per l’attuazione del Next Generation EU e delle politiche integrate regionali: Patto per il Lavoro e per il Clima, Programma di Mandato, Strategia Regionale per lo Sviluppo sostenibile Agenda 2030.</w:t>
      </w:r>
    </w:p>
    <w:p w14:paraId="5A1F1301" w14:textId="77777777" w:rsidR="00B10985" w:rsidRPr="00B10985" w:rsidRDefault="00B10985" w:rsidP="00B1098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B10985">
        <w:rPr>
          <w:rFonts w:ascii="Arial" w:hAnsi="Arial" w:cs="Arial"/>
          <w:sz w:val="24"/>
          <w:szCs w:val="24"/>
        </w:rPr>
        <w:t>Gli esiti del percorso saranno assunti dalla Regione anche ai fini della definizione delle Linee guida per il piano di azione delle politiche giovanili</w:t>
      </w:r>
    </w:p>
    <w:p w14:paraId="7528F8E2" w14:textId="77777777" w:rsidR="00B10985" w:rsidRPr="00B10985" w:rsidRDefault="00B10985" w:rsidP="00B1098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FE0E90B" w14:textId="77777777" w:rsidR="00B10985" w:rsidRPr="00B10985" w:rsidRDefault="00B10985" w:rsidP="00B1098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B10985">
        <w:rPr>
          <w:rFonts w:ascii="Arial" w:hAnsi="Arial" w:cs="Arial"/>
          <w:sz w:val="24"/>
          <w:szCs w:val="24"/>
        </w:rPr>
        <w:t>La Regione ha scelto per la prossima tappa il territorio dell’Unione Colline Matildiche.</w:t>
      </w:r>
    </w:p>
    <w:p w14:paraId="3259170D" w14:textId="77777777" w:rsidR="00B10985" w:rsidRPr="00B10985" w:rsidRDefault="00B10985" w:rsidP="00B1098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ED60F36" w14:textId="56B4129D" w:rsidR="00B10985" w:rsidRPr="00B10985" w:rsidRDefault="00B10985" w:rsidP="00B1098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71F4A">
        <w:rPr>
          <w:rFonts w:ascii="Arial" w:hAnsi="Arial" w:cs="Arial"/>
          <w:b/>
          <w:bCs/>
          <w:sz w:val="24"/>
          <w:szCs w:val="24"/>
        </w:rPr>
        <w:t xml:space="preserve">Il forum si terrà ad Albinea, in sala </w:t>
      </w:r>
      <w:r w:rsidR="00771F4A" w:rsidRPr="00771F4A">
        <w:rPr>
          <w:rFonts w:ascii="Arial" w:hAnsi="Arial" w:cs="Arial"/>
          <w:b/>
          <w:bCs/>
          <w:sz w:val="24"/>
          <w:szCs w:val="24"/>
        </w:rPr>
        <w:t>Corradini</w:t>
      </w:r>
      <w:r w:rsidRPr="00771F4A">
        <w:rPr>
          <w:rFonts w:ascii="Arial" w:hAnsi="Arial" w:cs="Arial"/>
          <w:b/>
          <w:bCs/>
          <w:sz w:val="24"/>
          <w:szCs w:val="24"/>
        </w:rPr>
        <w:t>, il 26 ottobre 2021 alle ore 18.</w:t>
      </w:r>
      <w:r w:rsidRPr="00B10985">
        <w:rPr>
          <w:rFonts w:ascii="Arial" w:hAnsi="Arial" w:cs="Arial"/>
          <w:sz w:val="24"/>
          <w:szCs w:val="24"/>
        </w:rPr>
        <w:t xml:space="preserve"> Sono invitati tutti i giovani con un’età compresa tra i 14 e i 30 anni e la macro-area tematica sarà Make </w:t>
      </w:r>
      <w:proofErr w:type="spellStart"/>
      <w:r w:rsidRPr="00B10985">
        <w:rPr>
          <w:rFonts w:ascii="Arial" w:hAnsi="Arial" w:cs="Arial"/>
          <w:sz w:val="24"/>
          <w:szCs w:val="24"/>
        </w:rPr>
        <w:t>it</w:t>
      </w:r>
      <w:proofErr w:type="spellEnd"/>
      <w:r w:rsidRPr="00B109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985">
        <w:rPr>
          <w:rFonts w:ascii="Arial" w:hAnsi="Arial" w:cs="Arial"/>
          <w:sz w:val="24"/>
          <w:szCs w:val="24"/>
        </w:rPr>
        <w:t>closER</w:t>
      </w:r>
      <w:proofErr w:type="spellEnd"/>
      <w:r w:rsidRPr="00B10985">
        <w:rPr>
          <w:rFonts w:ascii="Arial" w:hAnsi="Arial" w:cs="Arial"/>
          <w:sz w:val="24"/>
          <w:szCs w:val="24"/>
        </w:rPr>
        <w:t>, un futuro più inclusivo costruiamolo insieme: con il supporto di facilitatori i ragazzi potranno confrontarsi su: lavoro di qualità, inclusione sociale, diritto alla casa, sport, cultura, legalità, pace, lotta alle diseguaglianze, LGBTQI, parità di genere.</w:t>
      </w:r>
    </w:p>
    <w:p w14:paraId="15125B05" w14:textId="77777777" w:rsidR="00B10985" w:rsidRPr="00B10985" w:rsidRDefault="00B10985" w:rsidP="00B1098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7C3A7E78" w14:textId="77777777" w:rsidR="00B10985" w:rsidRPr="00B10985" w:rsidRDefault="00B10985" w:rsidP="00B10985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B10985">
        <w:rPr>
          <w:rFonts w:ascii="Arial" w:hAnsi="Arial" w:cs="Arial"/>
          <w:sz w:val="24"/>
          <w:szCs w:val="24"/>
        </w:rPr>
        <w:t>L’ingresso all’evento prevede l’obbligo di iscrizione (https://forms.gle/otkrPBrGWVsT9vtMA) e di Green Pass.</w:t>
      </w:r>
    </w:p>
    <w:p w14:paraId="6B12AF83" w14:textId="77777777" w:rsidR="00B10985" w:rsidRPr="00B10985" w:rsidRDefault="00B10985" w:rsidP="00B10985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4D76744" w14:textId="4632D221" w:rsidR="00D8568A" w:rsidRPr="00751A44" w:rsidRDefault="00B10985" w:rsidP="00771F4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B10985">
        <w:rPr>
          <w:rFonts w:ascii="Arial" w:hAnsi="Arial" w:cs="Arial"/>
          <w:sz w:val="24"/>
          <w:szCs w:val="24"/>
        </w:rPr>
        <w:t xml:space="preserve">Per maggiori informazioni contattare lo Sportello IL POSTO GIUSTO – Informagiovani </w:t>
      </w:r>
      <w:proofErr w:type="spellStart"/>
      <w:r w:rsidRPr="00B10985">
        <w:rPr>
          <w:rFonts w:ascii="Arial" w:hAnsi="Arial" w:cs="Arial"/>
          <w:sz w:val="24"/>
          <w:szCs w:val="24"/>
        </w:rPr>
        <w:t>Infolavoro</w:t>
      </w:r>
      <w:proofErr w:type="spellEnd"/>
      <w:r w:rsidRPr="00B10985">
        <w:rPr>
          <w:rFonts w:ascii="Arial" w:hAnsi="Arial" w:cs="Arial"/>
          <w:sz w:val="24"/>
          <w:szCs w:val="24"/>
        </w:rPr>
        <w:t xml:space="preserve"> UCM al numero 3492572512 o via mail </w:t>
      </w:r>
      <w:hyperlink r:id="rId7" w:history="1">
        <w:r w:rsidR="00771F4A" w:rsidRPr="00511896">
          <w:rPr>
            <w:rStyle w:val="Collegamentoipertestuale"/>
            <w:rFonts w:ascii="Arial" w:hAnsi="Arial" w:cs="Arial"/>
            <w:sz w:val="24"/>
            <w:szCs w:val="24"/>
          </w:rPr>
          <w:t>informagiovani@collinematildiche.it</w:t>
        </w:r>
      </w:hyperlink>
      <w:r w:rsidR="00771F4A">
        <w:rPr>
          <w:rFonts w:ascii="Arial" w:hAnsi="Arial" w:cs="Arial"/>
          <w:sz w:val="24"/>
          <w:szCs w:val="24"/>
        </w:rPr>
        <w:t>, O</w:t>
      </w:r>
      <w:r w:rsidRPr="00B10985">
        <w:rPr>
          <w:rFonts w:ascii="Arial" w:hAnsi="Arial" w:cs="Arial"/>
          <w:sz w:val="24"/>
          <w:szCs w:val="24"/>
        </w:rPr>
        <w:t>ppure il sito ER del progetto</w:t>
      </w:r>
      <w:r w:rsidR="00771F4A">
        <w:rPr>
          <w:rFonts w:ascii="Arial" w:hAnsi="Arial" w:cs="Arial"/>
          <w:sz w:val="24"/>
          <w:szCs w:val="24"/>
        </w:rPr>
        <w:t xml:space="preserve">: </w:t>
      </w:r>
      <w:r w:rsidRPr="00B10985">
        <w:rPr>
          <w:rFonts w:ascii="Arial" w:hAnsi="Arial" w:cs="Arial"/>
          <w:sz w:val="24"/>
          <w:szCs w:val="24"/>
        </w:rPr>
        <w:t>www.youz.emr.it</w:t>
      </w:r>
      <w:r w:rsidR="00771F4A">
        <w:rPr>
          <w:rFonts w:ascii="Arial" w:hAnsi="Arial" w:cs="Arial"/>
          <w:sz w:val="24"/>
          <w:szCs w:val="24"/>
        </w:rPr>
        <w:t>.</w:t>
      </w:r>
    </w:p>
    <w:p w14:paraId="16A17E1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C6ED86D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3719D8C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8B5D6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02F01A3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02BA60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358D04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EFCF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3E6C61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74A4C2D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85942D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3674DD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21E91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8F772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7DED87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B22A66A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2B572D44" w14:textId="77777777" w:rsidR="008110FF" w:rsidRPr="00A51ABB" w:rsidRDefault="008110FF" w:rsidP="008110F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4"/>
          <w:szCs w:val="24"/>
        </w:rPr>
      </w:pP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</w:p>
    <w:p w14:paraId="4A704DD0" w14:textId="77777777" w:rsidR="009459AB" w:rsidRPr="00ED6ACA" w:rsidRDefault="008110FF" w:rsidP="003B1ABA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516602AC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1815FB8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6B41EA83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ACE872B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134" w:bottom="73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8DA9" w14:textId="77777777" w:rsidR="00A53A6E" w:rsidRDefault="00A53A6E">
      <w:r>
        <w:separator/>
      </w:r>
    </w:p>
  </w:endnote>
  <w:endnote w:type="continuationSeparator" w:id="0">
    <w:p w14:paraId="1DA577DB" w14:textId="77777777" w:rsidR="00A53A6E" w:rsidRDefault="00A5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7B0C" w14:textId="77777777" w:rsidR="000B5C32" w:rsidRDefault="000B5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46D1" w14:textId="77777777" w:rsidR="000B5C32" w:rsidRDefault="000B5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B61C" w14:textId="77777777" w:rsidR="00A53A6E" w:rsidRDefault="00A53A6E">
      <w:r>
        <w:separator/>
      </w:r>
    </w:p>
  </w:footnote>
  <w:footnote w:type="continuationSeparator" w:id="0">
    <w:p w14:paraId="04C79760" w14:textId="77777777" w:rsidR="00A53A6E" w:rsidRDefault="00A53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DD78" w14:textId="77777777" w:rsidR="000B5C32" w:rsidRDefault="000B5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B420" w14:textId="77777777" w:rsidR="001B11A8" w:rsidRDefault="000B5C32" w:rsidP="00903044">
    <w:pPr>
      <w:jc w:val="center"/>
    </w:pPr>
    <w:r w:rsidRPr="00903044">
      <w:rPr>
        <w:noProof/>
      </w:rPr>
      <w:drawing>
        <wp:inline distT="0" distB="0" distL="0" distR="0" wp14:anchorId="1626C51F" wp14:editId="6864E889">
          <wp:extent cx="4114800" cy="800100"/>
          <wp:effectExtent l="0" t="0" r="0" b="0"/>
          <wp:docPr id="1" name="Immagine 1" descr="logo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8D71D" w14:textId="77777777" w:rsidR="001B11A8" w:rsidRDefault="001B11A8" w:rsidP="001B11A8">
    <w:pPr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UNIONE </w:t>
    </w:r>
    <w:r w:rsidR="00903044">
      <w:rPr>
        <w:rFonts w:ascii="Verdana" w:hAnsi="Verdana"/>
        <w:b/>
        <w:bCs/>
        <w:sz w:val="18"/>
        <w:szCs w:val="18"/>
      </w:rPr>
      <w:t>COLLINE MATILDICHE</w:t>
    </w:r>
  </w:p>
  <w:p w14:paraId="3F9142CF" w14:textId="77777777" w:rsidR="00890621" w:rsidRDefault="00890621" w:rsidP="001B11A8">
    <w:pPr>
      <w:jc w:val="center"/>
      <w:rPr>
        <w:rFonts w:ascii="Verdana" w:hAnsi="Verdana"/>
        <w:b/>
        <w:bCs/>
        <w:sz w:val="18"/>
        <w:szCs w:val="18"/>
      </w:rPr>
    </w:pPr>
  </w:p>
  <w:p w14:paraId="42BCDFC8" w14:textId="77777777" w:rsidR="00217F08" w:rsidRDefault="00217F08" w:rsidP="00217F08">
    <w:pPr>
      <w:jc w:val="center"/>
      <w:rPr>
        <w:rFonts w:ascii="Verdana" w:hAnsi="Verdana"/>
        <w:bCs/>
        <w:sz w:val="18"/>
        <w:szCs w:val="18"/>
      </w:rPr>
    </w:pP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F5D0" w14:textId="77777777" w:rsidR="000B5C32" w:rsidRDefault="000B5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B5C32"/>
    <w:rsid w:val="000F7B83"/>
    <w:rsid w:val="0019693A"/>
    <w:rsid w:val="001972FE"/>
    <w:rsid w:val="001B11A8"/>
    <w:rsid w:val="00217F08"/>
    <w:rsid w:val="0022537C"/>
    <w:rsid w:val="00295E80"/>
    <w:rsid w:val="002E3F4A"/>
    <w:rsid w:val="00396CBC"/>
    <w:rsid w:val="003B1ABA"/>
    <w:rsid w:val="003F69AA"/>
    <w:rsid w:val="004114DF"/>
    <w:rsid w:val="004A09FC"/>
    <w:rsid w:val="004B36E7"/>
    <w:rsid w:val="004F35A7"/>
    <w:rsid w:val="004F7C77"/>
    <w:rsid w:val="00507EC9"/>
    <w:rsid w:val="00526202"/>
    <w:rsid w:val="0056314E"/>
    <w:rsid w:val="006F7B42"/>
    <w:rsid w:val="00737DFD"/>
    <w:rsid w:val="00751A44"/>
    <w:rsid w:val="00771F4A"/>
    <w:rsid w:val="007E0BD7"/>
    <w:rsid w:val="008110FF"/>
    <w:rsid w:val="008360DF"/>
    <w:rsid w:val="00890621"/>
    <w:rsid w:val="00903044"/>
    <w:rsid w:val="009066D1"/>
    <w:rsid w:val="009459AB"/>
    <w:rsid w:val="00945ED8"/>
    <w:rsid w:val="00955853"/>
    <w:rsid w:val="00963F0A"/>
    <w:rsid w:val="00A53A6E"/>
    <w:rsid w:val="00A94410"/>
    <w:rsid w:val="00AC1018"/>
    <w:rsid w:val="00AF2A6A"/>
    <w:rsid w:val="00B10985"/>
    <w:rsid w:val="00B70E6D"/>
    <w:rsid w:val="00B80795"/>
    <w:rsid w:val="00BE17E9"/>
    <w:rsid w:val="00C617BE"/>
    <w:rsid w:val="00C8277D"/>
    <w:rsid w:val="00CA554F"/>
    <w:rsid w:val="00D57DB1"/>
    <w:rsid w:val="00D8568A"/>
    <w:rsid w:val="00DC4807"/>
    <w:rsid w:val="00DC5FEC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771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rmagiovani@collinematildich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2015-11-19T09:14:00Z</cp:lastPrinted>
  <dcterms:created xsi:type="dcterms:W3CDTF">2021-10-08T11:06:00Z</dcterms:created>
  <dcterms:modified xsi:type="dcterms:W3CDTF">2021-10-17T08:59:00Z</dcterms:modified>
</cp:coreProperties>
</file>