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E2F95D8" w:rsidR="00751A44" w:rsidRPr="00751A44" w:rsidRDefault="00BC7DD2" w:rsidP="00A95C90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Il Centro Famiglie propone due spazi dedicati ai bambini</w:t>
      </w:r>
      <w:r>
        <w:rPr>
          <w:rFonts w:ascii="Calibri" w:hAnsi="Calibri"/>
          <w:b/>
          <w:bCs/>
          <w:sz w:val="28"/>
          <w:szCs w:val="28"/>
        </w:rPr>
        <w:br/>
        <w:t>e alle loro famiglie per confrontarsi e socializzare</w:t>
      </w:r>
    </w:p>
    <w:p w14:paraId="3194E24D" w14:textId="7E0985CF" w:rsidR="00751A44" w:rsidRPr="00751A44" w:rsidRDefault="00751A44" w:rsidP="00665289">
      <w:pPr>
        <w:pStyle w:val="Intestazione"/>
        <w:jc w:val="both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665289">
      <w:pPr>
        <w:pStyle w:val="Intestazione"/>
        <w:jc w:val="both"/>
        <w:rPr>
          <w:rFonts w:ascii="Calibri" w:hAnsi="Calibri"/>
          <w:sz w:val="28"/>
          <w:szCs w:val="28"/>
        </w:rPr>
      </w:pPr>
    </w:p>
    <w:p w14:paraId="44D76744" w14:textId="659E32CF" w:rsidR="00D8568A" w:rsidRDefault="00770A93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QUATTRO CASTELLA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13 ottobre </w:t>
      </w:r>
      <w:r w:rsidR="00751A44" w:rsidRPr="00751A44">
        <w:rPr>
          <w:rFonts w:ascii="Arial" w:hAnsi="Arial" w:cs="Arial"/>
          <w:sz w:val="24"/>
          <w:szCs w:val="24"/>
        </w:rPr>
        <w:t xml:space="preserve">2021) </w:t>
      </w:r>
      <w:r w:rsidR="003D73F2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3D73F2">
        <w:rPr>
          <w:rFonts w:ascii="Arial" w:hAnsi="Arial" w:cs="Arial"/>
          <w:sz w:val="24"/>
          <w:szCs w:val="24"/>
        </w:rPr>
        <w:t xml:space="preserve">“Spazio piccolissimi” e “Spazio incontro” sono due servizi dedicati alle famiglie e ai bambini più piccoli del territorio dell’Unione in cui approfondire progetti per i primi 1000 giorni di vita dei figli. </w:t>
      </w:r>
    </w:p>
    <w:p w14:paraId="407B9D07" w14:textId="4A2FBCDF" w:rsidR="003D73F2" w:rsidRDefault="003D73F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proposta arriva dal Centro Famiglie dell’Unione Colline Matildiche e consiste nel mettere a disposizione un luogo e un tempo di socializzazione, gioco e laboratorio tra bambini, oltre che di conoscenza e condivisione tra adulti, con il coordinamento e la presenza degli operatori del servizio.</w:t>
      </w:r>
    </w:p>
    <w:p w14:paraId="246D8A42" w14:textId="195DD840" w:rsidR="003D73F2" w:rsidRDefault="003D73F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03DD3A9" w14:textId="6A996673" w:rsidR="003D73F2" w:rsidRDefault="003D73F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“Spazio piccolissimi” si concretizzerà con 10 incontri di gruppo con mamme e bambini nel primo anno di vita. Ci si confronterà sulla cura del neonato, l’allattamento</w:t>
      </w:r>
      <w:r w:rsidR="001F761C">
        <w:rPr>
          <w:rFonts w:ascii="Arial" w:hAnsi="Arial" w:cs="Arial"/>
          <w:sz w:val="24"/>
          <w:szCs w:val="24"/>
        </w:rPr>
        <w:t xml:space="preserve">, le prime letture, lo svezzamento, il massaggio neonatale e tanto altro ancora. Il gruppo sarà accompagnato da un’ostetrica e da un’operatrice del Centro Famiglie. L’appuntamento sarà il mercoledì, dalle 10 alle 12, per un gruppo di mamme con i loro piccoli nella sede del Centro famiglie in via Fratelli Cervi 4 a Montecavolo. </w:t>
      </w:r>
    </w:p>
    <w:p w14:paraId="19FC3766" w14:textId="7BE613ED" w:rsidR="001F761C" w:rsidRDefault="001F761C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FCCA92C" w14:textId="2F1C8E2E" w:rsidR="001F761C" w:rsidRDefault="001F761C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“Spazio incontro” sarà dedicato al gioco, alla scoperta, ai laboratori per i piccoli e al confronto e alla condivisione per gli adulti che li accompagneranno. Gli incontri saranno seguiti da un’operatrice del Centro e da esperti di diverse discipline e avverranno sempre a Montecavolo il giovedì dalle 10 alle 12 per 5 famiglie. A seconda delle richieste verranno attivate altre mattine durante la settimana. </w:t>
      </w:r>
    </w:p>
    <w:p w14:paraId="00E2E398" w14:textId="1B41FA9D" w:rsidR="001F761C" w:rsidRDefault="001F761C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D381BF2" w14:textId="03C78E8B" w:rsidR="001F761C" w:rsidRDefault="001F761C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Entrambi i servizi si articolano in pacchetti da 10 incontri, fino a dicembre 2021. Nuovi percorsi saranno attivati a gennaio e marzo 2022</w:t>
      </w:r>
      <w:r w:rsidR="00BC7DD2">
        <w:rPr>
          <w:rFonts w:ascii="Arial" w:hAnsi="Arial" w:cs="Arial"/>
          <w:sz w:val="24"/>
          <w:szCs w:val="24"/>
        </w:rPr>
        <w:t>.</w:t>
      </w:r>
    </w:p>
    <w:p w14:paraId="19B412CF" w14:textId="49579F20" w:rsidR="00BC7DD2" w:rsidRDefault="00BC7DD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quota di iscrizione è di 40 euro per ogni pacchetto. </w:t>
      </w:r>
    </w:p>
    <w:p w14:paraId="41806983" w14:textId="765CAD17" w:rsidR="00BC7DD2" w:rsidRDefault="00BC7DD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C6937C6" w14:textId="6380562D" w:rsidR="00BC7DD2" w:rsidRDefault="00BC7DD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informazioni o iscrizioni scrivere via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al 3913284068 oppure via e-mail all’indirizzo </w:t>
      </w:r>
      <w:hyperlink r:id="rId7" w:history="1">
        <w:r w:rsidRPr="008443C4">
          <w:rPr>
            <w:rStyle w:val="Collegamentoipertestuale"/>
            <w:rFonts w:ascii="Arial" w:hAnsi="Arial" w:cs="Arial"/>
            <w:sz w:val="24"/>
            <w:szCs w:val="24"/>
          </w:rPr>
          <w:t>info@famigliaincentro.it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6B4DCBD" w14:textId="1803E7AF" w:rsidR="00BC7DD2" w:rsidRDefault="00BC7DD2" w:rsidP="0066528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7DED873" w14:textId="01101D0C" w:rsidR="008110FF" w:rsidRPr="00770A93" w:rsidRDefault="00BC7DD2" w:rsidP="00770A9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gli adulti presenti sarà obbligatorio essere in possesso del Green Pass.</w:t>
      </w: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26" w14:textId="77777777" w:rsidR="00642B35" w:rsidRDefault="00642B35">
      <w:r>
        <w:separator/>
      </w:r>
    </w:p>
  </w:endnote>
  <w:endnote w:type="continuationSeparator" w:id="0">
    <w:p w14:paraId="434F5EB6" w14:textId="77777777" w:rsidR="00642B35" w:rsidRDefault="0064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F9F6" w14:textId="77777777" w:rsidR="00642B35" w:rsidRDefault="00642B35">
      <w:r>
        <w:separator/>
      </w:r>
    </w:p>
  </w:footnote>
  <w:footnote w:type="continuationSeparator" w:id="0">
    <w:p w14:paraId="765A3D6D" w14:textId="77777777" w:rsidR="00642B35" w:rsidRDefault="0064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1F761C"/>
    <w:rsid w:val="00217F08"/>
    <w:rsid w:val="0022537C"/>
    <w:rsid w:val="00295E80"/>
    <w:rsid w:val="002E3F4A"/>
    <w:rsid w:val="00396CBC"/>
    <w:rsid w:val="003B1ABA"/>
    <w:rsid w:val="003D73F2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42B35"/>
    <w:rsid w:val="00665289"/>
    <w:rsid w:val="006F7B42"/>
    <w:rsid w:val="00737DFD"/>
    <w:rsid w:val="00751A44"/>
    <w:rsid w:val="00770A93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94410"/>
    <w:rsid w:val="00A95C90"/>
    <w:rsid w:val="00AC1018"/>
    <w:rsid w:val="00AF2A6A"/>
    <w:rsid w:val="00B70E6D"/>
    <w:rsid w:val="00B80795"/>
    <w:rsid w:val="00BC7DD2"/>
    <w:rsid w:val="00BE17E9"/>
    <w:rsid w:val="00C617BE"/>
    <w:rsid w:val="00C8277D"/>
    <w:rsid w:val="00CA554F"/>
    <w:rsid w:val="00D57DB1"/>
    <w:rsid w:val="00D6498E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C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amigliaincentr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2015-11-19T09:14:00Z</cp:lastPrinted>
  <dcterms:created xsi:type="dcterms:W3CDTF">2021-10-12T15:29:00Z</dcterms:created>
  <dcterms:modified xsi:type="dcterms:W3CDTF">2021-10-13T07:58:00Z</dcterms:modified>
</cp:coreProperties>
</file>