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51391692" w14:textId="1C2A39FF" w:rsidR="001B3104" w:rsidRPr="00B454C6" w:rsidRDefault="001B3104" w:rsidP="001B3104">
      <w:pPr>
        <w:shd w:val="clear" w:color="auto" w:fill="FFFFFF"/>
        <w:spacing w:after="210"/>
        <w:jc w:val="center"/>
        <w:outlineLvl w:val="0"/>
        <w:rPr>
          <w:rFonts w:ascii="Arial" w:hAnsi="Arial" w:cs="Arial"/>
          <w:b/>
          <w:bCs/>
          <w:color w:val="1C2024"/>
          <w:kern w:val="36"/>
          <w:sz w:val="32"/>
          <w:szCs w:val="32"/>
          <w:lang w:eastAsia="it-IT"/>
        </w:rPr>
      </w:pPr>
      <w:r w:rsidRPr="00B454C6">
        <w:rPr>
          <w:rFonts w:ascii="Arial" w:hAnsi="Arial" w:cs="Arial"/>
          <w:b/>
          <w:bCs/>
          <w:color w:val="1C2024"/>
          <w:kern w:val="36"/>
          <w:sz w:val="32"/>
          <w:szCs w:val="32"/>
          <w:lang w:eastAsia="it-IT"/>
        </w:rPr>
        <w:t xml:space="preserve">“Genitori in dialogo”, </w:t>
      </w:r>
      <w:r>
        <w:rPr>
          <w:rFonts w:ascii="Arial" w:hAnsi="Arial" w:cs="Arial"/>
          <w:b/>
          <w:bCs/>
          <w:color w:val="1C2024"/>
          <w:kern w:val="36"/>
          <w:sz w:val="32"/>
          <w:szCs w:val="32"/>
          <w:lang w:eastAsia="it-IT"/>
        </w:rPr>
        <w:t>l’8 giugno</w:t>
      </w:r>
      <w:r w:rsidRPr="00B454C6">
        <w:rPr>
          <w:rFonts w:ascii="Arial" w:hAnsi="Arial" w:cs="Arial"/>
          <w:b/>
          <w:bCs/>
          <w:color w:val="1C2024"/>
          <w:kern w:val="36"/>
          <w:sz w:val="32"/>
          <w:szCs w:val="32"/>
          <w:lang w:eastAsia="it-IT"/>
        </w:rPr>
        <w:t xml:space="preserve"> si parlerà </w:t>
      </w:r>
      <w:r>
        <w:rPr>
          <w:rFonts w:ascii="Arial" w:hAnsi="Arial" w:cs="Arial"/>
          <w:b/>
          <w:bCs/>
          <w:color w:val="1C2024"/>
          <w:kern w:val="36"/>
          <w:sz w:val="32"/>
          <w:szCs w:val="32"/>
          <w:lang w:eastAsia="it-IT"/>
        </w:rPr>
        <w:br/>
        <w:t xml:space="preserve">del cammino verso la scuola primaria </w:t>
      </w:r>
      <w:r>
        <w:rPr>
          <w:rFonts w:ascii="Arial" w:hAnsi="Arial" w:cs="Arial"/>
          <w:b/>
          <w:bCs/>
          <w:color w:val="1C2024"/>
          <w:kern w:val="36"/>
          <w:sz w:val="32"/>
          <w:szCs w:val="32"/>
          <w:lang w:eastAsia="it-IT"/>
        </w:rPr>
        <w:br/>
        <w:t>al nido l’Aquilone di Albinea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418695F" w14:textId="49B224A2" w:rsidR="001B3104" w:rsidRDefault="001B3104" w:rsidP="001B3104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ALBINEA</w:t>
      </w:r>
      <w:r w:rsidR="00751A44" w:rsidRPr="00751A44">
        <w:rPr>
          <w:rFonts w:ascii="Arial" w:hAnsi="Arial" w:cs="Arial"/>
          <w:sz w:val="24"/>
          <w:szCs w:val="24"/>
        </w:rPr>
        <w:t xml:space="preserve"> (</w:t>
      </w:r>
      <w:r w:rsidR="000C0929">
        <w:rPr>
          <w:rFonts w:ascii="Arial" w:hAnsi="Arial" w:cs="Arial"/>
          <w:sz w:val="24"/>
          <w:szCs w:val="24"/>
        </w:rPr>
        <w:t xml:space="preserve">4 giugno </w:t>
      </w:r>
      <w:r w:rsidR="00751A44" w:rsidRPr="00751A44">
        <w:rPr>
          <w:rFonts w:ascii="Arial" w:hAnsi="Arial" w:cs="Arial"/>
          <w:sz w:val="24"/>
          <w:szCs w:val="24"/>
        </w:rPr>
        <w:t xml:space="preserve">2021) - </w:t>
      </w:r>
      <w:r>
        <w:rPr>
          <w:rFonts w:ascii="Arial" w:hAnsi="Arial" w:cs="Arial"/>
          <w:sz w:val="24"/>
          <w:szCs w:val="24"/>
        </w:rPr>
        <w:t xml:space="preserve">Si parlerà di “Cosa mettere nello zaino per il cammino verso la scuola primaria” nell’incontro che si terrà </w:t>
      </w:r>
      <w:r>
        <w:rPr>
          <w:rFonts w:ascii="Arial" w:hAnsi="Arial" w:cs="Arial"/>
          <w:b/>
          <w:bCs/>
          <w:sz w:val="24"/>
          <w:szCs w:val="24"/>
        </w:rPr>
        <w:t>martedì 8 giugno</w:t>
      </w:r>
      <w:r>
        <w:rPr>
          <w:rFonts w:ascii="Arial" w:hAnsi="Arial" w:cs="Arial"/>
          <w:sz w:val="24"/>
          <w:szCs w:val="24"/>
        </w:rPr>
        <w:t>, alle ore 18, al nido comunale Aquilone di Albinea (Via Malaguzzi 8) e che sarà dedicato ai genitori dei bambini che a settembre entreranno alla primaria.</w:t>
      </w:r>
    </w:p>
    <w:p w14:paraId="51F5203B" w14:textId="77777777" w:rsidR="001B3104" w:rsidRDefault="001B3104" w:rsidP="001B310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A97B9F4" w14:textId="47729CB3" w:rsidR="001B3104" w:rsidRDefault="001B3104" w:rsidP="001B3104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L’appuntamento chiude la rassegna “Genitori in dialogo”, il ciclo dedicato alle famiglie dell’Unione Colline Matildiche (Albinea, Quattro Castella e Vezzano sul Crostolo) che abbiano figli di età compresa tra gli 0 e i 6 anni, agli insegnanti, agli educatori e a tutti coloro che fossero interessati.</w:t>
      </w:r>
    </w:p>
    <w:p w14:paraId="79C588C6" w14:textId="77777777" w:rsidR="001B3104" w:rsidRDefault="001B3104" w:rsidP="001B310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A1D0A8B" w14:textId="6F0DC4D2" w:rsidR="001B3104" w:rsidRDefault="001B3104" w:rsidP="001B3104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Nelle tre serate sono state trattate tematiche organizzate dal Coordinamento pedagogico dei tre Comuni alle quali hanno partecipato due esperte, ognuna competente per l’area tematica trattata: Sara Davoli, pedagogista del Comune di Quattro Castella e Laura Panna, psicologa del Centro delle Famiglie. L’obiettivo era condividere alcuni interrogativi riguardanti l’educazione dei bambini e delle bambine creando occasioni di dialogo, confronto e valorizzazione dei diversi punti di vista condividendo la responsabilità educativa.</w:t>
      </w:r>
    </w:p>
    <w:p w14:paraId="589D8033" w14:textId="77777777" w:rsidR="001B3104" w:rsidRDefault="001B3104" w:rsidP="001B310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D4C0D6E" w14:textId="729D1F90" w:rsidR="001B3104" w:rsidRDefault="001B3104" w:rsidP="001B3104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Anche l’ultimo incontro si terrà all’aperto, nel rispetto delle norme anti-Covid19. In caso di maltempo sarà in modalità on-line.</w:t>
      </w:r>
    </w:p>
    <w:p w14:paraId="59ABF3D3" w14:textId="77777777" w:rsidR="001B3104" w:rsidRDefault="001B3104" w:rsidP="001B310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4B5CEB4" w14:textId="77777777" w:rsidR="001B3104" w:rsidRDefault="001B3104" w:rsidP="001B3104">
      <w:pPr>
        <w:pStyle w:val="Intestazione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partecipare è obbligatoria l’iscrizione scrivendo a info@famiglieincentro.it, oppure al numero 391.3284069 tramite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4D76744" w14:textId="3DC79C31" w:rsidR="00D8568A" w:rsidRPr="00751A44" w:rsidRDefault="00D8568A" w:rsidP="00751A4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16A17E1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C6ED86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3719D8C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8B5D6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2F01A3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02BA60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58D04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EFCF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3E6C61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74A4C2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85942D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3674DD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21E91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8F772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7DED87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B22A66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B572D44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4A704DD0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516602AC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1815FB8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6B41EA83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ACE872B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2952" w14:textId="77777777" w:rsidR="003F4FC6" w:rsidRDefault="003F4FC6">
      <w:r>
        <w:separator/>
      </w:r>
    </w:p>
  </w:endnote>
  <w:endnote w:type="continuationSeparator" w:id="0">
    <w:p w14:paraId="3C54FA6C" w14:textId="77777777" w:rsidR="003F4FC6" w:rsidRDefault="003F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7B0C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46D1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E4D2" w14:textId="77777777" w:rsidR="003F4FC6" w:rsidRDefault="003F4FC6">
      <w:r>
        <w:separator/>
      </w:r>
    </w:p>
  </w:footnote>
  <w:footnote w:type="continuationSeparator" w:id="0">
    <w:p w14:paraId="33CEA017" w14:textId="77777777" w:rsidR="003F4FC6" w:rsidRDefault="003F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DD78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B420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1626C51F" wp14:editId="6864E889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8D71D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3F9142CF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42BCDFC8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F5D0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0C0929"/>
    <w:rsid w:val="000F7B83"/>
    <w:rsid w:val="0019693A"/>
    <w:rsid w:val="001972FE"/>
    <w:rsid w:val="001B11A8"/>
    <w:rsid w:val="001B3104"/>
    <w:rsid w:val="00217F08"/>
    <w:rsid w:val="0022537C"/>
    <w:rsid w:val="00295E80"/>
    <w:rsid w:val="002E3F4A"/>
    <w:rsid w:val="00396CBC"/>
    <w:rsid w:val="003B1ABA"/>
    <w:rsid w:val="003F4FC6"/>
    <w:rsid w:val="003F69AA"/>
    <w:rsid w:val="004114DF"/>
    <w:rsid w:val="004A09FC"/>
    <w:rsid w:val="004B36E7"/>
    <w:rsid w:val="004F35A7"/>
    <w:rsid w:val="004F7C77"/>
    <w:rsid w:val="00507EC9"/>
    <w:rsid w:val="00526202"/>
    <w:rsid w:val="0056314E"/>
    <w:rsid w:val="006F7B42"/>
    <w:rsid w:val="00737DFD"/>
    <w:rsid w:val="00751A44"/>
    <w:rsid w:val="007E0BD7"/>
    <w:rsid w:val="008110FF"/>
    <w:rsid w:val="008360DF"/>
    <w:rsid w:val="00890621"/>
    <w:rsid w:val="00903044"/>
    <w:rsid w:val="009066D1"/>
    <w:rsid w:val="009459AB"/>
    <w:rsid w:val="00945ED8"/>
    <w:rsid w:val="00955853"/>
    <w:rsid w:val="00963F0A"/>
    <w:rsid w:val="009D648B"/>
    <w:rsid w:val="00A94410"/>
    <w:rsid w:val="00AC1018"/>
    <w:rsid w:val="00AF2A6A"/>
    <w:rsid w:val="00B70E6D"/>
    <w:rsid w:val="00B80795"/>
    <w:rsid w:val="00BE17E9"/>
    <w:rsid w:val="00C617BE"/>
    <w:rsid w:val="00C8277D"/>
    <w:rsid w:val="00CA554F"/>
    <w:rsid w:val="00D57DB1"/>
    <w:rsid w:val="00D8568A"/>
    <w:rsid w:val="00DC5FEC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2015-11-19T09:14:00Z</cp:lastPrinted>
  <dcterms:created xsi:type="dcterms:W3CDTF">2021-05-11T15:39:00Z</dcterms:created>
  <dcterms:modified xsi:type="dcterms:W3CDTF">2021-06-04T10:43:00Z</dcterms:modified>
</cp:coreProperties>
</file>